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3294" w14:textId="77777777" w:rsidR="007E23C9" w:rsidRPr="007E23C9" w:rsidRDefault="007E23C9" w:rsidP="007E23C9">
      <w:pPr>
        <w:jc w:val="right"/>
      </w:pPr>
      <w:r w:rsidRPr="007E23C9">
        <w:t>[Подразделение ГИБДД / должностному лицу, вынесшему постановление]</w:t>
      </w:r>
      <w:r w:rsidRPr="007E23C9">
        <w:br/>
        <w:t>Адрес: [Адрес подразделения]</w:t>
      </w:r>
      <w:r w:rsidRPr="007E23C9">
        <w:br/>
      </w:r>
      <w:r w:rsidRPr="007E23C9">
        <w:br/>
      </w:r>
      <w:r w:rsidRPr="007E23C9">
        <w:rPr>
          <w:b/>
          <w:bCs/>
        </w:rPr>
        <w:t>Истец/Заявитель:</w:t>
      </w:r>
      <w:r w:rsidRPr="007E23C9">
        <w:t xml:space="preserve"> [ФИО полностью]</w:t>
      </w:r>
      <w:r w:rsidRPr="007E23C9">
        <w:br/>
        <w:t>Адрес: [Адрес проживания]</w:t>
      </w:r>
      <w:r w:rsidRPr="007E23C9">
        <w:br/>
        <w:t>Телефон: [Номер телефона]</w:t>
      </w:r>
      <w:r w:rsidRPr="007E23C9">
        <w:br/>
      </w:r>
      <w:r w:rsidRPr="007E23C9">
        <w:br/>
      </w:r>
      <w:r w:rsidRPr="007E23C9">
        <w:rPr>
          <w:b/>
          <w:bCs/>
        </w:rPr>
        <w:t>Ответчик:</w:t>
      </w:r>
      <w:r w:rsidRPr="007E23C9">
        <w:t xml:space="preserve"> [Должностное лицо ГИБДД / подразделение]</w:t>
      </w:r>
      <w:r w:rsidRPr="007E23C9">
        <w:br/>
        <w:t>Адрес: [Адрес подразделения]</w:t>
      </w:r>
    </w:p>
    <w:p w14:paraId="7BF533D8" w14:textId="77777777" w:rsidR="007E23C9" w:rsidRDefault="007E23C9" w:rsidP="007E23C9">
      <w:pPr>
        <w:jc w:val="center"/>
        <w:rPr>
          <w:b/>
          <w:bCs/>
        </w:rPr>
      </w:pPr>
    </w:p>
    <w:p w14:paraId="248F362D" w14:textId="1FDCFD7C" w:rsidR="007E23C9" w:rsidRPr="007E23C9" w:rsidRDefault="007E23C9" w:rsidP="007E23C9">
      <w:pPr>
        <w:jc w:val="center"/>
        <w:rPr>
          <w:b/>
          <w:bCs/>
        </w:rPr>
      </w:pPr>
      <w:r w:rsidRPr="007E23C9">
        <w:rPr>
          <w:b/>
          <w:bCs/>
        </w:rPr>
        <w:t>ЖАЛОБА (ЗАЯВЛЕНИЕ) ОБ ОТМЕНЕ ПОСТАНОВЛЕНИЯ ПО ДЕЛУ ОБ АДМИНИСТРАТИВНОМ ПРАВОНАРУШЕНИИ</w:t>
      </w:r>
    </w:p>
    <w:p w14:paraId="251E3118" w14:textId="77777777" w:rsidR="007E23C9" w:rsidRPr="007E23C9" w:rsidRDefault="007E23C9" w:rsidP="007E23C9">
      <w:r w:rsidRPr="007E23C9">
        <w:t>«__» ________ 20__ г. в отношении меня вынесено постановление по делу об административном правонарушении: серия и номер постановления [указать], статья КоАП РФ [указать], сумма штрафа [указать], дата и время фиксации [указать], место фиксации [указать].</w:t>
      </w:r>
    </w:p>
    <w:p w14:paraId="124E29E8" w14:textId="77777777" w:rsidR="007E23C9" w:rsidRPr="007E23C9" w:rsidRDefault="007E23C9" w:rsidP="007E23C9">
      <w:r w:rsidRPr="007E23C9">
        <w:t>с вынесенным постановлением не согласен(на) по следующим основаниям: [кратко описать ситуацию, например: транспортным средством в указанный момент управлял иной водитель; государственный регистрационный знак распознан неверно; транспортное средство было продано до даты фиксации; на фото отсутствуют признаки нарушения; обстоятельства постановления не соответствуют фактическим].</w:t>
      </w:r>
    </w:p>
    <w:p w14:paraId="5BAA67FF" w14:textId="77777777" w:rsidR="007E23C9" w:rsidRPr="007E23C9" w:rsidRDefault="007E23C9" w:rsidP="007E23C9">
      <w:r w:rsidRPr="007E23C9">
        <w:t>в соответствии со ст. 1.5 КоАП РФ лицо подлежит ответственности только при наличии установленной вины. представленные мною доказательства подтверждают отсутствие события и(или) состава правонарушения, что является основанием прекращения производства по ст. 24.5 КоАП РФ. также обращаю внимание на требования к доказательствам (ст. 26.2 КоАП РФ) и к содержанию постановления (ст. 29.10 КоАП РФ): [указать конкретные нарушения оформления, если есть].</w:t>
      </w:r>
    </w:p>
    <w:p w14:paraId="33647CC0" w14:textId="77777777" w:rsidR="007E23C9" w:rsidRPr="007E23C9" w:rsidRDefault="007E23C9" w:rsidP="007E23C9">
      <w:r w:rsidRPr="007E23C9">
        <w:t>жалоба подается в порядке главы 30 КоАП РФ. прошу рассмотреть материалы и принять законное решение с учетом приложенных документов.</w:t>
      </w:r>
    </w:p>
    <w:p w14:paraId="3112A6CB" w14:textId="77777777" w:rsidR="007E23C9" w:rsidRPr="007E23C9" w:rsidRDefault="007E23C9" w:rsidP="007E23C9">
      <w:pPr>
        <w:jc w:val="center"/>
        <w:rPr>
          <w:b/>
          <w:bCs/>
        </w:rPr>
      </w:pPr>
      <w:r w:rsidRPr="007E23C9">
        <w:rPr>
          <w:b/>
          <w:bCs/>
        </w:rPr>
        <w:t>ПРОШУ:</w:t>
      </w:r>
    </w:p>
    <w:p w14:paraId="339599CE" w14:textId="77777777" w:rsidR="007E23C9" w:rsidRPr="007E23C9" w:rsidRDefault="007E23C9" w:rsidP="007E23C9">
      <w:pPr>
        <w:numPr>
          <w:ilvl w:val="0"/>
          <w:numId w:val="41"/>
        </w:numPr>
      </w:pPr>
      <w:r w:rsidRPr="007E23C9">
        <w:t>отменить постановление по делу об административном правонарушении серия/номер [указать] от «__» ________ 20__ г.;</w:t>
      </w:r>
    </w:p>
    <w:p w14:paraId="0D3A486F" w14:textId="77777777" w:rsidR="007E23C9" w:rsidRPr="007E23C9" w:rsidRDefault="007E23C9" w:rsidP="007E23C9">
      <w:pPr>
        <w:numPr>
          <w:ilvl w:val="0"/>
          <w:numId w:val="41"/>
        </w:numPr>
      </w:pPr>
      <w:r w:rsidRPr="007E23C9">
        <w:t>прекратить производство по делу на основании ст. 24.5 КоАП РФ либо направить дело на новое рассмотрение с учетом изложенных доводов.</w:t>
      </w:r>
    </w:p>
    <w:p w14:paraId="0FF98093" w14:textId="77777777" w:rsidR="007E23C9" w:rsidRPr="007E23C9" w:rsidRDefault="007E23C9" w:rsidP="007E23C9">
      <w:pPr>
        <w:rPr>
          <w:b/>
          <w:bCs/>
        </w:rPr>
      </w:pPr>
      <w:r w:rsidRPr="007E23C9">
        <w:rPr>
          <w:b/>
          <w:bCs/>
        </w:rPr>
        <w:t>Приложения:</w:t>
      </w:r>
    </w:p>
    <w:p w14:paraId="71C64E5B" w14:textId="77777777" w:rsidR="007E23C9" w:rsidRPr="007E23C9" w:rsidRDefault="007E23C9" w:rsidP="007E23C9">
      <w:pPr>
        <w:numPr>
          <w:ilvl w:val="0"/>
          <w:numId w:val="42"/>
        </w:numPr>
      </w:pPr>
      <w:r w:rsidRPr="007E23C9">
        <w:t>копия постановления (при наличии);</w:t>
      </w:r>
    </w:p>
    <w:p w14:paraId="5FB8F9C9" w14:textId="77777777" w:rsidR="007E23C9" w:rsidRPr="007E23C9" w:rsidRDefault="007E23C9" w:rsidP="007E23C9">
      <w:pPr>
        <w:numPr>
          <w:ilvl w:val="0"/>
          <w:numId w:val="42"/>
        </w:numPr>
      </w:pPr>
      <w:r w:rsidRPr="007E23C9">
        <w:t>доказательства по делу: фото/видео, документы на ТС, договор купли-продажи, полис, объяснения, иные материалы.</w:t>
      </w:r>
    </w:p>
    <w:p w14:paraId="56537041" w14:textId="77777777" w:rsidR="007E23C9" w:rsidRPr="007E23C9" w:rsidRDefault="007E23C9" w:rsidP="007E23C9">
      <w:pPr>
        <w:jc w:val="left"/>
      </w:pPr>
      <w:r w:rsidRPr="007E23C9">
        <w:lastRenderedPageBreak/>
        <w:t>«__» ________ 20__ г.</w:t>
      </w:r>
      <w:r w:rsidRPr="007E23C9">
        <w:br/>
        <w:t>________________ / [Фамилия И.О.]</w:t>
      </w:r>
    </w:p>
    <w:p w14:paraId="4CFD1E6D" w14:textId="740325E0" w:rsidR="0083247E" w:rsidRPr="007E23C9" w:rsidRDefault="0083247E" w:rsidP="007E23C9"/>
    <w:sectPr w:rsidR="0083247E" w:rsidRPr="007E23C9"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791B" w14:textId="77777777" w:rsidR="00404FF2" w:rsidRDefault="00404FF2" w:rsidP="00AA1082">
      <w:pPr>
        <w:spacing w:after="0" w:line="240" w:lineRule="auto"/>
      </w:pPr>
      <w:r>
        <w:separator/>
      </w:r>
    </w:p>
  </w:endnote>
  <w:endnote w:type="continuationSeparator" w:id="0">
    <w:p w14:paraId="27D0C5CE" w14:textId="77777777" w:rsidR="00404FF2" w:rsidRDefault="00404FF2"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B30A"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0DB4547D"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EC87" w14:textId="77777777" w:rsidR="00404FF2" w:rsidRDefault="00404FF2" w:rsidP="00AA1082">
      <w:pPr>
        <w:spacing w:after="0" w:line="240" w:lineRule="auto"/>
      </w:pPr>
      <w:r>
        <w:separator/>
      </w:r>
    </w:p>
  </w:footnote>
  <w:footnote w:type="continuationSeparator" w:id="0">
    <w:p w14:paraId="3FDA6E63" w14:textId="77777777" w:rsidR="00404FF2" w:rsidRDefault="00404FF2"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53B8DC90" w14:textId="77777777" w:rsidTr="004F2C3F">
      <w:tc>
        <w:tcPr>
          <w:tcW w:w="988" w:type="dxa"/>
        </w:tcPr>
        <w:p w14:paraId="5BB14100" w14:textId="77777777" w:rsidR="000E186D" w:rsidRPr="000E186D" w:rsidRDefault="000E186D">
          <w:pPr>
            <w:pStyle w:val="ac"/>
          </w:pPr>
        </w:p>
      </w:tc>
      <w:tc>
        <w:tcPr>
          <w:tcW w:w="7229" w:type="dxa"/>
        </w:tcPr>
        <w:p w14:paraId="3A1790FD" w14:textId="77777777" w:rsidR="000E186D" w:rsidRPr="000C285E" w:rsidRDefault="000E186D" w:rsidP="00A95EF3">
          <w:pPr>
            <w:pStyle w:val="ac"/>
            <w:jc w:val="left"/>
            <w:rPr>
              <w:rFonts w:ascii="Arial" w:hAnsi="Arial" w:cs="Arial"/>
              <w:sz w:val="20"/>
              <w:szCs w:val="20"/>
            </w:rPr>
          </w:pPr>
        </w:p>
      </w:tc>
      <w:tc>
        <w:tcPr>
          <w:tcW w:w="1980" w:type="dxa"/>
        </w:tcPr>
        <w:p w14:paraId="35221AA5"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7864F285" w14:textId="77777777" w:rsidR="000E186D" w:rsidRPr="008057E1" w:rsidRDefault="000E186D" w:rsidP="008057E1">
          <w:pPr>
            <w:pStyle w:val="ac"/>
            <w:jc w:val="center"/>
            <w:rPr>
              <w:sz w:val="16"/>
              <w:szCs w:val="16"/>
            </w:rPr>
          </w:pPr>
        </w:p>
      </w:tc>
    </w:tr>
  </w:tbl>
  <w:p w14:paraId="75F27114"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23D"/>
    <w:multiLevelType w:val="multilevel"/>
    <w:tmpl w:val="A4EE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20B"/>
    <w:multiLevelType w:val="multilevel"/>
    <w:tmpl w:val="0B22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24D60"/>
    <w:multiLevelType w:val="multilevel"/>
    <w:tmpl w:val="5984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42191"/>
    <w:multiLevelType w:val="multilevel"/>
    <w:tmpl w:val="0644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5382F"/>
    <w:multiLevelType w:val="multilevel"/>
    <w:tmpl w:val="611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F4E6F"/>
    <w:multiLevelType w:val="multilevel"/>
    <w:tmpl w:val="954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0392B"/>
    <w:multiLevelType w:val="multilevel"/>
    <w:tmpl w:val="B55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C57D6"/>
    <w:multiLevelType w:val="multilevel"/>
    <w:tmpl w:val="0AD6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D381D"/>
    <w:multiLevelType w:val="multilevel"/>
    <w:tmpl w:val="E8F6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A6C6C"/>
    <w:multiLevelType w:val="multilevel"/>
    <w:tmpl w:val="8A3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01518"/>
    <w:multiLevelType w:val="multilevel"/>
    <w:tmpl w:val="E94C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547B1"/>
    <w:multiLevelType w:val="multilevel"/>
    <w:tmpl w:val="221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7A6514"/>
    <w:multiLevelType w:val="multilevel"/>
    <w:tmpl w:val="EFB4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836233"/>
    <w:multiLevelType w:val="multilevel"/>
    <w:tmpl w:val="27D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86FE6"/>
    <w:multiLevelType w:val="multilevel"/>
    <w:tmpl w:val="32AA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337C8"/>
    <w:multiLevelType w:val="multilevel"/>
    <w:tmpl w:val="6492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E11239"/>
    <w:multiLevelType w:val="multilevel"/>
    <w:tmpl w:val="731A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401D2"/>
    <w:multiLevelType w:val="multilevel"/>
    <w:tmpl w:val="EE7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5E1710"/>
    <w:multiLevelType w:val="multilevel"/>
    <w:tmpl w:val="F050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786AD8"/>
    <w:multiLevelType w:val="multilevel"/>
    <w:tmpl w:val="40EA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75273"/>
    <w:multiLevelType w:val="multilevel"/>
    <w:tmpl w:val="878E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5A61D7"/>
    <w:multiLevelType w:val="multilevel"/>
    <w:tmpl w:val="5C72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722B36"/>
    <w:multiLevelType w:val="multilevel"/>
    <w:tmpl w:val="0952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771CA"/>
    <w:multiLevelType w:val="multilevel"/>
    <w:tmpl w:val="254C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31493"/>
    <w:multiLevelType w:val="multilevel"/>
    <w:tmpl w:val="E4D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C66BD"/>
    <w:multiLevelType w:val="multilevel"/>
    <w:tmpl w:val="38F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B01536"/>
    <w:multiLevelType w:val="multilevel"/>
    <w:tmpl w:val="F90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F6889"/>
    <w:multiLevelType w:val="multilevel"/>
    <w:tmpl w:val="1C4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A5711"/>
    <w:multiLevelType w:val="multilevel"/>
    <w:tmpl w:val="F314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A1751"/>
    <w:multiLevelType w:val="multilevel"/>
    <w:tmpl w:val="5506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576F8"/>
    <w:multiLevelType w:val="multilevel"/>
    <w:tmpl w:val="AC62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23DE5"/>
    <w:multiLevelType w:val="multilevel"/>
    <w:tmpl w:val="701E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E3120"/>
    <w:multiLevelType w:val="multilevel"/>
    <w:tmpl w:val="8EDC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A23EA"/>
    <w:multiLevelType w:val="multilevel"/>
    <w:tmpl w:val="E684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F76A3"/>
    <w:multiLevelType w:val="multilevel"/>
    <w:tmpl w:val="4C0A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47E07"/>
    <w:multiLevelType w:val="multilevel"/>
    <w:tmpl w:val="7172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8775E"/>
    <w:multiLevelType w:val="multilevel"/>
    <w:tmpl w:val="35D4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D65C6"/>
    <w:multiLevelType w:val="multilevel"/>
    <w:tmpl w:val="6A22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565CAD"/>
    <w:multiLevelType w:val="multilevel"/>
    <w:tmpl w:val="60EE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5C1936"/>
    <w:multiLevelType w:val="multilevel"/>
    <w:tmpl w:val="C48A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19"/>
  </w:num>
  <w:num w:numId="2" w16cid:durableId="1452941838">
    <w:abstractNumId w:val="12"/>
  </w:num>
  <w:num w:numId="3" w16cid:durableId="1714186076">
    <w:abstractNumId w:val="10"/>
  </w:num>
  <w:num w:numId="4" w16cid:durableId="2043819812">
    <w:abstractNumId w:val="36"/>
  </w:num>
  <w:num w:numId="5" w16cid:durableId="1907033924">
    <w:abstractNumId w:val="2"/>
  </w:num>
  <w:num w:numId="6" w16cid:durableId="1790707365">
    <w:abstractNumId w:val="41"/>
  </w:num>
  <w:num w:numId="7" w16cid:durableId="1050955684">
    <w:abstractNumId w:val="29"/>
  </w:num>
  <w:num w:numId="8" w16cid:durableId="2146388970">
    <w:abstractNumId w:val="3"/>
  </w:num>
  <w:num w:numId="9" w16cid:durableId="223106755">
    <w:abstractNumId w:val="15"/>
  </w:num>
  <w:num w:numId="10" w16cid:durableId="1012104075">
    <w:abstractNumId w:val="18"/>
  </w:num>
  <w:num w:numId="11" w16cid:durableId="1267349323">
    <w:abstractNumId w:val="24"/>
  </w:num>
  <w:num w:numId="12" w16cid:durableId="1437359683">
    <w:abstractNumId w:val="32"/>
  </w:num>
  <w:num w:numId="13" w16cid:durableId="894510387">
    <w:abstractNumId w:val="25"/>
  </w:num>
  <w:num w:numId="14" w16cid:durableId="904686494">
    <w:abstractNumId w:val="17"/>
  </w:num>
  <w:num w:numId="15" w16cid:durableId="727416501">
    <w:abstractNumId w:val="30"/>
  </w:num>
  <w:num w:numId="16" w16cid:durableId="376198138">
    <w:abstractNumId w:val="9"/>
  </w:num>
  <w:num w:numId="17" w16cid:durableId="500896155">
    <w:abstractNumId w:val="16"/>
  </w:num>
  <w:num w:numId="18" w16cid:durableId="1733501188">
    <w:abstractNumId w:val="5"/>
  </w:num>
  <w:num w:numId="19" w16cid:durableId="422922612">
    <w:abstractNumId w:val="23"/>
  </w:num>
  <w:num w:numId="20" w16cid:durableId="1604461931">
    <w:abstractNumId w:val="6"/>
  </w:num>
  <w:num w:numId="21" w16cid:durableId="770900695">
    <w:abstractNumId w:val="1"/>
  </w:num>
  <w:num w:numId="22" w16cid:durableId="964893024">
    <w:abstractNumId w:val="4"/>
  </w:num>
  <w:num w:numId="23" w16cid:durableId="153228975">
    <w:abstractNumId w:val="34"/>
  </w:num>
  <w:num w:numId="24" w16cid:durableId="1965303544">
    <w:abstractNumId w:val="37"/>
  </w:num>
  <w:num w:numId="25" w16cid:durableId="1186333935">
    <w:abstractNumId w:val="31"/>
  </w:num>
  <w:num w:numId="26" w16cid:durableId="957564817">
    <w:abstractNumId w:val="0"/>
  </w:num>
  <w:num w:numId="27" w16cid:durableId="1656294591">
    <w:abstractNumId w:val="20"/>
  </w:num>
  <w:num w:numId="28" w16cid:durableId="174344353">
    <w:abstractNumId w:val="11"/>
  </w:num>
  <w:num w:numId="29" w16cid:durableId="541094461">
    <w:abstractNumId w:val="13"/>
  </w:num>
  <w:num w:numId="30" w16cid:durableId="1165558205">
    <w:abstractNumId w:val="28"/>
  </w:num>
  <w:num w:numId="31" w16cid:durableId="1297180649">
    <w:abstractNumId w:val="38"/>
  </w:num>
  <w:num w:numId="32" w16cid:durableId="964845921">
    <w:abstractNumId w:val="7"/>
  </w:num>
  <w:num w:numId="33" w16cid:durableId="221019172">
    <w:abstractNumId w:val="8"/>
  </w:num>
  <w:num w:numId="34" w16cid:durableId="1446344136">
    <w:abstractNumId w:val="26"/>
  </w:num>
  <w:num w:numId="35" w16cid:durableId="1846170702">
    <w:abstractNumId w:val="27"/>
  </w:num>
  <w:num w:numId="36" w16cid:durableId="1886135203">
    <w:abstractNumId w:val="39"/>
  </w:num>
  <w:num w:numId="37" w16cid:durableId="69158994">
    <w:abstractNumId w:val="35"/>
  </w:num>
  <w:num w:numId="38" w16cid:durableId="1338846352">
    <w:abstractNumId w:val="14"/>
  </w:num>
  <w:num w:numId="39" w16cid:durableId="737166593">
    <w:abstractNumId w:val="22"/>
  </w:num>
  <w:num w:numId="40" w16cid:durableId="1604536956">
    <w:abstractNumId w:val="40"/>
  </w:num>
  <w:num w:numId="41" w16cid:durableId="633146320">
    <w:abstractNumId w:val="21"/>
  </w:num>
  <w:num w:numId="42" w16cid:durableId="247981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E5"/>
    <w:rsid w:val="00012EFE"/>
    <w:rsid w:val="00050C30"/>
    <w:rsid w:val="0005434F"/>
    <w:rsid w:val="000C285E"/>
    <w:rsid w:val="000D675F"/>
    <w:rsid w:val="000E186D"/>
    <w:rsid w:val="00124C52"/>
    <w:rsid w:val="00136CBC"/>
    <w:rsid w:val="001465A9"/>
    <w:rsid w:val="002246DE"/>
    <w:rsid w:val="00227EAA"/>
    <w:rsid w:val="0029453C"/>
    <w:rsid w:val="00313859"/>
    <w:rsid w:val="00343DE2"/>
    <w:rsid w:val="003D025F"/>
    <w:rsid w:val="00404FF2"/>
    <w:rsid w:val="00456FEF"/>
    <w:rsid w:val="00461B7D"/>
    <w:rsid w:val="00472E2F"/>
    <w:rsid w:val="004E688A"/>
    <w:rsid w:val="004F2C3F"/>
    <w:rsid w:val="005B3F05"/>
    <w:rsid w:val="00657808"/>
    <w:rsid w:val="00675063"/>
    <w:rsid w:val="00677324"/>
    <w:rsid w:val="006A0CD8"/>
    <w:rsid w:val="007E1463"/>
    <w:rsid w:val="007E23C9"/>
    <w:rsid w:val="008057E1"/>
    <w:rsid w:val="00823C7F"/>
    <w:rsid w:val="0083238E"/>
    <w:rsid w:val="0083247E"/>
    <w:rsid w:val="00865FD3"/>
    <w:rsid w:val="008D439D"/>
    <w:rsid w:val="00965FB8"/>
    <w:rsid w:val="00985DB5"/>
    <w:rsid w:val="009A2E2F"/>
    <w:rsid w:val="00A93DA0"/>
    <w:rsid w:val="00A95EF3"/>
    <w:rsid w:val="00A9773E"/>
    <w:rsid w:val="00AA1082"/>
    <w:rsid w:val="00AC5D9A"/>
    <w:rsid w:val="00B10717"/>
    <w:rsid w:val="00B66532"/>
    <w:rsid w:val="00B90F31"/>
    <w:rsid w:val="00BE1BCA"/>
    <w:rsid w:val="00C47588"/>
    <w:rsid w:val="00C65A25"/>
    <w:rsid w:val="00C669A3"/>
    <w:rsid w:val="00CA3E33"/>
    <w:rsid w:val="00D139FF"/>
    <w:rsid w:val="00D15699"/>
    <w:rsid w:val="00D24A73"/>
    <w:rsid w:val="00D837E5"/>
    <w:rsid w:val="00DC29EF"/>
    <w:rsid w:val="00DF6F94"/>
    <w:rsid w:val="00E11403"/>
    <w:rsid w:val="00E314AE"/>
    <w:rsid w:val="00E55405"/>
    <w:rsid w:val="00E91859"/>
    <w:rsid w:val="00EC53AC"/>
    <w:rsid w:val="00EE0921"/>
    <w:rsid w:val="00F55E33"/>
    <w:rsid w:val="00F56DD7"/>
    <w:rsid w:val="00F57629"/>
    <w:rsid w:val="00F65C2C"/>
    <w:rsid w:val="00F803C9"/>
    <w:rsid w:val="00F93D81"/>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2571"/>
  <w15:chartTrackingRefBased/>
  <w15:docId w15:val="{F24FFE81-688E-4AB2-88F1-4CE1ABC3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Template>
  <TotalTime>1</TotalTime>
  <Pages>2</Pages>
  <Words>303</Words>
  <Characters>1731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2026-02-03T09:59:00Z</dcterms:created>
  <dcterms:modified xsi:type="dcterms:W3CDTF">2026-02-03T09:59:00Z</dcterms:modified>
</cp:coreProperties>
</file>