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A343" w14:textId="77777777" w:rsidR="00A0648E" w:rsidRPr="00A0648E" w:rsidRDefault="00A0648E" w:rsidP="00A0648E">
      <w:pPr>
        <w:jc w:val="left"/>
      </w:pPr>
      <w:r w:rsidRPr="00A0648E">
        <w:t>Руководителю [Наименование газовой службы]</w:t>
      </w:r>
      <w:r w:rsidRPr="00A0648E">
        <w:br/>
        <w:t>Адрес: [Адрес филиала организации]</w:t>
      </w:r>
      <w:r w:rsidRPr="00A0648E">
        <w:br/>
      </w:r>
      <w:r w:rsidRPr="00A0648E">
        <w:br/>
      </w:r>
      <w:r w:rsidRPr="00A0648E">
        <w:rPr>
          <w:b/>
          <w:bCs/>
        </w:rPr>
        <w:t>Заявитель:</w:t>
      </w:r>
      <w:r w:rsidRPr="00A0648E">
        <w:t xml:space="preserve"> [ФИО полностью]</w:t>
      </w:r>
      <w:r w:rsidRPr="00A0648E">
        <w:br/>
        <w:t>Адрес: [Место нахождения объекта]</w:t>
      </w:r>
      <w:r w:rsidRPr="00A0648E">
        <w:br/>
        <w:t>Телефон: [Номер телефона]</w:t>
      </w:r>
      <w:r w:rsidRPr="00A0648E">
        <w:br/>
        <w:t>Лицевой счет: [Номер ЛС]</w:t>
      </w:r>
    </w:p>
    <w:p w14:paraId="7EF9060C" w14:textId="77777777" w:rsidR="00A0648E" w:rsidRPr="00A0648E" w:rsidRDefault="00A0648E" w:rsidP="00A0648E">
      <w:pPr>
        <w:jc w:val="center"/>
        <w:rPr>
          <w:b/>
          <w:bCs/>
        </w:rPr>
      </w:pPr>
      <w:r w:rsidRPr="00A0648E">
        <w:rPr>
          <w:b/>
          <w:bCs/>
        </w:rPr>
        <w:t>ЗАЯВЛЕНИЕ ОБ ОТКЛЮЧЕНИИ ГАЗОСНАБЖЕНИЯ</w:t>
      </w:r>
    </w:p>
    <w:p w14:paraId="3269E9DB" w14:textId="77777777" w:rsidR="00A0648E" w:rsidRPr="00A0648E" w:rsidRDefault="00A0648E" w:rsidP="00A0648E">
      <w:r w:rsidRPr="00A0648E">
        <w:t>Я, [ФИО], являюсь собственником жилого помещения по адресу: [Указать адрес]. Между мной и [Наименование организации] заключен договор на поставку газа и техническое обслуживание внутридомового (внутриквартирного) газового оборудования.</w:t>
      </w:r>
    </w:p>
    <w:p w14:paraId="243D34D3" w14:textId="77777777" w:rsidR="00A0648E" w:rsidRPr="00A0648E" w:rsidRDefault="00A0648E" w:rsidP="00A0648E">
      <w:r w:rsidRPr="00A0648E">
        <w:t>В связи с [указать причину: демонтаж оборудования/капитальный ремонт/смена способа отопления], руководствуясь ст. 546 ГК РФ и Правилами поставки газа (утв. Постановлением Правительства РФ № 549), я принял решение о прекращении потребления ресурса и расторжении (приостановлении) договора.</w:t>
      </w:r>
    </w:p>
    <w:p w14:paraId="5B205A51" w14:textId="77777777" w:rsidR="00A0648E" w:rsidRPr="00A0648E" w:rsidRDefault="00A0648E" w:rsidP="00A0648E">
      <w:pPr>
        <w:jc w:val="center"/>
        <w:rPr>
          <w:b/>
          <w:bCs/>
        </w:rPr>
      </w:pPr>
      <w:r w:rsidRPr="00A0648E">
        <w:rPr>
          <w:b/>
          <w:bCs/>
        </w:rPr>
        <w:t>ПРОШУ:</w:t>
      </w:r>
    </w:p>
    <w:p w14:paraId="0335C333" w14:textId="77777777" w:rsidR="00A0648E" w:rsidRPr="00A0648E" w:rsidRDefault="00A0648E" w:rsidP="00A0648E">
      <w:pPr>
        <w:numPr>
          <w:ilvl w:val="0"/>
          <w:numId w:val="37"/>
        </w:numPr>
      </w:pPr>
      <w:r w:rsidRPr="00A0648E">
        <w:t>произвести отключение подачи газа по вышеуказанному адресу путем установки заглушек и опломбирования;</w:t>
      </w:r>
    </w:p>
    <w:p w14:paraId="408E32F9" w14:textId="77777777" w:rsidR="00A0648E" w:rsidRPr="00A0648E" w:rsidRDefault="00A0648E" w:rsidP="00A0648E">
      <w:pPr>
        <w:numPr>
          <w:ilvl w:val="0"/>
          <w:numId w:val="37"/>
        </w:numPr>
      </w:pPr>
      <w:r w:rsidRPr="00A0648E">
        <w:t>произвести окончательную фиксацию показаний прибора учета;</w:t>
      </w:r>
    </w:p>
    <w:p w14:paraId="2A46642F" w14:textId="77777777" w:rsidR="00A0648E" w:rsidRPr="00A0648E" w:rsidRDefault="00A0648E" w:rsidP="00A0648E">
      <w:pPr>
        <w:numPr>
          <w:ilvl w:val="0"/>
          <w:numId w:val="37"/>
        </w:numPr>
      </w:pPr>
      <w:r w:rsidRPr="00A0648E">
        <w:t>составить соответствующий акт о проведении работ по отключению газа.</w:t>
      </w:r>
    </w:p>
    <w:p w14:paraId="697E34DD" w14:textId="77777777" w:rsidR="00A0648E" w:rsidRPr="00A0648E" w:rsidRDefault="00A0648E" w:rsidP="00A0648E">
      <w:pPr>
        <w:rPr>
          <w:b/>
          <w:bCs/>
        </w:rPr>
      </w:pPr>
      <w:r w:rsidRPr="00A0648E">
        <w:rPr>
          <w:b/>
          <w:bCs/>
        </w:rPr>
        <w:t>Приложения:</w:t>
      </w:r>
    </w:p>
    <w:p w14:paraId="29BF01AA" w14:textId="77777777" w:rsidR="00A0648E" w:rsidRPr="00A0648E" w:rsidRDefault="00A0648E" w:rsidP="00A0648E">
      <w:pPr>
        <w:numPr>
          <w:ilvl w:val="0"/>
          <w:numId w:val="38"/>
        </w:numPr>
      </w:pPr>
      <w:r w:rsidRPr="00A0648E">
        <w:t>копия паспорта заявителя;</w:t>
      </w:r>
    </w:p>
    <w:p w14:paraId="1FAFA882" w14:textId="77777777" w:rsidR="00A0648E" w:rsidRPr="00A0648E" w:rsidRDefault="00A0648E" w:rsidP="00A0648E">
      <w:pPr>
        <w:numPr>
          <w:ilvl w:val="0"/>
          <w:numId w:val="38"/>
        </w:numPr>
      </w:pPr>
      <w:r w:rsidRPr="00A0648E">
        <w:t>копия правоустанавливающего документа на объект недвижимости;</w:t>
      </w:r>
    </w:p>
    <w:p w14:paraId="30E03D39" w14:textId="77777777" w:rsidR="00A0648E" w:rsidRPr="00A0648E" w:rsidRDefault="00A0648E" w:rsidP="00A0648E">
      <w:pPr>
        <w:numPr>
          <w:ilvl w:val="0"/>
          <w:numId w:val="38"/>
        </w:numPr>
      </w:pPr>
      <w:r w:rsidRPr="00A0648E">
        <w:t>справка об отсутствии задолженности (при наличии).</w:t>
      </w:r>
    </w:p>
    <w:p w14:paraId="25997DD0" w14:textId="77777777" w:rsidR="00A0648E" w:rsidRPr="00A0648E" w:rsidRDefault="00A0648E" w:rsidP="00A0648E">
      <w:pPr>
        <w:jc w:val="left"/>
      </w:pPr>
      <w:r w:rsidRPr="00A0648E">
        <w:t>«__» ________ 20__ г.</w:t>
      </w:r>
      <w:r w:rsidRPr="00A0648E">
        <w:br/>
        <w:t>________________ / [Фамилия И.О.]</w:t>
      </w:r>
    </w:p>
    <w:p w14:paraId="471C9974" w14:textId="77777777" w:rsidR="0083247E" w:rsidRPr="00A0648E" w:rsidRDefault="0083247E" w:rsidP="00A0648E"/>
    <w:sectPr w:rsidR="0083247E" w:rsidRPr="00A0648E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234C" w14:textId="77777777" w:rsidR="00431680" w:rsidRDefault="00431680" w:rsidP="00AA1082">
      <w:pPr>
        <w:spacing w:after="0" w:line="240" w:lineRule="auto"/>
      </w:pPr>
      <w:r>
        <w:separator/>
      </w:r>
    </w:p>
  </w:endnote>
  <w:endnote w:type="continuationSeparator" w:id="0">
    <w:p w14:paraId="6832786E" w14:textId="77777777" w:rsidR="00431680" w:rsidRDefault="0043168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738E" w14:textId="77777777" w:rsidR="00431680" w:rsidRDefault="00431680" w:rsidP="00AA1082">
      <w:pPr>
        <w:spacing w:after="0" w:line="240" w:lineRule="auto"/>
      </w:pPr>
      <w:r>
        <w:separator/>
      </w:r>
    </w:p>
  </w:footnote>
  <w:footnote w:type="continuationSeparator" w:id="0">
    <w:p w14:paraId="689578B1" w14:textId="77777777" w:rsidR="00431680" w:rsidRDefault="0043168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0"/>
  </w:num>
  <w:num w:numId="2" w16cid:durableId="1452941838">
    <w:abstractNumId w:val="10"/>
  </w:num>
  <w:num w:numId="3" w16cid:durableId="1997494090">
    <w:abstractNumId w:val="18"/>
  </w:num>
  <w:num w:numId="4" w16cid:durableId="924807300">
    <w:abstractNumId w:val="31"/>
  </w:num>
  <w:num w:numId="5" w16cid:durableId="1974753379">
    <w:abstractNumId w:val="28"/>
  </w:num>
  <w:num w:numId="6" w16cid:durableId="178541777">
    <w:abstractNumId w:val="3"/>
  </w:num>
  <w:num w:numId="7" w16cid:durableId="980504789">
    <w:abstractNumId w:val="32"/>
  </w:num>
  <w:num w:numId="8" w16cid:durableId="1169518789">
    <w:abstractNumId w:val="12"/>
  </w:num>
  <w:num w:numId="9" w16cid:durableId="568460384">
    <w:abstractNumId w:val="26"/>
  </w:num>
  <w:num w:numId="10" w16cid:durableId="2011979801">
    <w:abstractNumId w:val="6"/>
  </w:num>
  <w:num w:numId="11" w16cid:durableId="10302997">
    <w:abstractNumId w:val="36"/>
  </w:num>
  <w:num w:numId="12" w16cid:durableId="1908957897">
    <w:abstractNumId w:val="35"/>
  </w:num>
  <w:num w:numId="13" w16cid:durableId="1837332511">
    <w:abstractNumId w:val="16"/>
  </w:num>
  <w:num w:numId="14" w16cid:durableId="1827890442">
    <w:abstractNumId w:val="7"/>
  </w:num>
  <w:num w:numId="15" w16cid:durableId="123818588">
    <w:abstractNumId w:val="24"/>
  </w:num>
  <w:num w:numId="16" w16cid:durableId="1419717228">
    <w:abstractNumId w:val="27"/>
  </w:num>
  <w:num w:numId="17" w16cid:durableId="440077338">
    <w:abstractNumId w:val="25"/>
  </w:num>
  <w:num w:numId="18" w16cid:durableId="532621882">
    <w:abstractNumId w:val="2"/>
  </w:num>
  <w:num w:numId="19" w16cid:durableId="2068262979">
    <w:abstractNumId w:val="19"/>
  </w:num>
  <w:num w:numId="20" w16cid:durableId="1494490050">
    <w:abstractNumId w:val="15"/>
  </w:num>
  <w:num w:numId="21" w16cid:durableId="762069426">
    <w:abstractNumId w:val="8"/>
  </w:num>
  <w:num w:numId="22" w16cid:durableId="1753501334">
    <w:abstractNumId w:val="1"/>
  </w:num>
  <w:num w:numId="23" w16cid:durableId="1013874587">
    <w:abstractNumId w:val="33"/>
  </w:num>
  <w:num w:numId="24" w16cid:durableId="1098788575">
    <w:abstractNumId w:val="9"/>
  </w:num>
  <w:num w:numId="25" w16cid:durableId="1515221308">
    <w:abstractNumId w:val="21"/>
  </w:num>
  <w:num w:numId="26" w16cid:durableId="1520044803">
    <w:abstractNumId w:val="23"/>
  </w:num>
  <w:num w:numId="27" w16cid:durableId="657155059">
    <w:abstractNumId w:val="22"/>
  </w:num>
  <w:num w:numId="28" w16cid:durableId="1595700992">
    <w:abstractNumId w:val="13"/>
  </w:num>
  <w:num w:numId="29" w16cid:durableId="2142769156">
    <w:abstractNumId w:val="34"/>
  </w:num>
  <w:num w:numId="30" w16cid:durableId="1778135783">
    <w:abstractNumId w:val="4"/>
  </w:num>
  <w:num w:numId="31" w16cid:durableId="1546671391">
    <w:abstractNumId w:val="17"/>
  </w:num>
  <w:num w:numId="32" w16cid:durableId="1910188275">
    <w:abstractNumId w:val="30"/>
  </w:num>
  <w:num w:numId="33" w16cid:durableId="1383944597">
    <w:abstractNumId w:val="29"/>
  </w:num>
  <w:num w:numId="34" w16cid:durableId="2125692485">
    <w:abstractNumId w:val="0"/>
  </w:num>
  <w:num w:numId="35" w16cid:durableId="966081516">
    <w:abstractNumId w:val="5"/>
  </w:num>
  <w:num w:numId="36" w16cid:durableId="1462842155">
    <w:abstractNumId w:val="37"/>
  </w:num>
  <w:num w:numId="37" w16cid:durableId="666443371">
    <w:abstractNumId w:val="14"/>
  </w:num>
  <w:num w:numId="38" w16cid:durableId="1711220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92BD8"/>
    <w:rsid w:val="0029453C"/>
    <w:rsid w:val="00313859"/>
    <w:rsid w:val="003356D8"/>
    <w:rsid w:val="003D025F"/>
    <w:rsid w:val="00431680"/>
    <w:rsid w:val="00456FEF"/>
    <w:rsid w:val="00461B7D"/>
    <w:rsid w:val="00472E2F"/>
    <w:rsid w:val="00483D14"/>
    <w:rsid w:val="004F2C3F"/>
    <w:rsid w:val="00537FAE"/>
    <w:rsid w:val="005B418A"/>
    <w:rsid w:val="00657808"/>
    <w:rsid w:val="00675063"/>
    <w:rsid w:val="006805B5"/>
    <w:rsid w:val="006969E5"/>
    <w:rsid w:val="007741D3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0648E"/>
    <w:rsid w:val="00A50AB7"/>
    <w:rsid w:val="00A95EF3"/>
    <w:rsid w:val="00A9773E"/>
    <w:rsid w:val="00AA1082"/>
    <w:rsid w:val="00B05257"/>
    <w:rsid w:val="00B10717"/>
    <w:rsid w:val="00B316A2"/>
    <w:rsid w:val="00B66532"/>
    <w:rsid w:val="00B90F31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2026-02-08T16:51:00Z</dcterms:created>
  <dcterms:modified xsi:type="dcterms:W3CDTF">2026-02-08T16:51:00Z</dcterms:modified>
</cp:coreProperties>
</file>