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D82F" w14:textId="77777777" w:rsidR="00555FC8" w:rsidRPr="00555FC8" w:rsidRDefault="00555FC8" w:rsidP="00555FC8">
      <w:pPr>
        <w:jc w:val="left"/>
      </w:pPr>
      <w:r w:rsidRPr="00555FC8">
        <w:t>В [Наименование районного суда]</w:t>
      </w:r>
      <w:r w:rsidRPr="00555FC8">
        <w:br/>
        <w:t>Адрес: [Адрес суда]</w:t>
      </w:r>
      <w:r w:rsidRPr="00555FC8">
        <w:br/>
      </w:r>
      <w:r w:rsidRPr="00555FC8">
        <w:br/>
      </w:r>
      <w:r w:rsidRPr="00555FC8">
        <w:rPr>
          <w:b/>
          <w:bCs/>
        </w:rPr>
        <w:t>Заявитель:</w:t>
      </w:r>
      <w:r w:rsidRPr="00555FC8">
        <w:t xml:space="preserve"> [ФИО полностью]</w:t>
      </w:r>
      <w:r w:rsidRPr="00555FC8">
        <w:br/>
        <w:t>Адрес: [Адрес регистрации]</w:t>
      </w:r>
      <w:r w:rsidRPr="00555FC8">
        <w:br/>
        <w:t>Телефон: [Номер телефона]</w:t>
      </w:r>
      <w:r w:rsidRPr="00555FC8">
        <w:br/>
        <w:t>Электронная почта: [</w:t>
      </w:r>
      <w:proofErr w:type="spellStart"/>
      <w:r w:rsidRPr="00555FC8">
        <w:t>email</w:t>
      </w:r>
      <w:proofErr w:type="spellEnd"/>
      <w:r w:rsidRPr="00555FC8">
        <w:t>]</w:t>
      </w:r>
      <w:r w:rsidRPr="00555FC8">
        <w:br/>
      </w:r>
      <w:r w:rsidRPr="00555FC8">
        <w:br/>
      </w:r>
      <w:r w:rsidRPr="00555FC8">
        <w:rPr>
          <w:b/>
          <w:bCs/>
        </w:rPr>
        <w:t>Заинтересованное лицо:</w:t>
      </w:r>
      <w:r w:rsidRPr="00555FC8">
        <w:t xml:space="preserve"> [Например: Управление Росреестра по региону или Администрация муниципального образования]</w:t>
      </w:r>
      <w:r w:rsidRPr="00555FC8">
        <w:br/>
        <w:t>Адрес: [Адрес ведомства]</w:t>
      </w:r>
    </w:p>
    <w:p w14:paraId="7DF24C6E" w14:textId="77777777" w:rsidR="00555FC8" w:rsidRPr="00555FC8" w:rsidRDefault="00555FC8" w:rsidP="00555FC8">
      <w:pPr>
        <w:jc w:val="left"/>
        <w:rPr>
          <w:b/>
          <w:bCs/>
        </w:rPr>
      </w:pPr>
      <w:r w:rsidRPr="00555FC8">
        <w:rPr>
          <w:b/>
          <w:bCs/>
        </w:rPr>
        <w:t>ЗАЯВЛЕНИЕ</w:t>
      </w:r>
      <w:r w:rsidRPr="00555FC8">
        <w:rPr>
          <w:b/>
          <w:bCs/>
        </w:rPr>
        <w:br/>
        <w:t>об установлении факта принадлежности правоустанавливающего документа</w:t>
      </w:r>
    </w:p>
    <w:p w14:paraId="536B0222" w14:textId="77777777" w:rsidR="00555FC8" w:rsidRPr="00555FC8" w:rsidRDefault="00555FC8" w:rsidP="00555FC8">
      <w:r w:rsidRPr="00555FC8">
        <w:t>Я, [ФИО заявителя], являюсь владельцем [указать тип имущества, например: жилого дома], расположенного по адресу: [адрес]. Мое право подтверждается документом: [название документа, например: Свидетельство о праве на наследство или Договор купли-продажи] № [номер] от «__» ________ 20__ г.</w:t>
      </w:r>
    </w:p>
    <w:p w14:paraId="4B3DBB07" w14:textId="77777777" w:rsidR="00555FC8" w:rsidRPr="00555FC8" w:rsidRDefault="00555FC8" w:rsidP="00555FC8">
      <w:r w:rsidRPr="00555FC8">
        <w:t>При обращении в [название органа, например: МФЦ или нотариальную контору] для оформления [указать цель, например: перехода права собственности] было обнаружено, что в вышеуказанном документе допущена ошибка. Мое [фамилия/имя/отчество] указано как «[текст с ошибкой]», в то время как согласно моему паспорту серии [серия] № [номер], выданному [кем и когда], верным написанием является «[верный текст]».</w:t>
      </w:r>
    </w:p>
    <w:p w14:paraId="1A3CCBDE" w14:textId="77777777" w:rsidR="00555FC8" w:rsidRPr="00555FC8" w:rsidRDefault="00555FC8" w:rsidP="00555FC8">
      <w:r w:rsidRPr="00555FC8">
        <w:t>В соответствии со статьей 264 ГПК РФ, суд устанавливает факты, от которых зависит возникновение, изменение, прекращение личных или имущественных прав граждан, в том числе факт принадлежности правоустанавливающих документов лицу, имя, отчество или фамилия которого, указанные в документе, не совпадают с именем, отчеством или фамилией этого лица по паспорту или свидетельству о рождении.</w:t>
      </w:r>
    </w:p>
    <w:p w14:paraId="2965D2B3" w14:textId="77777777" w:rsidR="00555FC8" w:rsidRPr="00555FC8" w:rsidRDefault="00555FC8" w:rsidP="00555FC8">
      <w:r w:rsidRPr="00555FC8">
        <w:t>Самостоятельно исправить ошибку в досудебном порядке не представляется возможным, так как [указать причину, например: орган, выдавший документ, ликвидирован или в архиве отсутствуют сведения для внесения правок]. Мое обращение в [название организации] от «__» ________ 20__ г. было оставлено без удовлетворения, что подтверждается ответом № [номер] от «__» ________ 20__ г.</w:t>
      </w:r>
    </w:p>
    <w:p w14:paraId="4250E8B5" w14:textId="77777777" w:rsidR="00555FC8" w:rsidRPr="00555FC8" w:rsidRDefault="00555FC8" w:rsidP="00555FC8">
      <w:r w:rsidRPr="00555FC8">
        <w:t>Факт принадлежности документа именно мне подтверждается следующими данными: [перечислить доказательства, например: свидетельством о браке, архивной выпиской, показаниями свидетелей]. Установление данного факта необходимо мне для реализации моих прав собственника и совершения регистрационных действий.</w:t>
      </w:r>
    </w:p>
    <w:p w14:paraId="34FC2CC4" w14:textId="77777777" w:rsidR="00555FC8" w:rsidRPr="00555FC8" w:rsidRDefault="00555FC8" w:rsidP="00555FC8">
      <w:pPr>
        <w:rPr>
          <w:b/>
          <w:bCs/>
        </w:rPr>
      </w:pPr>
      <w:r w:rsidRPr="00555FC8">
        <w:rPr>
          <w:b/>
          <w:bCs/>
        </w:rPr>
        <w:t>ПРОШУ:</w:t>
      </w:r>
    </w:p>
    <w:p w14:paraId="494E19D8" w14:textId="77777777" w:rsidR="00555FC8" w:rsidRPr="00555FC8" w:rsidRDefault="00555FC8" w:rsidP="00555FC8">
      <w:pPr>
        <w:numPr>
          <w:ilvl w:val="0"/>
          <w:numId w:val="98"/>
        </w:numPr>
      </w:pPr>
      <w:r w:rsidRPr="00555FC8">
        <w:t>установить факт принадлежности [название документа] № [номер] от «__» ________ 20__ г., выданного [кем выдан], [ФИО заявителя], «__» ________ 19__ года рождения;</w:t>
      </w:r>
    </w:p>
    <w:p w14:paraId="5442479D" w14:textId="77777777" w:rsidR="00555FC8" w:rsidRPr="00555FC8" w:rsidRDefault="00555FC8" w:rsidP="00555FC8">
      <w:pPr>
        <w:numPr>
          <w:ilvl w:val="0"/>
          <w:numId w:val="98"/>
        </w:numPr>
      </w:pPr>
      <w:r w:rsidRPr="00555FC8">
        <w:lastRenderedPageBreak/>
        <w:t>признать, что сведения в указанном документе в части написания [чего именно] «[ошибочный вариант]» относятся к [ФИО заявителя].</w:t>
      </w:r>
    </w:p>
    <w:p w14:paraId="0DC22B34" w14:textId="77777777" w:rsidR="00555FC8" w:rsidRPr="00555FC8" w:rsidRDefault="00555FC8" w:rsidP="00555FC8">
      <w:pPr>
        <w:rPr>
          <w:b/>
          <w:bCs/>
        </w:rPr>
      </w:pPr>
      <w:r w:rsidRPr="00555FC8">
        <w:rPr>
          <w:b/>
          <w:bCs/>
        </w:rPr>
        <w:t>Приложения:</w:t>
      </w:r>
    </w:p>
    <w:p w14:paraId="6D002335" w14:textId="77777777" w:rsidR="00555FC8" w:rsidRPr="00555FC8" w:rsidRDefault="00555FC8" w:rsidP="00555FC8">
      <w:pPr>
        <w:numPr>
          <w:ilvl w:val="0"/>
          <w:numId w:val="99"/>
        </w:numPr>
      </w:pPr>
      <w:r w:rsidRPr="00555FC8">
        <w:t>копия заявления по числу заинтересованных лиц;</w:t>
      </w:r>
    </w:p>
    <w:p w14:paraId="3953A6BC" w14:textId="77777777" w:rsidR="00555FC8" w:rsidRPr="00555FC8" w:rsidRDefault="00555FC8" w:rsidP="00555FC8">
      <w:pPr>
        <w:numPr>
          <w:ilvl w:val="0"/>
          <w:numId w:val="99"/>
        </w:numPr>
      </w:pPr>
      <w:r w:rsidRPr="00555FC8">
        <w:t>документ, подтверждающий уплату государственной пошлины (300 рублей);</w:t>
      </w:r>
    </w:p>
    <w:p w14:paraId="59304526" w14:textId="77777777" w:rsidR="00555FC8" w:rsidRPr="00555FC8" w:rsidRDefault="00555FC8" w:rsidP="00555FC8">
      <w:pPr>
        <w:numPr>
          <w:ilvl w:val="0"/>
          <w:numId w:val="99"/>
        </w:numPr>
      </w:pPr>
      <w:r w:rsidRPr="00555FC8">
        <w:t>копия паспорта заявителя;</w:t>
      </w:r>
    </w:p>
    <w:p w14:paraId="2BD9AE41" w14:textId="77777777" w:rsidR="00555FC8" w:rsidRPr="00555FC8" w:rsidRDefault="00555FC8" w:rsidP="00555FC8">
      <w:pPr>
        <w:numPr>
          <w:ilvl w:val="0"/>
          <w:numId w:val="99"/>
        </w:numPr>
      </w:pPr>
      <w:r w:rsidRPr="00555FC8">
        <w:t>оригинал (для ознакомления) и копия документа с допущенной ошибкой;</w:t>
      </w:r>
    </w:p>
    <w:p w14:paraId="58FEB938" w14:textId="77777777" w:rsidR="00555FC8" w:rsidRPr="00555FC8" w:rsidRDefault="00555FC8" w:rsidP="00555FC8">
      <w:pPr>
        <w:numPr>
          <w:ilvl w:val="0"/>
          <w:numId w:val="99"/>
        </w:numPr>
      </w:pPr>
      <w:r w:rsidRPr="00555FC8">
        <w:t>письменный отказ органа в исправлении ошибки;</w:t>
      </w:r>
    </w:p>
    <w:p w14:paraId="3F148FBB" w14:textId="77777777" w:rsidR="00555FC8" w:rsidRPr="00555FC8" w:rsidRDefault="00555FC8" w:rsidP="00555FC8">
      <w:pPr>
        <w:numPr>
          <w:ilvl w:val="0"/>
          <w:numId w:val="99"/>
        </w:numPr>
      </w:pPr>
      <w:r w:rsidRPr="00555FC8">
        <w:t>справка из ЗАГС о правильном написании ФИО;</w:t>
      </w:r>
    </w:p>
    <w:p w14:paraId="12DAD27A" w14:textId="77777777" w:rsidR="00555FC8" w:rsidRPr="00555FC8" w:rsidRDefault="00555FC8" w:rsidP="00555FC8">
      <w:pPr>
        <w:numPr>
          <w:ilvl w:val="0"/>
          <w:numId w:val="99"/>
        </w:numPr>
      </w:pPr>
      <w:r w:rsidRPr="00555FC8">
        <w:t>копии иных документов, подтверждающих личность (диплом, трудовая книжка, свидетельство о браке);</w:t>
      </w:r>
    </w:p>
    <w:p w14:paraId="6FC9481E" w14:textId="77777777" w:rsidR="00555FC8" w:rsidRPr="00555FC8" w:rsidRDefault="00555FC8" w:rsidP="00555FC8">
      <w:pPr>
        <w:numPr>
          <w:ilvl w:val="0"/>
          <w:numId w:val="99"/>
        </w:numPr>
      </w:pPr>
      <w:r w:rsidRPr="00555FC8">
        <w:t>уведомление о вручении или иные документы, подтверждающие направление копий заявления заинтересованным лицам.</w:t>
      </w:r>
    </w:p>
    <w:p w14:paraId="17E090C6" w14:textId="77777777" w:rsidR="00555FC8" w:rsidRPr="00555FC8" w:rsidRDefault="00555FC8" w:rsidP="00555FC8">
      <w:pPr>
        <w:jc w:val="left"/>
      </w:pPr>
      <w:r w:rsidRPr="00555FC8">
        <w:t>«__» ________ 20__ г.</w:t>
      </w:r>
      <w:r w:rsidRPr="00555FC8">
        <w:br/>
        <w:t>________________ / [Фамилия И.О.]</w:t>
      </w:r>
    </w:p>
    <w:p w14:paraId="1D1EC8BC" w14:textId="412D6600" w:rsidR="00555FC8" w:rsidRPr="00555FC8" w:rsidRDefault="00555FC8" w:rsidP="00555FC8">
      <w:r w:rsidRPr="00555FC8">
        <mc:AlternateContent>
          <mc:Choice Requires="wps">
            <w:drawing>
              <wp:inline distT="0" distB="0" distL="0" distR="0" wp14:anchorId="02BCEA9A" wp14:editId="02CE58B2">
                <wp:extent cx="304800" cy="304800"/>
                <wp:effectExtent l="0" t="0" r="0" b="0"/>
                <wp:docPr id="881641724" name="Прямоугольник 2" descr="Word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BF2CF2" id="Прямоугольник 2" o:spid="_x0000_s1026" alt="Word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7CE588E" w14:textId="77777777" w:rsidR="0083247E" w:rsidRPr="00555FC8" w:rsidRDefault="0083247E" w:rsidP="00555FC8"/>
    <w:sectPr w:rsidR="0083247E" w:rsidRPr="00555FC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4DFD2" w14:textId="77777777" w:rsidR="00ED1AC0" w:rsidRDefault="00ED1AC0" w:rsidP="00AA1082">
      <w:pPr>
        <w:spacing w:after="0" w:line="240" w:lineRule="auto"/>
      </w:pPr>
      <w:r>
        <w:separator/>
      </w:r>
    </w:p>
  </w:endnote>
  <w:endnote w:type="continuationSeparator" w:id="0">
    <w:p w14:paraId="170A8EE1" w14:textId="77777777" w:rsidR="00ED1AC0" w:rsidRDefault="00ED1AC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945BE" w14:textId="77777777" w:rsidR="00ED1AC0" w:rsidRDefault="00ED1AC0" w:rsidP="00AA1082">
      <w:pPr>
        <w:spacing w:after="0" w:line="240" w:lineRule="auto"/>
      </w:pPr>
      <w:r>
        <w:separator/>
      </w:r>
    </w:p>
  </w:footnote>
  <w:footnote w:type="continuationSeparator" w:id="0">
    <w:p w14:paraId="37904B7C" w14:textId="77777777" w:rsidR="00ED1AC0" w:rsidRDefault="00ED1AC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D7FD7"/>
    <w:multiLevelType w:val="multilevel"/>
    <w:tmpl w:val="7E5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BC37591"/>
    <w:multiLevelType w:val="multilevel"/>
    <w:tmpl w:val="F7EA9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182DD0"/>
    <w:multiLevelType w:val="multilevel"/>
    <w:tmpl w:val="79D8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D3787E"/>
    <w:multiLevelType w:val="multilevel"/>
    <w:tmpl w:val="8578B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BCA5508"/>
    <w:multiLevelType w:val="multilevel"/>
    <w:tmpl w:val="B5E6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1527ADE"/>
    <w:multiLevelType w:val="multilevel"/>
    <w:tmpl w:val="F6549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2611942"/>
    <w:multiLevelType w:val="multilevel"/>
    <w:tmpl w:val="3D3EF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2CFF6081"/>
    <w:multiLevelType w:val="multilevel"/>
    <w:tmpl w:val="DD7A4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F5511C"/>
    <w:multiLevelType w:val="multilevel"/>
    <w:tmpl w:val="A7CCA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3A80375"/>
    <w:multiLevelType w:val="multilevel"/>
    <w:tmpl w:val="B0F40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33B27088"/>
    <w:multiLevelType w:val="multilevel"/>
    <w:tmpl w:val="D7B4C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577C96"/>
    <w:multiLevelType w:val="multilevel"/>
    <w:tmpl w:val="B47C9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3DDB369B"/>
    <w:multiLevelType w:val="multilevel"/>
    <w:tmpl w:val="3250A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13F4BE3"/>
    <w:multiLevelType w:val="multilevel"/>
    <w:tmpl w:val="08A6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3CF140D"/>
    <w:multiLevelType w:val="multilevel"/>
    <w:tmpl w:val="B6D6B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5AA59D0"/>
    <w:multiLevelType w:val="multilevel"/>
    <w:tmpl w:val="856C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A044CA9"/>
    <w:multiLevelType w:val="multilevel"/>
    <w:tmpl w:val="878EF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14F10B8"/>
    <w:multiLevelType w:val="multilevel"/>
    <w:tmpl w:val="11DC8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2B231A7"/>
    <w:multiLevelType w:val="multilevel"/>
    <w:tmpl w:val="0358B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6CA5B6F"/>
    <w:multiLevelType w:val="multilevel"/>
    <w:tmpl w:val="077EE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8C97304"/>
    <w:multiLevelType w:val="multilevel"/>
    <w:tmpl w:val="592A3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58DF282D"/>
    <w:multiLevelType w:val="multilevel"/>
    <w:tmpl w:val="E5B0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58FC0919"/>
    <w:multiLevelType w:val="multilevel"/>
    <w:tmpl w:val="8894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5BFD519E"/>
    <w:multiLevelType w:val="multilevel"/>
    <w:tmpl w:val="DAF8D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5D8920C5"/>
    <w:multiLevelType w:val="multilevel"/>
    <w:tmpl w:val="D10E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1B80832"/>
    <w:multiLevelType w:val="multilevel"/>
    <w:tmpl w:val="1B2A5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2163C37"/>
    <w:multiLevelType w:val="multilevel"/>
    <w:tmpl w:val="784EE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68F1217A"/>
    <w:multiLevelType w:val="multilevel"/>
    <w:tmpl w:val="086C8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6AA635A1"/>
    <w:multiLevelType w:val="multilevel"/>
    <w:tmpl w:val="5D98E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6B457966"/>
    <w:multiLevelType w:val="multilevel"/>
    <w:tmpl w:val="17544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6B8E7928"/>
    <w:multiLevelType w:val="multilevel"/>
    <w:tmpl w:val="9E6AE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7B0F39A0"/>
    <w:multiLevelType w:val="multilevel"/>
    <w:tmpl w:val="E3DE7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47"/>
  </w:num>
  <w:num w:numId="2" w16cid:durableId="1452941838">
    <w:abstractNumId w:val="33"/>
  </w:num>
  <w:num w:numId="3" w16cid:durableId="181556966">
    <w:abstractNumId w:val="43"/>
  </w:num>
  <w:num w:numId="4" w16cid:durableId="1340887968">
    <w:abstractNumId w:val="3"/>
  </w:num>
  <w:num w:numId="5" w16cid:durableId="228000990">
    <w:abstractNumId w:val="26"/>
  </w:num>
  <w:num w:numId="6" w16cid:durableId="1255434315">
    <w:abstractNumId w:val="71"/>
  </w:num>
  <w:num w:numId="7" w16cid:durableId="172035712">
    <w:abstractNumId w:val="7"/>
  </w:num>
  <w:num w:numId="8" w16cid:durableId="1049846074">
    <w:abstractNumId w:val="94"/>
  </w:num>
  <w:num w:numId="9" w16cid:durableId="608271419">
    <w:abstractNumId w:val="49"/>
  </w:num>
  <w:num w:numId="10" w16cid:durableId="886382425">
    <w:abstractNumId w:val="29"/>
  </w:num>
  <w:num w:numId="11" w16cid:durableId="1389455497">
    <w:abstractNumId w:val="35"/>
  </w:num>
  <w:num w:numId="12" w16cid:durableId="1244143193">
    <w:abstractNumId w:val="14"/>
  </w:num>
  <w:num w:numId="13" w16cid:durableId="1301885774">
    <w:abstractNumId w:val="88"/>
  </w:num>
  <w:num w:numId="14" w16cid:durableId="1170372778">
    <w:abstractNumId w:val="4"/>
  </w:num>
  <w:num w:numId="15" w16cid:durableId="1933466155">
    <w:abstractNumId w:val="92"/>
  </w:num>
  <w:num w:numId="16" w16cid:durableId="1095052088">
    <w:abstractNumId w:val="84"/>
  </w:num>
  <w:num w:numId="17" w16cid:durableId="928543777">
    <w:abstractNumId w:val="44"/>
  </w:num>
  <w:num w:numId="18" w16cid:durableId="452289389">
    <w:abstractNumId w:val="93"/>
  </w:num>
  <w:num w:numId="19" w16cid:durableId="1185947087">
    <w:abstractNumId w:val="28"/>
  </w:num>
  <w:num w:numId="20" w16cid:durableId="682393372">
    <w:abstractNumId w:val="51"/>
  </w:num>
  <w:num w:numId="21" w16cid:durableId="1019887786">
    <w:abstractNumId w:val="89"/>
  </w:num>
  <w:num w:numId="22" w16cid:durableId="2016150798">
    <w:abstractNumId w:val="9"/>
  </w:num>
  <w:num w:numId="23" w16cid:durableId="275676280">
    <w:abstractNumId w:val="90"/>
  </w:num>
  <w:num w:numId="24" w16cid:durableId="1352339650">
    <w:abstractNumId w:val="78"/>
  </w:num>
  <w:num w:numId="25" w16cid:durableId="1810511353">
    <w:abstractNumId w:val="81"/>
  </w:num>
  <w:num w:numId="26" w16cid:durableId="1841461924">
    <w:abstractNumId w:val="55"/>
  </w:num>
  <w:num w:numId="27" w16cid:durableId="34618427">
    <w:abstractNumId w:val="40"/>
  </w:num>
  <w:num w:numId="28" w16cid:durableId="1985501669">
    <w:abstractNumId w:val="73"/>
  </w:num>
  <w:num w:numId="29" w16cid:durableId="374357890">
    <w:abstractNumId w:val="95"/>
  </w:num>
  <w:num w:numId="30" w16cid:durableId="1630865204">
    <w:abstractNumId w:val="27"/>
  </w:num>
  <w:num w:numId="31" w16cid:durableId="424570692">
    <w:abstractNumId w:val="20"/>
  </w:num>
  <w:num w:numId="32" w16cid:durableId="2037459916">
    <w:abstractNumId w:val="80"/>
  </w:num>
  <w:num w:numId="33" w16cid:durableId="5601479">
    <w:abstractNumId w:val="17"/>
  </w:num>
  <w:num w:numId="34" w16cid:durableId="469513980">
    <w:abstractNumId w:val="38"/>
  </w:num>
  <w:num w:numId="35" w16cid:durableId="181629961">
    <w:abstractNumId w:val="24"/>
  </w:num>
  <w:num w:numId="36" w16cid:durableId="1386487900">
    <w:abstractNumId w:val="56"/>
  </w:num>
  <w:num w:numId="37" w16cid:durableId="480125766">
    <w:abstractNumId w:val="39"/>
  </w:num>
  <w:num w:numId="38" w16cid:durableId="740761756">
    <w:abstractNumId w:val="91"/>
  </w:num>
  <w:num w:numId="39" w16cid:durableId="91903551">
    <w:abstractNumId w:val="31"/>
  </w:num>
  <w:num w:numId="40" w16cid:durableId="1497258766">
    <w:abstractNumId w:val="5"/>
  </w:num>
  <w:num w:numId="41" w16cid:durableId="248198505">
    <w:abstractNumId w:val="72"/>
  </w:num>
  <w:num w:numId="42" w16cid:durableId="1659923810">
    <w:abstractNumId w:val="13"/>
  </w:num>
  <w:num w:numId="43" w16cid:durableId="991176259">
    <w:abstractNumId w:val="25"/>
  </w:num>
  <w:num w:numId="44" w16cid:durableId="1306008388">
    <w:abstractNumId w:val="52"/>
  </w:num>
  <w:num w:numId="45" w16cid:durableId="1659383343">
    <w:abstractNumId w:val="30"/>
  </w:num>
  <w:num w:numId="46" w16cid:durableId="1641180785">
    <w:abstractNumId w:val="16"/>
  </w:num>
  <w:num w:numId="47" w16cid:durableId="252209814">
    <w:abstractNumId w:val="21"/>
  </w:num>
  <w:num w:numId="48" w16cid:durableId="1447625426">
    <w:abstractNumId w:val="57"/>
  </w:num>
  <w:num w:numId="49" w16cid:durableId="896160062">
    <w:abstractNumId w:val="67"/>
  </w:num>
  <w:num w:numId="50" w16cid:durableId="1503084874">
    <w:abstractNumId w:val="61"/>
  </w:num>
  <w:num w:numId="51" w16cid:durableId="1435511622">
    <w:abstractNumId w:val="87"/>
  </w:num>
  <w:num w:numId="52" w16cid:durableId="708606273">
    <w:abstractNumId w:val="6"/>
  </w:num>
  <w:num w:numId="53" w16cid:durableId="2134249553">
    <w:abstractNumId w:val="0"/>
  </w:num>
  <w:num w:numId="54" w16cid:durableId="169296214">
    <w:abstractNumId w:val="74"/>
  </w:num>
  <w:num w:numId="55" w16cid:durableId="259803310">
    <w:abstractNumId w:val="53"/>
  </w:num>
  <w:num w:numId="56" w16cid:durableId="1132940273">
    <w:abstractNumId w:val="79"/>
  </w:num>
  <w:num w:numId="57" w16cid:durableId="1459105709">
    <w:abstractNumId w:val="23"/>
  </w:num>
  <w:num w:numId="58" w16cid:durableId="577060786">
    <w:abstractNumId w:val="2"/>
  </w:num>
  <w:num w:numId="59" w16cid:durableId="1181165366">
    <w:abstractNumId w:val="60"/>
  </w:num>
  <w:num w:numId="60" w16cid:durableId="443698260">
    <w:abstractNumId w:val="15"/>
  </w:num>
  <w:num w:numId="61" w16cid:durableId="494616470">
    <w:abstractNumId w:val="98"/>
  </w:num>
  <w:num w:numId="62" w16cid:durableId="1132485255">
    <w:abstractNumId w:val="66"/>
  </w:num>
  <w:num w:numId="63" w16cid:durableId="1656101150">
    <w:abstractNumId w:val="45"/>
  </w:num>
  <w:num w:numId="64" w16cid:durableId="1207445075">
    <w:abstractNumId w:val="11"/>
  </w:num>
  <w:num w:numId="65" w16cid:durableId="328408001">
    <w:abstractNumId w:val="97"/>
  </w:num>
  <w:num w:numId="66" w16cid:durableId="1869028435">
    <w:abstractNumId w:val="75"/>
  </w:num>
  <w:num w:numId="67" w16cid:durableId="535116299">
    <w:abstractNumId w:val="69"/>
  </w:num>
  <w:num w:numId="68" w16cid:durableId="1042556962">
    <w:abstractNumId w:val="82"/>
  </w:num>
  <w:num w:numId="69" w16cid:durableId="43066335">
    <w:abstractNumId w:val="68"/>
  </w:num>
  <w:num w:numId="70" w16cid:durableId="689601789">
    <w:abstractNumId w:val="76"/>
  </w:num>
  <w:num w:numId="71" w16cid:durableId="386269438">
    <w:abstractNumId w:val="50"/>
  </w:num>
  <w:num w:numId="72" w16cid:durableId="2066641159">
    <w:abstractNumId w:val="42"/>
  </w:num>
  <w:num w:numId="73" w16cid:durableId="787242267">
    <w:abstractNumId w:val="65"/>
  </w:num>
  <w:num w:numId="74" w16cid:durableId="1809856612">
    <w:abstractNumId w:val="22"/>
  </w:num>
  <w:num w:numId="75" w16cid:durableId="2063015658">
    <w:abstractNumId w:val="8"/>
  </w:num>
  <w:num w:numId="76" w16cid:durableId="1001279730">
    <w:abstractNumId w:val="48"/>
  </w:num>
  <w:num w:numId="77" w16cid:durableId="5637247">
    <w:abstractNumId w:val="10"/>
  </w:num>
  <w:num w:numId="78" w16cid:durableId="1120806796">
    <w:abstractNumId w:val="12"/>
  </w:num>
  <w:num w:numId="79" w16cid:durableId="736707883">
    <w:abstractNumId w:val="62"/>
  </w:num>
  <w:num w:numId="80" w16cid:durableId="273755728">
    <w:abstractNumId w:val="58"/>
  </w:num>
  <w:num w:numId="81" w16cid:durableId="1183201246">
    <w:abstractNumId w:val="83"/>
  </w:num>
  <w:num w:numId="82" w16cid:durableId="635179803">
    <w:abstractNumId w:val="36"/>
  </w:num>
  <w:num w:numId="83" w16cid:durableId="679158377">
    <w:abstractNumId w:val="18"/>
  </w:num>
  <w:num w:numId="84" w16cid:durableId="1460151824">
    <w:abstractNumId w:val="19"/>
  </w:num>
  <w:num w:numId="85" w16cid:durableId="1368991848">
    <w:abstractNumId w:val="96"/>
  </w:num>
  <w:num w:numId="86" w16cid:durableId="1461652014">
    <w:abstractNumId w:val="59"/>
  </w:num>
  <w:num w:numId="87" w16cid:durableId="1878464037">
    <w:abstractNumId w:val="32"/>
  </w:num>
  <w:num w:numId="88" w16cid:durableId="205415923">
    <w:abstractNumId w:val="86"/>
  </w:num>
  <w:num w:numId="89" w16cid:durableId="1241480723">
    <w:abstractNumId w:val="70"/>
  </w:num>
  <w:num w:numId="90" w16cid:durableId="1565288619">
    <w:abstractNumId w:val="46"/>
  </w:num>
  <w:num w:numId="91" w16cid:durableId="494690255">
    <w:abstractNumId w:val="34"/>
  </w:num>
  <w:num w:numId="92" w16cid:durableId="1592928964">
    <w:abstractNumId w:val="64"/>
  </w:num>
  <w:num w:numId="93" w16cid:durableId="10230037">
    <w:abstractNumId w:val="54"/>
  </w:num>
  <w:num w:numId="94" w16cid:durableId="588584402">
    <w:abstractNumId w:val="77"/>
  </w:num>
  <w:num w:numId="95" w16cid:durableId="375012173">
    <w:abstractNumId w:val="63"/>
  </w:num>
  <w:num w:numId="96" w16cid:durableId="1837652415">
    <w:abstractNumId w:val="85"/>
  </w:num>
  <w:num w:numId="97" w16cid:durableId="337271411">
    <w:abstractNumId w:val="37"/>
  </w:num>
  <w:num w:numId="98" w16cid:durableId="1786001276">
    <w:abstractNumId w:val="1"/>
  </w:num>
  <w:num w:numId="99" w16cid:durableId="151584777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0F710E"/>
    <w:rsid w:val="00103187"/>
    <w:rsid w:val="00124C52"/>
    <w:rsid w:val="00136CBC"/>
    <w:rsid w:val="00140BB6"/>
    <w:rsid w:val="00171882"/>
    <w:rsid w:val="00182F1C"/>
    <w:rsid w:val="001903AA"/>
    <w:rsid w:val="001F50DD"/>
    <w:rsid w:val="002246DE"/>
    <w:rsid w:val="00227EAA"/>
    <w:rsid w:val="00240A09"/>
    <w:rsid w:val="002656CF"/>
    <w:rsid w:val="00271795"/>
    <w:rsid w:val="002774AB"/>
    <w:rsid w:val="0029453C"/>
    <w:rsid w:val="002E29FB"/>
    <w:rsid w:val="00305B6F"/>
    <w:rsid w:val="00313859"/>
    <w:rsid w:val="00324EFD"/>
    <w:rsid w:val="003A2677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55FC8"/>
    <w:rsid w:val="005F732D"/>
    <w:rsid w:val="006060F4"/>
    <w:rsid w:val="006543D8"/>
    <w:rsid w:val="00657808"/>
    <w:rsid w:val="00675063"/>
    <w:rsid w:val="006B179E"/>
    <w:rsid w:val="006C079B"/>
    <w:rsid w:val="00707904"/>
    <w:rsid w:val="00761654"/>
    <w:rsid w:val="007E1463"/>
    <w:rsid w:val="008057E1"/>
    <w:rsid w:val="00805833"/>
    <w:rsid w:val="00812875"/>
    <w:rsid w:val="0083238E"/>
    <w:rsid w:val="0083247E"/>
    <w:rsid w:val="00886302"/>
    <w:rsid w:val="008D3C1D"/>
    <w:rsid w:val="008D439D"/>
    <w:rsid w:val="008F097B"/>
    <w:rsid w:val="008F11AD"/>
    <w:rsid w:val="00963A01"/>
    <w:rsid w:val="009A00DC"/>
    <w:rsid w:val="00A47967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C0706"/>
    <w:rsid w:val="00BD32E6"/>
    <w:rsid w:val="00BE1BCA"/>
    <w:rsid w:val="00C17AF1"/>
    <w:rsid w:val="00C65A25"/>
    <w:rsid w:val="00C669A3"/>
    <w:rsid w:val="00C70FF9"/>
    <w:rsid w:val="00CA3E33"/>
    <w:rsid w:val="00D139FF"/>
    <w:rsid w:val="00D15699"/>
    <w:rsid w:val="00D73C95"/>
    <w:rsid w:val="00DA6D0E"/>
    <w:rsid w:val="00DC29EF"/>
    <w:rsid w:val="00DD2B75"/>
    <w:rsid w:val="00DF6F94"/>
    <w:rsid w:val="00E11403"/>
    <w:rsid w:val="00E74D57"/>
    <w:rsid w:val="00E91859"/>
    <w:rsid w:val="00E92479"/>
    <w:rsid w:val="00ED1AC0"/>
    <w:rsid w:val="00ED649B"/>
    <w:rsid w:val="00F231B2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2026-03-20T08:27:00Z</dcterms:created>
  <dcterms:modified xsi:type="dcterms:W3CDTF">2026-03-20T08:27:00Z</dcterms:modified>
</cp:coreProperties>
</file>