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3961" w14:textId="77777777" w:rsidR="00300F27" w:rsidRPr="00300F27" w:rsidRDefault="00300F27" w:rsidP="00300F27">
      <w:pPr>
        <w:jc w:val="left"/>
      </w:pPr>
      <w:r w:rsidRPr="00300F27">
        <w:t>В [Наименование организации-исполнителя]</w:t>
      </w:r>
      <w:r w:rsidRPr="00300F27">
        <w:br/>
        <w:t>Адрес: [Юридический адрес из договора]</w:t>
      </w:r>
      <w:r w:rsidRPr="00300F27">
        <w:br/>
      </w:r>
      <w:r w:rsidRPr="00300F27">
        <w:br/>
      </w:r>
      <w:r w:rsidRPr="00300F27">
        <w:rPr>
          <w:b/>
          <w:bCs/>
        </w:rPr>
        <w:t>От:</w:t>
      </w:r>
      <w:r w:rsidRPr="00300F27">
        <w:t xml:space="preserve"> [Ваше ФИО полностью]</w:t>
      </w:r>
      <w:r w:rsidRPr="00300F27">
        <w:br/>
        <w:t>Адрес: [Ваш адрес для почтовых отправлений]</w:t>
      </w:r>
      <w:r w:rsidRPr="00300F27">
        <w:br/>
        <w:t>Телефон: [Ваш номер телефона]</w:t>
      </w:r>
      <w:r w:rsidRPr="00300F27">
        <w:br/>
        <w:t xml:space="preserve">Электронная почта: [Ваш </w:t>
      </w:r>
      <w:proofErr w:type="spellStart"/>
      <w:r w:rsidRPr="00300F27">
        <w:t>e-mail</w:t>
      </w:r>
      <w:proofErr w:type="spellEnd"/>
      <w:r w:rsidRPr="00300F27">
        <w:t>]</w:t>
      </w:r>
    </w:p>
    <w:p w14:paraId="5AEC0FC2" w14:textId="77777777" w:rsidR="00300F27" w:rsidRPr="00300F27" w:rsidRDefault="00300F27" w:rsidP="00300F27">
      <w:pPr>
        <w:rPr>
          <w:b/>
          <w:bCs/>
        </w:rPr>
      </w:pPr>
      <w:r w:rsidRPr="00300F27">
        <w:rPr>
          <w:b/>
          <w:bCs/>
        </w:rPr>
        <w:t>ЗАЯВЛЕНИЕ ОБ ОТКАЗЕ ОТ УСЛУГИ И ВОЗВРАТЕ ДЕНЕЖНЫХ СРЕДСТВ</w:t>
      </w:r>
    </w:p>
    <w:p w14:paraId="2D25774B" w14:textId="77777777" w:rsidR="00300F27" w:rsidRPr="00300F27" w:rsidRDefault="00300F27" w:rsidP="00300F27">
      <w:r w:rsidRPr="00300F27">
        <w:t>«__» ________ 20__ г. между мной, [Ваше ФИО], и вашей организацией, [Наименование организации], был заключен договор об оказании услуг (сертификат/карта помощи на дороге) № [Номер договора или карты].</w:t>
      </w:r>
    </w:p>
    <w:p w14:paraId="115E4EB7" w14:textId="77777777" w:rsidR="00300F27" w:rsidRPr="00300F27" w:rsidRDefault="00300F27" w:rsidP="00300F27">
      <w:r w:rsidRPr="00300F27">
        <w:t>Согласно условиям указанного договора, стоимость услуг составила [Сумма цифрами] ([Сумма прописью]) рублей. Данная сумма была оплачена мною в полном объеме «__» ________ 20__ г., что подтверждается [Квитанцией/Чеком/Выпиской по счету].</w:t>
      </w:r>
    </w:p>
    <w:p w14:paraId="69FE8D7B" w14:textId="77777777" w:rsidR="00300F27" w:rsidRPr="00300F27" w:rsidRDefault="00300F27" w:rsidP="00300F27">
      <w:r w:rsidRPr="00300F27">
        <w:t>Настоящим уведомляю вас о своем отказе от исполнения вышеуказанного договора на основании статьи 32 Закона РФ от 07.02.1992 № 2300-1 «О защите прав потребителей» и статьи 782 Гражданского кодекса РФ, которые предоставляют потребителю право отказаться от услуг в любое время.</w:t>
      </w:r>
    </w:p>
    <w:p w14:paraId="6586A111" w14:textId="77777777" w:rsidR="00300F27" w:rsidRPr="00300F27" w:rsidRDefault="00300F27" w:rsidP="00300F27">
      <w:r w:rsidRPr="00300F27">
        <w:t>С момента заключения договора и до настоящего времени услуги вашей организацией мне фактически не оказывались, обращений за технической или юридической помощью с моей стороны не поступало. Следовательно, фактически понесенные расходы, связанные с исполнением обязательств по данному договору, у вашей организации отсутствуют.</w:t>
      </w:r>
    </w:p>
    <w:p w14:paraId="78DDECE7" w14:textId="77777777" w:rsidR="00300F27" w:rsidRPr="00300F27" w:rsidRDefault="00300F27" w:rsidP="00300F27">
      <w:r w:rsidRPr="00300F27">
        <w:t>Обращаю ваше внимание на то, что условия договора, ограничивающие мое право на возврат уплаченных денежных средств (в том числе пункты об удержании стоимости «активации», «выпуска карты» или «невозвратности» абонентской платы), в силу статьи 16 Закона РФ «О защите прав потребителей» являются ничтожными, так как ущемляют права потребителя по сравнению с правилами, установленными законом.</w:t>
      </w:r>
    </w:p>
    <w:p w14:paraId="74D6510D" w14:textId="77777777" w:rsidR="00300F27" w:rsidRPr="00300F27" w:rsidRDefault="00300F27" w:rsidP="00300F27">
      <w:pPr>
        <w:rPr>
          <w:b/>
          <w:bCs/>
        </w:rPr>
      </w:pPr>
      <w:r w:rsidRPr="00300F27">
        <w:rPr>
          <w:b/>
          <w:bCs/>
        </w:rPr>
        <w:t>ПРОШУ:</w:t>
      </w:r>
    </w:p>
    <w:p w14:paraId="5CF058BB" w14:textId="77777777" w:rsidR="00300F27" w:rsidRPr="00300F27" w:rsidRDefault="00300F27" w:rsidP="00300F27">
      <w:pPr>
        <w:numPr>
          <w:ilvl w:val="0"/>
          <w:numId w:val="126"/>
        </w:numPr>
      </w:pPr>
      <w:r w:rsidRPr="00300F27">
        <w:t>считать договор № [Номер] от «__» ________ 20__ г. расторгнутым с даты получения настоящего заявления;</w:t>
      </w:r>
    </w:p>
    <w:p w14:paraId="0B88E543" w14:textId="77777777" w:rsidR="00300F27" w:rsidRPr="00300F27" w:rsidRDefault="00300F27" w:rsidP="00300F27">
      <w:pPr>
        <w:numPr>
          <w:ilvl w:val="0"/>
          <w:numId w:val="126"/>
        </w:numPr>
      </w:pPr>
      <w:r w:rsidRPr="00300F27">
        <w:t>вернуть мне денежные средства в размере [Сумма] рублей в течение 10 (десяти) календарных дней с момента получения настоящего требования;</w:t>
      </w:r>
    </w:p>
    <w:p w14:paraId="1DD00153" w14:textId="77777777" w:rsidR="00300F27" w:rsidRPr="00300F27" w:rsidRDefault="00300F27" w:rsidP="00300F27">
      <w:pPr>
        <w:numPr>
          <w:ilvl w:val="0"/>
          <w:numId w:val="126"/>
        </w:numPr>
      </w:pPr>
      <w:r w:rsidRPr="00300F27">
        <w:t>перечислить денежные средства по следующим реквизитам: [Наименование банка, БИК, Корр. счет, Номер счета получателя, ФИО получателя].</w:t>
      </w:r>
    </w:p>
    <w:p w14:paraId="4FCF99A7" w14:textId="77777777" w:rsidR="00300F27" w:rsidRPr="00300F27" w:rsidRDefault="00300F27" w:rsidP="00300F27">
      <w:pPr>
        <w:rPr>
          <w:b/>
          <w:bCs/>
        </w:rPr>
      </w:pPr>
      <w:r w:rsidRPr="00300F27">
        <w:rPr>
          <w:b/>
          <w:bCs/>
        </w:rPr>
        <w:t>Приложения:</w:t>
      </w:r>
    </w:p>
    <w:p w14:paraId="6A4686F7" w14:textId="77777777" w:rsidR="00300F27" w:rsidRPr="00300F27" w:rsidRDefault="00300F27" w:rsidP="00300F27">
      <w:pPr>
        <w:numPr>
          <w:ilvl w:val="0"/>
          <w:numId w:val="127"/>
        </w:numPr>
      </w:pPr>
      <w:r w:rsidRPr="00300F27">
        <w:t>копия договора (сертификата) на оказание услуг;</w:t>
      </w:r>
    </w:p>
    <w:p w14:paraId="2EB48FC4" w14:textId="77777777" w:rsidR="00300F27" w:rsidRPr="00300F27" w:rsidRDefault="00300F27" w:rsidP="00300F27">
      <w:pPr>
        <w:numPr>
          <w:ilvl w:val="0"/>
          <w:numId w:val="127"/>
        </w:numPr>
      </w:pPr>
      <w:r w:rsidRPr="00300F27">
        <w:t>копия документа, подтверждающего оплату;</w:t>
      </w:r>
    </w:p>
    <w:p w14:paraId="5FFC2A78" w14:textId="77777777" w:rsidR="00300F27" w:rsidRPr="00300F27" w:rsidRDefault="00300F27" w:rsidP="00300F27">
      <w:pPr>
        <w:numPr>
          <w:ilvl w:val="0"/>
          <w:numId w:val="127"/>
        </w:numPr>
      </w:pPr>
      <w:r w:rsidRPr="00300F27">
        <w:lastRenderedPageBreak/>
        <w:t>копия паспорта (страница с фото и пропиской);</w:t>
      </w:r>
    </w:p>
    <w:p w14:paraId="67F61662" w14:textId="77777777" w:rsidR="00300F27" w:rsidRPr="00300F27" w:rsidRDefault="00300F27" w:rsidP="00300F27">
      <w:pPr>
        <w:numPr>
          <w:ilvl w:val="0"/>
          <w:numId w:val="127"/>
        </w:numPr>
      </w:pPr>
      <w:r w:rsidRPr="00300F27">
        <w:t>реквизиты банковского счета для перечисления средств.</w:t>
      </w:r>
    </w:p>
    <w:p w14:paraId="66C590CE" w14:textId="77777777" w:rsidR="00300F27" w:rsidRPr="00300F27" w:rsidRDefault="00300F27" w:rsidP="00300F27">
      <w:r w:rsidRPr="00300F27">
        <w:t>«__» ________ 20__ г.________________ / [Ваша Фамилия И.О.]</w:t>
      </w:r>
    </w:p>
    <w:p w14:paraId="47CE588E" w14:textId="77777777" w:rsidR="0083247E" w:rsidRPr="00300F27" w:rsidRDefault="0083247E" w:rsidP="00300F27"/>
    <w:sectPr w:rsidR="0083247E" w:rsidRPr="00300F27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F41D" w14:textId="77777777" w:rsidR="00E9329C" w:rsidRDefault="00E9329C" w:rsidP="00AA1082">
      <w:pPr>
        <w:spacing w:after="0" w:line="240" w:lineRule="auto"/>
      </w:pPr>
      <w:r>
        <w:separator/>
      </w:r>
    </w:p>
  </w:endnote>
  <w:endnote w:type="continuationSeparator" w:id="0">
    <w:p w14:paraId="07382233" w14:textId="77777777" w:rsidR="00E9329C" w:rsidRDefault="00E9329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9D70" w14:textId="77777777" w:rsidR="00E9329C" w:rsidRDefault="00E9329C" w:rsidP="00AA1082">
      <w:pPr>
        <w:spacing w:after="0" w:line="240" w:lineRule="auto"/>
      </w:pPr>
      <w:r>
        <w:separator/>
      </w:r>
    </w:p>
  </w:footnote>
  <w:footnote w:type="continuationSeparator" w:id="0">
    <w:p w14:paraId="325DD189" w14:textId="77777777" w:rsidR="00E9329C" w:rsidRDefault="00E9329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646DE"/>
    <w:multiLevelType w:val="multilevel"/>
    <w:tmpl w:val="0AF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5846E9"/>
    <w:multiLevelType w:val="multilevel"/>
    <w:tmpl w:val="4A4C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38542D"/>
    <w:multiLevelType w:val="multilevel"/>
    <w:tmpl w:val="044C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985ED8"/>
    <w:multiLevelType w:val="multilevel"/>
    <w:tmpl w:val="B3A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5648EA"/>
    <w:multiLevelType w:val="multilevel"/>
    <w:tmpl w:val="17D6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C742A3"/>
    <w:multiLevelType w:val="multilevel"/>
    <w:tmpl w:val="4A2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2D6F81"/>
    <w:multiLevelType w:val="multilevel"/>
    <w:tmpl w:val="F7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72D74D0"/>
    <w:multiLevelType w:val="multilevel"/>
    <w:tmpl w:val="36AA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8C17BFE"/>
    <w:multiLevelType w:val="multilevel"/>
    <w:tmpl w:val="0584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EBA15A9"/>
    <w:multiLevelType w:val="multilevel"/>
    <w:tmpl w:val="630C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0985163"/>
    <w:multiLevelType w:val="multilevel"/>
    <w:tmpl w:val="345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57D07DB"/>
    <w:multiLevelType w:val="multilevel"/>
    <w:tmpl w:val="38BC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73F6DD3"/>
    <w:multiLevelType w:val="multilevel"/>
    <w:tmpl w:val="1F54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B97A05"/>
    <w:multiLevelType w:val="multilevel"/>
    <w:tmpl w:val="A732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EDD379E"/>
    <w:multiLevelType w:val="multilevel"/>
    <w:tmpl w:val="E83C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F676E12"/>
    <w:multiLevelType w:val="multilevel"/>
    <w:tmpl w:val="E00E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F7D2281"/>
    <w:multiLevelType w:val="multilevel"/>
    <w:tmpl w:val="C344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088309C"/>
    <w:multiLevelType w:val="multilevel"/>
    <w:tmpl w:val="3B7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6095460"/>
    <w:multiLevelType w:val="multilevel"/>
    <w:tmpl w:val="65B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77B5AA1"/>
    <w:multiLevelType w:val="multilevel"/>
    <w:tmpl w:val="17A2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84F06A6"/>
    <w:multiLevelType w:val="multilevel"/>
    <w:tmpl w:val="6720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B7157A5"/>
    <w:multiLevelType w:val="multilevel"/>
    <w:tmpl w:val="201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536100A"/>
    <w:multiLevelType w:val="multilevel"/>
    <w:tmpl w:val="1326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97E6489"/>
    <w:multiLevelType w:val="multilevel"/>
    <w:tmpl w:val="470E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C0143B2"/>
    <w:multiLevelType w:val="multilevel"/>
    <w:tmpl w:val="96F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04E2EDA"/>
    <w:multiLevelType w:val="multilevel"/>
    <w:tmpl w:val="4B4A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78329DE"/>
    <w:multiLevelType w:val="multilevel"/>
    <w:tmpl w:val="ABD4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CFE669F"/>
    <w:multiLevelType w:val="multilevel"/>
    <w:tmpl w:val="5F6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8"/>
  </w:num>
  <w:num w:numId="2" w16cid:durableId="1452941838">
    <w:abstractNumId w:val="40"/>
  </w:num>
  <w:num w:numId="3" w16cid:durableId="181556966">
    <w:abstractNumId w:val="52"/>
  </w:num>
  <w:num w:numId="4" w16cid:durableId="1340887968">
    <w:abstractNumId w:val="4"/>
  </w:num>
  <w:num w:numId="5" w16cid:durableId="228000990">
    <w:abstractNumId w:val="32"/>
  </w:num>
  <w:num w:numId="6" w16cid:durableId="1255434315">
    <w:abstractNumId w:val="93"/>
  </w:num>
  <w:num w:numId="7" w16cid:durableId="172035712">
    <w:abstractNumId w:val="10"/>
  </w:num>
  <w:num w:numId="8" w16cid:durableId="1049846074">
    <w:abstractNumId w:val="121"/>
  </w:num>
  <w:num w:numId="9" w16cid:durableId="608271419">
    <w:abstractNumId w:val="60"/>
  </w:num>
  <w:num w:numId="10" w16cid:durableId="886382425">
    <w:abstractNumId w:val="35"/>
  </w:num>
  <w:num w:numId="11" w16cid:durableId="1389455497">
    <w:abstractNumId w:val="42"/>
  </w:num>
  <w:num w:numId="12" w16cid:durableId="1244143193">
    <w:abstractNumId w:val="18"/>
  </w:num>
  <w:num w:numId="13" w16cid:durableId="1301885774">
    <w:abstractNumId w:val="113"/>
  </w:num>
  <w:num w:numId="14" w16cid:durableId="1170372778">
    <w:abstractNumId w:val="5"/>
  </w:num>
  <w:num w:numId="15" w16cid:durableId="1933466155">
    <w:abstractNumId w:val="118"/>
  </w:num>
  <w:num w:numId="16" w16cid:durableId="1095052088">
    <w:abstractNumId w:val="108"/>
  </w:num>
  <w:num w:numId="17" w16cid:durableId="928543777">
    <w:abstractNumId w:val="54"/>
  </w:num>
  <w:num w:numId="18" w16cid:durableId="452289389">
    <w:abstractNumId w:val="119"/>
  </w:num>
  <w:num w:numId="19" w16cid:durableId="1185947087">
    <w:abstractNumId w:val="34"/>
  </w:num>
  <w:num w:numId="20" w16cid:durableId="682393372">
    <w:abstractNumId w:val="63"/>
  </w:num>
  <w:num w:numId="21" w16cid:durableId="1019887786">
    <w:abstractNumId w:val="114"/>
  </w:num>
  <w:num w:numId="22" w16cid:durableId="2016150798">
    <w:abstractNumId w:val="12"/>
  </w:num>
  <w:num w:numId="23" w16cid:durableId="275676280">
    <w:abstractNumId w:val="115"/>
  </w:num>
  <w:num w:numId="24" w16cid:durableId="1352339650">
    <w:abstractNumId w:val="100"/>
  </w:num>
  <w:num w:numId="25" w16cid:durableId="1810511353">
    <w:abstractNumId w:val="104"/>
  </w:num>
  <w:num w:numId="26" w16cid:durableId="1841461924">
    <w:abstractNumId w:val="69"/>
  </w:num>
  <w:num w:numId="27" w16cid:durableId="34618427">
    <w:abstractNumId w:val="49"/>
  </w:num>
  <w:num w:numId="28" w16cid:durableId="1985501669">
    <w:abstractNumId w:val="95"/>
  </w:num>
  <w:num w:numId="29" w16cid:durableId="374357890">
    <w:abstractNumId w:val="122"/>
  </w:num>
  <w:num w:numId="30" w16cid:durableId="1630865204">
    <w:abstractNumId w:val="33"/>
  </w:num>
  <w:num w:numId="31" w16cid:durableId="424570692">
    <w:abstractNumId w:val="26"/>
  </w:num>
  <w:num w:numId="32" w16cid:durableId="2037459916">
    <w:abstractNumId w:val="103"/>
  </w:num>
  <w:num w:numId="33" w16cid:durableId="5601479">
    <w:abstractNumId w:val="23"/>
  </w:num>
  <w:num w:numId="34" w16cid:durableId="469513980">
    <w:abstractNumId w:val="45"/>
  </w:num>
  <w:num w:numId="35" w16cid:durableId="181629961">
    <w:abstractNumId w:val="30"/>
  </w:num>
  <w:num w:numId="36" w16cid:durableId="1386487900">
    <w:abstractNumId w:val="70"/>
  </w:num>
  <w:num w:numId="37" w16cid:durableId="480125766">
    <w:abstractNumId w:val="46"/>
  </w:num>
  <w:num w:numId="38" w16cid:durableId="740761756">
    <w:abstractNumId w:val="117"/>
  </w:num>
  <w:num w:numId="39" w16cid:durableId="91903551">
    <w:abstractNumId w:val="38"/>
  </w:num>
  <w:num w:numId="40" w16cid:durableId="1497258766">
    <w:abstractNumId w:val="6"/>
  </w:num>
  <w:num w:numId="41" w16cid:durableId="248198505">
    <w:abstractNumId w:val="94"/>
  </w:num>
  <w:num w:numId="42" w16cid:durableId="1659923810">
    <w:abstractNumId w:val="17"/>
  </w:num>
  <w:num w:numId="43" w16cid:durableId="991176259">
    <w:abstractNumId w:val="31"/>
  </w:num>
  <w:num w:numId="44" w16cid:durableId="1306008388">
    <w:abstractNumId w:val="65"/>
  </w:num>
  <w:num w:numId="45" w16cid:durableId="1659383343">
    <w:abstractNumId w:val="36"/>
  </w:num>
  <w:num w:numId="46" w16cid:durableId="1641180785">
    <w:abstractNumId w:val="22"/>
  </w:num>
  <w:num w:numId="47" w16cid:durableId="252209814">
    <w:abstractNumId w:val="27"/>
  </w:num>
  <w:num w:numId="48" w16cid:durableId="1447625426">
    <w:abstractNumId w:val="71"/>
  </w:num>
  <w:num w:numId="49" w16cid:durableId="896160062">
    <w:abstractNumId w:val="89"/>
  </w:num>
  <w:num w:numId="50" w16cid:durableId="1503084874">
    <w:abstractNumId w:val="79"/>
  </w:num>
  <w:num w:numId="51" w16cid:durableId="1435511622">
    <w:abstractNumId w:val="111"/>
  </w:num>
  <w:num w:numId="52" w16cid:durableId="708606273">
    <w:abstractNumId w:val="7"/>
  </w:num>
  <w:num w:numId="53" w16cid:durableId="2134249553">
    <w:abstractNumId w:val="0"/>
  </w:num>
  <w:num w:numId="54" w16cid:durableId="169296214">
    <w:abstractNumId w:val="96"/>
  </w:num>
  <w:num w:numId="55" w16cid:durableId="259803310">
    <w:abstractNumId w:val="66"/>
  </w:num>
  <w:num w:numId="56" w16cid:durableId="1132940273">
    <w:abstractNumId w:val="101"/>
  </w:num>
  <w:num w:numId="57" w16cid:durableId="1459105709">
    <w:abstractNumId w:val="29"/>
  </w:num>
  <w:num w:numId="58" w16cid:durableId="577060786">
    <w:abstractNumId w:val="3"/>
  </w:num>
  <w:num w:numId="59" w16cid:durableId="1181165366">
    <w:abstractNumId w:val="78"/>
  </w:num>
  <w:num w:numId="60" w16cid:durableId="443698260">
    <w:abstractNumId w:val="19"/>
  </w:num>
  <w:num w:numId="61" w16cid:durableId="494616470">
    <w:abstractNumId w:val="126"/>
  </w:num>
  <w:num w:numId="62" w16cid:durableId="1132485255">
    <w:abstractNumId w:val="87"/>
  </w:num>
  <w:num w:numId="63" w16cid:durableId="1656101150">
    <w:abstractNumId w:val="56"/>
  </w:num>
  <w:num w:numId="64" w16cid:durableId="1207445075">
    <w:abstractNumId w:val="15"/>
  </w:num>
  <w:num w:numId="65" w16cid:durableId="328408001">
    <w:abstractNumId w:val="124"/>
  </w:num>
  <w:num w:numId="66" w16cid:durableId="1869028435">
    <w:abstractNumId w:val="97"/>
  </w:num>
  <w:num w:numId="67" w16cid:durableId="535116299">
    <w:abstractNumId w:val="91"/>
  </w:num>
  <w:num w:numId="68" w16cid:durableId="1042556962">
    <w:abstractNumId w:val="105"/>
  </w:num>
  <w:num w:numId="69" w16cid:durableId="43066335">
    <w:abstractNumId w:val="90"/>
  </w:num>
  <w:num w:numId="70" w16cid:durableId="689601789">
    <w:abstractNumId w:val="98"/>
  </w:num>
  <w:num w:numId="71" w16cid:durableId="386269438">
    <w:abstractNumId w:val="62"/>
  </w:num>
  <w:num w:numId="72" w16cid:durableId="2066641159">
    <w:abstractNumId w:val="51"/>
  </w:num>
  <w:num w:numId="73" w16cid:durableId="787242267">
    <w:abstractNumId w:val="86"/>
  </w:num>
  <w:num w:numId="74" w16cid:durableId="1809856612">
    <w:abstractNumId w:val="28"/>
  </w:num>
  <w:num w:numId="75" w16cid:durableId="2063015658">
    <w:abstractNumId w:val="11"/>
  </w:num>
  <w:num w:numId="76" w16cid:durableId="1001279730">
    <w:abstractNumId w:val="59"/>
  </w:num>
  <w:num w:numId="77" w16cid:durableId="5637247">
    <w:abstractNumId w:val="13"/>
  </w:num>
  <w:num w:numId="78" w16cid:durableId="1120806796">
    <w:abstractNumId w:val="16"/>
  </w:num>
  <w:num w:numId="79" w16cid:durableId="736707883">
    <w:abstractNumId w:val="81"/>
  </w:num>
  <w:num w:numId="80" w16cid:durableId="273755728">
    <w:abstractNumId w:val="76"/>
  </w:num>
  <w:num w:numId="81" w16cid:durableId="1183201246">
    <w:abstractNumId w:val="107"/>
  </w:num>
  <w:num w:numId="82" w16cid:durableId="635179803">
    <w:abstractNumId w:val="43"/>
  </w:num>
  <w:num w:numId="83" w16cid:durableId="679158377">
    <w:abstractNumId w:val="24"/>
  </w:num>
  <w:num w:numId="84" w16cid:durableId="1460151824">
    <w:abstractNumId w:val="25"/>
  </w:num>
  <w:num w:numId="85" w16cid:durableId="1368991848">
    <w:abstractNumId w:val="123"/>
  </w:num>
  <w:num w:numId="86" w16cid:durableId="1461652014">
    <w:abstractNumId w:val="77"/>
  </w:num>
  <w:num w:numId="87" w16cid:durableId="1878464037">
    <w:abstractNumId w:val="39"/>
  </w:num>
  <w:num w:numId="88" w16cid:durableId="205415923">
    <w:abstractNumId w:val="110"/>
  </w:num>
  <w:num w:numId="89" w16cid:durableId="1241480723">
    <w:abstractNumId w:val="92"/>
  </w:num>
  <w:num w:numId="90" w16cid:durableId="1565288619">
    <w:abstractNumId w:val="57"/>
  </w:num>
  <w:num w:numId="91" w16cid:durableId="494690255">
    <w:abstractNumId w:val="41"/>
  </w:num>
  <w:num w:numId="92" w16cid:durableId="1592928964">
    <w:abstractNumId w:val="85"/>
  </w:num>
  <w:num w:numId="93" w16cid:durableId="10230037">
    <w:abstractNumId w:val="68"/>
  </w:num>
  <w:num w:numId="94" w16cid:durableId="588584402">
    <w:abstractNumId w:val="99"/>
  </w:num>
  <w:num w:numId="95" w16cid:durableId="375012173">
    <w:abstractNumId w:val="84"/>
  </w:num>
  <w:num w:numId="96" w16cid:durableId="1837652415">
    <w:abstractNumId w:val="109"/>
  </w:num>
  <w:num w:numId="97" w16cid:durableId="337271411">
    <w:abstractNumId w:val="44"/>
  </w:num>
  <w:num w:numId="98" w16cid:durableId="1786001276">
    <w:abstractNumId w:val="1"/>
  </w:num>
  <w:num w:numId="99" w16cid:durableId="1515847770">
    <w:abstractNumId w:val="50"/>
  </w:num>
  <w:num w:numId="100" w16cid:durableId="1558053218">
    <w:abstractNumId w:val="75"/>
  </w:num>
  <w:num w:numId="101" w16cid:durableId="641689734">
    <w:abstractNumId w:val="37"/>
  </w:num>
  <w:num w:numId="102" w16cid:durableId="1870989197">
    <w:abstractNumId w:val="55"/>
  </w:num>
  <w:num w:numId="103" w16cid:durableId="923494918">
    <w:abstractNumId w:val="112"/>
  </w:num>
  <w:num w:numId="104" w16cid:durableId="888414160">
    <w:abstractNumId w:val="82"/>
  </w:num>
  <w:num w:numId="105" w16cid:durableId="232086287">
    <w:abstractNumId w:val="47"/>
  </w:num>
  <w:num w:numId="106" w16cid:durableId="774711353">
    <w:abstractNumId w:val="21"/>
  </w:num>
  <w:num w:numId="107" w16cid:durableId="1737362752">
    <w:abstractNumId w:val="53"/>
  </w:num>
  <w:num w:numId="108" w16cid:durableId="1552498925">
    <w:abstractNumId w:val="125"/>
  </w:num>
  <w:num w:numId="109" w16cid:durableId="236742534">
    <w:abstractNumId w:val="67"/>
  </w:num>
  <w:num w:numId="110" w16cid:durableId="57365237">
    <w:abstractNumId w:val="88"/>
  </w:num>
  <w:num w:numId="111" w16cid:durableId="1381903472">
    <w:abstractNumId w:val="74"/>
  </w:num>
  <w:num w:numId="112" w16cid:durableId="628634652">
    <w:abstractNumId w:val="2"/>
  </w:num>
  <w:num w:numId="113" w16cid:durableId="1293318489">
    <w:abstractNumId w:val="120"/>
  </w:num>
  <w:num w:numId="114" w16cid:durableId="1142116728">
    <w:abstractNumId w:val="20"/>
  </w:num>
  <w:num w:numId="115" w16cid:durableId="1281257895">
    <w:abstractNumId w:val="8"/>
  </w:num>
  <w:num w:numId="116" w16cid:durableId="137503214">
    <w:abstractNumId w:val="83"/>
  </w:num>
  <w:num w:numId="117" w16cid:durableId="627442585">
    <w:abstractNumId w:val="116"/>
  </w:num>
  <w:num w:numId="118" w16cid:durableId="436682454">
    <w:abstractNumId w:val="106"/>
  </w:num>
  <w:num w:numId="119" w16cid:durableId="215314048">
    <w:abstractNumId w:val="80"/>
  </w:num>
  <w:num w:numId="120" w16cid:durableId="198204400">
    <w:abstractNumId w:val="102"/>
  </w:num>
  <w:num w:numId="121" w16cid:durableId="1576820490">
    <w:abstractNumId w:val="72"/>
  </w:num>
  <w:num w:numId="122" w16cid:durableId="574514422">
    <w:abstractNumId w:val="73"/>
  </w:num>
  <w:num w:numId="123" w16cid:durableId="146673829">
    <w:abstractNumId w:val="14"/>
  </w:num>
  <w:num w:numId="124" w16cid:durableId="66810909">
    <w:abstractNumId w:val="48"/>
  </w:num>
  <w:num w:numId="125" w16cid:durableId="569924692">
    <w:abstractNumId w:val="64"/>
  </w:num>
  <w:num w:numId="126" w16cid:durableId="524253435">
    <w:abstractNumId w:val="61"/>
  </w:num>
  <w:num w:numId="127" w16cid:durableId="1934702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B5E9B"/>
    <w:rsid w:val="000C285E"/>
    <w:rsid w:val="000D523C"/>
    <w:rsid w:val="000D675F"/>
    <w:rsid w:val="000E186D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0F27"/>
    <w:rsid w:val="00305B6F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543D8"/>
    <w:rsid w:val="00657808"/>
    <w:rsid w:val="00675063"/>
    <w:rsid w:val="006834E6"/>
    <w:rsid w:val="006B179E"/>
    <w:rsid w:val="006C079B"/>
    <w:rsid w:val="00707904"/>
    <w:rsid w:val="00761654"/>
    <w:rsid w:val="007A2D63"/>
    <w:rsid w:val="007E1463"/>
    <w:rsid w:val="008057E1"/>
    <w:rsid w:val="00805833"/>
    <w:rsid w:val="00812875"/>
    <w:rsid w:val="00824F66"/>
    <w:rsid w:val="0083238E"/>
    <w:rsid w:val="0083247E"/>
    <w:rsid w:val="00886302"/>
    <w:rsid w:val="008B2596"/>
    <w:rsid w:val="008D3C1D"/>
    <w:rsid w:val="008D439D"/>
    <w:rsid w:val="008E6B9B"/>
    <w:rsid w:val="008F097B"/>
    <w:rsid w:val="008F11AD"/>
    <w:rsid w:val="00963A01"/>
    <w:rsid w:val="009A00DC"/>
    <w:rsid w:val="00A0261F"/>
    <w:rsid w:val="00A47967"/>
    <w:rsid w:val="00A719C7"/>
    <w:rsid w:val="00A93DA0"/>
    <w:rsid w:val="00A95EF3"/>
    <w:rsid w:val="00A9773E"/>
    <w:rsid w:val="00AA1082"/>
    <w:rsid w:val="00B10717"/>
    <w:rsid w:val="00B35C7B"/>
    <w:rsid w:val="00B36F03"/>
    <w:rsid w:val="00B43A88"/>
    <w:rsid w:val="00B66532"/>
    <w:rsid w:val="00B81E25"/>
    <w:rsid w:val="00B90F31"/>
    <w:rsid w:val="00BC0706"/>
    <w:rsid w:val="00BD32E6"/>
    <w:rsid w:val="00BE1BCA"/>
    <w:rsid w:val="00BF076B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3118B"/>
    <w:rsid w:val="00E74D57"/>
    <w:rsid w:val="00E91859"/>
    <w:rsid w:val="00E92479"/>
    <w:rsid w:val="00E9329C"/>
    <w:rsid w:val="00EA3F4F"/>
    <w:rsid w:val="00ED1AC0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2026-03-23T06:13:00Z</dcterms:created>
  <dcterms:modified xsi:type="dcterms:W3CDTF">2026-03-23T06:13:00Z</dcterms:modified>
</cp:coreProperties>
</file>