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D0B78" w14:textId="77777777" w:rsidR="006C079B" w:rsidRPr="006C079B" w:rsidRDefault="006C079B" w:rsidP="006C079B">
      <w:pPr>
        <w:jc w:val="left"/>
      </w:pPr>
      <w:r w:rsidRPr="006C079B">
        <w:t>В [Наименование районного суда]</w:t>
      </w:r>
      <w:r w:rsidRPr="006C079B">
        <w:br/>
        <w:t>Адрес: [Адрес суда]</w:t>
      </w:r>
      <w:r w:rsidRPr="006C079B">
        <w:br/>
      </w:r>
      <w:r w:rsidRPr="006C079B">
        <w:br/>
      </w:r>
      <w:r w:rsidRPr="006C079B">
        <w:rPr>
          <w:b/>
          <w:bCs/>
        </w:rPr>
        <w:t>Заявитель:</w:t>
      </w:r>
      <w:r w:rsidRPr="006C079B">
        <w:t xml:space="preserve"> [ФИО полностью]</w:t>
      </w:r>
      <w:r w:rsidRPr="006C079B">
        <w:br/>
        <w:t>Адрес: [Ваш адрес]</w:t>
      </w:r>
      <w:r w:rsidRPr="006C079B">
        <w:br/>
        <w:t>Телефон: [Ваш телефон]</w:t>
      </w:r>
      <w:r w:rsidRPr="006C079B">
        <w:br/>
      </w:r>
      <w:r w:rsidRPr="006C079B">
        <w:br/>
      </w:r>
      <w:r w:rsidRPr="006C079B">
        <w:rPr>
          <w:b/>
          <w:bCs/>
        </w:rPr>
        <w:t>Заинтересованное лицо:</w:t>
      </w:r>
      <w:r w:rsidRPr="006C079B">
        <w:t xml:space="preserve"> [Наименование отдела ЗАГС]</w:t>
      </w:r>
      <w:r w:rsidRPr="006C079B">
        <w:br/>
        <w:t>Адрес: [Адрес ЗАГСа]</w:t>
      </w:r>
      <w:r w:rsidRPr="006C079B">
        <w:br/>
      </w:r>
      <w:r w:rsidRPr="006C079B">
        <w:br/>
      </w:r>
      <w:r w:rsidRPr="006C079B">
        <w:rPr>
          <w:b/>
          <w:bCs/>
        </w:rPr>
        <w:t>Заинтересованное лицо:</w:t>
      </w:r>
      <w:r w:rsidRPr="006C079B">
        <w:t xml:space="preserve"> [Управление МВД региона]</w:t>
      </w:r>
    </w:p>
    <w:p w14:paraId="686DDFF8" w14:textId="77777777" w:rsidR="006C079B" w:rsidRPr="006C079B" w:rsidRDefault="006C079B" w:rsidP="006C079B">
      <w:pPr>
        <w:rPr>
          <w:b/>
          <w:bCs/>
        </w:rPr>
      </w:pPr>
      <w:r w:rsidRPr="006C079B">
        <w:rPr>
          <w:b/>
          <w:bCs/>
        </w:rPr>
        <w:t>ЗАЯВЛЕНИЕ ОБ ОБЪЯВЛЕНИИ ГРАЖДАНИНА УМЕРШИМ</w:t>
      </w:r>
    </w:p>
    <w:p w14:paraId="5A362414" w14:textId="77777777" w:rsidR="006C079B" w:rsidRPr="006C079B" w:rsidRDefault="006C079B" w:rsidP="006C079B">
      <w:r w:rsidRPr="006C079B">
        <w:t>Я, [ФИО заявителя], являюсь [указать степень родства] гражданину [ФИО пропавшего], «__» ________ 19__ года рождения, уроженцу [место рождения].</w:t>
      </w:r>
    </w:p>
    <w:p w14:paraId="6A12FE30" w14:textId="77777777" w:rsidR="006C079B" w:rsidRPr="006C079B" w:rsidRDefault="006C079B" w:rsidP="006C079B">
      <w:r w:rsidRPr="006C079B">
        <w:t>Начиная с «__» ________ 20__ года сведения о месте пребывания [ФИО пропавшего] в месте его постоянного жительства по адресу: [адрес] отсутствуют. Последнее известие о нем было получено мною «__» ________ 20__ г. при следующих обстоятельствах: [описать ситуацию, например, убытие в другой город, последний телефонный разговор].</w:t>
      </w:r>
    </w:p>
    <w:p w14:paraId="75AE58FE" w14:textId="77777777" w:rsidR="006C079B" w:rsidRPr="006C079B" w:rsidRDefault="006C079B" w:rsidP="006C079B">
      <w:r w:rsidRPr="006C079B">
        <w:t>Предпринятые мною попытки самостоятельного поиска (опросы знакомых, посещение мест возможного нахождения) результатов не дали. «__» ________ 20__ г. я обратился в ОВД [название] с заявлением о розыске. По результатам проверки было заведено розыскное дело номер [номер], однако данных о местонахождении гражданина до настоящего времени не имеется, что подтверждается справкой МВД от «__» ________ 20__ г.</w:t>
      </w:r>
    </w:p>
    <w:p w14:paraId="3C98F525" w14:textId="77777777" w:rsidR="006C079B" w:rsidRPr="006C079B" w:rsidRDefault="006C079B" w:rsidP="006C079B">
      <w:r w:rsidRPr="006C079B">
        <w:t>Отсутствие сведений о [ФИО пропавшего] в течение более пяти лет порождает юридическую неопределенность. Объявление гражданина умершим необходимо мне для [указать цель: оформления наследственных прав, назначения пенсии по случаю потери кормильца, прекращения права собственности на жилое помещение].</w:t>
      </w:r>
    </w:p>
    <w:p w14:paraId="5301636F" w14:textId="77777777" w:rsidR="006C079B" w:rsidRPr="006C079B" w:rsidRDefault="006C079B" w:rsidP="006C079B">
      <w:r w:rsidRPr="006C079B">
        <w:t>Согласно ст. 45 ГК РФ, гражданин может быть объявлен судом умершим, если в месте его жительства нет сведений о месте его пребывания в течение пяти лет. В соответствии со ст. 276 ГПК РФ, заявление подается в суд по месту жительства заинтересованного лица.</w:t>
      </w:r>
    </w:p>
    <w:p w14:paraId="77506EBD" w14:textId="77777777" w:rsidR="006C079B" w:rsidRPr="006C079B" w:rsidRDefault="006C079B" w:rsidP="006C079B">
      <w:pPr>
        <w:rPr>
          <w:b/>
          <w:bCs/>
        </w:rPr>
      </w:pPr>
      <w:r w:rsidRPr="006C079B">
        <w:rPr>
          <w:b/>
          <w:bCs/>
        </w:rPr>
        <w:t>ПРОШУ:</w:t>
      </w:r>
    </w:p>
    <w:p w14:paraId="63B54B8F" w14:textId="77777777" w:rsidR="006C079B" w:rsidRPr="006C079B" w:rsidRDefault="006C079B" w:rsidP="006C079B">
      <w:pPr>
        <w:numPr>
          <w:ilvl w:val="0"/>
          <w:numId w:val="19"/>
        </w:numPr>
      </w:pPr>
      <w:r w:rsidRPr="006C079B">
        <w:t>объявить [ФИО полностью], «__» ________ 19__ года рождения, умершим;</w:t>
      </w:r>
    </w:p>
    <w:p w14:paraId="3D209360" w14:textId="77777777" w:rsidR="006C079B" w:rsidRPr="006C079B" w:rsidRDefault="006C079B" w:rsidP="006C079B">
      <w:pPr>
        <w:numPr>
          <w:ilvl w:val="0"/>
          <w:numId w:val="19"/>
        </w:numPr>
      </w:pPr>
      <w:r w:rsidRPr="006C079B">
        <w:t>установить дату смерти [указать: дату вступления решения в силу или дату предполагаемой гибели];</w:t>
      </w:r>
    </w:p>
    <w:p w14:paraId="25C2AF54" w14:textId="77777777" w:rsidR="006C079B" w:rsidRPr="006C079B" w:rsidRDefault="006C079B" w:rsidP="006C079B">
      <w:pPr>
        <w:numPr>
          <w:ilvl w:val="0"/>
          <w:numId w:val="19"/>
        </w:numPr>
      </w:pPr>
      <w:r w:rsidRPr="006C079B">
        <w:t>направить копию решения в орган ЗАГС для государственной регистрации акта гражданского состояния.</w:t>
      </w:r>
    </w:p>
    <w:p w14:paraId="38CD011C" w14:textId="77777777" w:rsidR="006C079B" w:rsidRPr="006C079B" w:rsidRDefault="006C079B" w:rsidP="006C079B">
      <w:pPr>
        <w:rPr>
          <w:b/>
          <w:bCs/>
        </w:rPr>
      </w:pPr>
      <w:r w:rsidRPr="006C079B">
        <w:rPr>
          <w:b/>
          <w:bCs/>
        </w:rPr>
        <w:t>Приложения:</w:t>
      </w:r>
    </w:p>
    <w:p w14:paraId="2BB04F9D" w14:textId="77777777" w:rsidR="006C079B" w:rsidRPr="006C079B" w:rsidRDefault="006C079B" w:rsidP="006C079B">
      <w:pPr>
        <w:numPr>
          <w:ilvl w:val="0"/>
          <w:numId w:val="20"/>
        </w:numPr>
      </w:pPr>
      <w:r w:rsidRPr="006C079B">
        <w:lastRenderedPageBreak/>
        <w:t>копия заявления по числу лиц;</w:t>
      </w:r>
    </w:p>
    <w:p w14:paraId="25EAF59B" w14:textId="77777777" w:rsidR="006C079B" w:rsidRPr="006C079B" w:rsidRDefault="006C079B" w:rsidP="006C079B">
      <w:pPr>
        <w:numPr>
          <w:ilvl w:val="0"/>
          <w:numId w:val="20"/>
        </w:numPr>
      </w:pPr>
      <w:r w:rsidRPr="006C079B">
        <w:t>квитанция об оплате государственной пошлины (300 руб.);</w:t>
      </w:r>
    </w:p>
    <w:p w14:paraId="41DCFE4B" w14:textId="77777777" w:rsidR="006C079B" w:rsidRPr="006C079B" w:rsidRDefault="006C079B" w:rsidP="006C079B">
      <w:pPr>
        <w:numPr>
          <w:ilvl w:val="0"/>
          <w:numId w:val="20"/>
        </w:numPr>
      </w:pPr>
      <w:r w:rsidRPr="006C079B">
        <w:t>копия документа о родстве (свидетельство о рождении/браке);</w:t>
      </w:r>
    </w:p>
    <w:p w14:paraId="56146BEB" w14:textId="77777777" w:rsidR="006C079B" w:rsidRPr="006C079B" w:rsidRDefault="006C079B" w:rsidP="006C079B">
      <w:pPr>
        <w:numPr>
          <w:ilvl w:val="0"/>
          <w:numId w:val="20"/>
        </w:numPr>
      </w:pPr>
      <w:r w:rsidRPr="006C079B">
        <w:t>справка из ОВД о результатах розыска;</w:t>
      </w:r>
    </w:p>
    <w:p w14:paraId="687D0D0E" w14:textId="77777777" w:rsidR="006C079B" w:rsidRPr="006C079B" w:rsidRDefault="006C079B" w:rsidP="006C079B">
      <w:pPr>
        <w:numPr>
          <w:ilvl w:val="0"/>
          <w:numId w:val="20"/>
        </w:numPr>
      </w:pPr>
      <w:r w:rsidRPr="006C079B">
        <w:t>ответ из ПФР (СФР) об отсутствии начислений;</w:t>
      </w:r>
    </w:p>
    <w:p w14:paraId="206AC780" w14:textId="77777777" w:rsidR="006C079B" w:rsidRPr="006C079B" w:rsidRDefault="006C079B" w:rsidP="006C079B">
      <w:pPr>
        <w:numPr>
          <w:ilvl w:val="0"/>
          <w:numId w:val="20"/>
        </w:numPr>
      </w:pPr>
      <w:r w:rsidRPr="006C079B">
        <w:t>справка с места жительства о последней регистрации пропавшего;</w:t>
      </w:r>
    </w:p>
    <w:p w14:paraId="3B74452E" w14:textId="77777777" w:rsidR="006C079B" w:rsidRPr="006C079B" w:rsidRDefault="006C079B" w:rsidP="006C079B">
      <w:pPr>
        <w:numPr>
          <w:ilvl w:val="0"/>
          <w:numId w:val="20"/>
        </w:numPr>
      </w:pPr>
      <w:r w:rsidRPr="006C079B">
        <w:t>письменные объяснения свидетелей [ФИО];</w:t>
      </w:r>
    </w:p>
    <w:p w14:paraId="768EBAB8" w14:textId="77777777" w:rsidR="006C079B" w:rsidRPr="006C079B" w:rsidRDefault="006C079B" w:rsidP="006C079B">
      <w:pPr>
        <w:numPr>
          <w:ilvl w:val="0"/>
          <w:numId w:val="20"/>
        </w:numPr>
      </w:pPr>
      <w:r w:rsidRPr="006C079B">
        <w:t>копия постановления о заведении розыскного дела.</w:t>
      </w:r>
    </w:p>
    <w:p w14:paraId="5C9E09D8" w14:textId="77777777" w:rsidR="006C079B" w:rsidRPr="006C079B" w:rsidRDefault="006C079B" w:rsidP="006C079B">
      <w:pPr>
        <w:jc w:val="left"/>
      </w:pPr>
      <w:r w:rsidRPr="006C079B">
        <w:t>«__» ________ 20__ г.</w:t>
      </w:r>
      <w:r w:rsidRPr="006C079B">
        <w:br/>
        <w:t>________________ / [Фамилия И.О.]</w:t>
      </w:r>
    </w:p>
    <w:p w14:paraId="47CE588E" w14:textId="77777777" w:rsidR="0083247E" w:rsidRPr="006C079B" w:rsidRDefault="0083247E" w:rsidP="006C079B"/>
    <w:sectPr w:rsidR="0083247E" w:rsidRPr="006C079B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33DC3" w14:textId="77777777" w:rsidR="00DA6D0E" w:rsidRDefault="00DA6D0E" w:rsidP="00AA1082">
      <w:pPr>
        <w:spacing w:after="0" w:line="240" w:lineRule="auto"/>
      </w:pPr>
      <w:r>
        <w:separator/>
      </w:r>
    </w:p>
  </w:endnote>
  <w:endnote w:type="continuationSeparator" w:id="0">
    <w:p w14:paraId="5500BE9E" w14:textId="77777777" w:rsidR="00DA6D0E" w:rsidRDefault="00DA6D0E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98A4D" w14:textId="77777777" w:rsidR="00DA6D0E" w:rsidRDefault="00DA6D0E" w:rsidP="00AA1082">
      <w:pPr>
        <w:spacing w:after="0" w:line="240" w:lineRule="auto"/>
      </w:pPr>
      <w:r>
        <w:separator/>
      </w:r>
    </w:p>
  </w:footnote>
  <w:footnote w:type="continuationSeparator" w:id="0">
    <w:p w14:paraId="0370A88D" w14:textId="77777777" w:rsidR="00DA6D0E" w:rsidRDefault="00DA6D0E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1"/>
  </w:num>
  <w:num w:numId="2" w16cid:durableId="1452941838">
    <w:abstractNumId w:val="7"/>
  </w:num>
  <w:num w:numId="3" w16cid:durableId="181556966">
    <w:abstractNumId w:val="9"/>
  </w:num>
  <w:num w:numId="4" w16cid:durableId="1340887968">
    <w:abstractNumId w:val="0"/>
  </w:num>
  <w:num w:numId="5" w16cid:durableId="228000990">
    <w:abstractNumId w:val="4"/>
  </w:num>
  <w:num w:numId="6" w16cid:durableId="1255434315">
    <w:abstractNumId w:val="14"/>
  </w:num>
  <w:num w:numId="7" w16cid:durableId="172035712">
    <w:abstractNumId w:val="2"/>
  </w:num>
  <w:num w:numId="8" w16cid:durableId="1049846074">
    <w:abstractNumId w:val="19"/>
  </w:num>
  <w:num w:numId="9" w16cid:durableId="608271419">
    <w:abstractNumId w:val="12"/>
  </w:num>
  <w:num w:numId="10" w16cid:durableId="886382425">
    <w:abstractNumId w:val="6"/>
  </w:num>
  <w:num w:numId="11" w16cid:durableId="1389455497">
    <w:abstractNumId w:val="8"/>
  </w:num>
  <w:num w:numId="12" w16cid:durableId="1244143193">
    <w:abstractNumId w:val="3"/>
  </w:num>
  <w:num w:numId="13" w16cid:durableId="1301885774">
    <w:abstractNumId w:val="16"/>
  </w:num>
  <w:num w:numId="14" w16cid:durableId="1170372778">
    <w:abstractNumId w:val="1"/>
  </w:num>
  <w:num w:numId="15" w16cid:durableId="1933466155">
    <w:abstractNumId w:val="17"/>
  </w:num>
  <w:num w:numId="16" w16cid:durableId="1095052088">
    <w:abstractNumId w:val="15"/>
  </w:num>
  <w:num w:numId="17" w16cid:durableId="928543777">
    <w:abstractNumId w:val="10"/>
  </w:num>
  <w:num w:numId="18" w16cid:durableId="452289389">
    <w:abstractNumId w:val="18"/>
  </w:num>
  <w:num w:numId="19" w16cid:durableId="1185947087">
    <w:abstractNumId w:val="5"/>
  </w:num>
  <w:num w:numId="20" w16cid:durableId="6823933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50C30"/>
    <w:rsid w:val="000C285E"/>
    <w:rsid w:val="000D675F"/>
    <w:rsid w:val="000E186D"/>
    <w:rsid w:val="00124C52"/>
    <w:rsid w:val="00136CBC"/>
    <w:rsid w:val="002246DE"/>
    <w:rsid w:val="00227EAA"/>
    <w:rsid w:val="002656CF"/>
    <w:rsid w:val="002774AB"/>
    <w:rsid w:val="0029453C"/>
    <w:rsid w:val="002E29FB"/>
    <w:rsid w:val="00313859"/>
    <w:rsid w:val="003D025F"/>
    <w:rsid w:val="00456FEF"/>
    <w:rsid w:val="00461B7D"/>
    <w:rsid w:val="00472E2F"/>
    <w:rsid w:val="004F2C3F"/>
    <w:rsid w:val="005F732D"/>
    <w:rsid w:val="00657808"/>
    <w:rsid w:val="00675063"/>
    <w:rsid w:val="006C079B"/>
    <w:rsid w:val="007E1463"/>
    <w:rsid w:val="008057E1"/>
    <w:rsid w:val="00805833"/>
    <w:rsid w:val="0083238E"/>
    <w:rsid w:val="0083247E"/>
    <w:rsid w:val="008D439D"/>
    <w:rsid w:val="008F11AD"/>
    <w:rsid w:val="00A93DA0"/>
    <w:rsid w:val="00A95EF3"/>
    <w:rsid w:val="00A9773E"/>
    <w:rsid w:val="00AA1082"/>
    <w:rsid w:val="00B10717"/>
    <w:rsid w:val="00B35C7B"/>
    <w:rsid w:val="00B66532"/>
    <w:rsid w:val="00B90F31"/>
    <w:rsid w:val="00BE1BCA"/>
    <w:rsid w:val="00C65A25"/>
    <w:rsid w:val="00C669A3"/>
    <w:rsid w:val="00CA3E33"/>
    <w:rsid w:val="00D139FF"/>
    <w:rsid w:val="00D15699"/>
    <w:rsid w:val="00DA6D0E"/>
    <w:rsid w:val="00DC29EF"/>
    <w:rsid w:val="00DF6F94"/>
    <w:rsid w:val="00E11403"/>
    <w:rsid w:val="00E91859"/>
    <w:rsid w:val="00E92479"/>
    <w:rsid w:val="00ED649B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2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2026-03-19T07:02:00Z</dcterms:created>
  <dcterms:modified xsi:type="dcterms:W3CDTF">2026-03-19T07:02:00Z</dcterms:modified>
</cp:coreProperties>
</file>