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3F81" w14:textId="77777777" w:rsidR="00875B28" w:rsidRPr="00875B28" w:rsidRDefault="00875B28" w:rsidP="00875B28">
      <w:pPr>
        <w:jc w:val="left"/>
      </w:pPr>
      <w:r w:rsidRPr="00875B28">
        <w:t>В [Наименование лизинговой компании]</w:t>
      </w:r>
      <w:r w:rsidRPr="00875B28">
        <w:br/>
        <w:t>Адрес: [Юридический адрес лизингодателя]</w:t>
      </w:r>
      <w:r w:rsidRPr="00875B28">
        <w:br/>
      </w:r>
      <w:r w:rsidRPr="00875B28">
        <w:br/>
      </w:r>
      <w:r w:rsidRPr="00875B28">
        <w:rPr>
          <w:b/>
          <w:bCs/>
        </w:rPr>
        <w:t>Заявитель:</w:t>
      </w:r>
      <w:r w:rsidRPr="00875B28">
        <w:t xml:space="preserve"> [Наименование организации / ФИО ИП]</w:t>
      </w:r>
      <w:r w:rsidRPr="00875B28">
        <w:br/>
        <w:t>Адрес: [Юридический адрес лизингополучателя]</w:t>
      </w:r>
      <w:r w:rsidRPr="00875B28">
        <w:br/>
        <w:t>Телефон: [Номер телефона]</w:t>
      </w:r>
      <w:r w:rsidRPr="00875B28">
        <w:br/>
        <w:t>Электронная почта: [Адрес электронной почты]</w:t>
      </w:r>
    </w:p>
    <w:p w14:paraId="298E0232" w14:textId="77777777" w:rsidR="00875B28" w:rsidRPr="00875B28" w:rsidRDefault="00875B28" w:rsidP="00875B28">
      <w:pPr>
        <w:jc w:val="center"/>
        <w:rPr>
          <w:b/>
          <w:bCs/>
        </w:rPr>
      </w:pPr>
      <w:r w:rsidRPr="00875B28">
        <w:rPr>
          <w:b/>
          <w:bCs/>
        </w:rPr>
        <w:t>Заявление об изменении условий договора лизинга</w:t>
      </w:r>
    </w:p>
    <w:p w14:paraId="47F6F2D5" w14:textId="77777777" w:rsidR="00875B28" w:rsidRPr="00875B28" w:rsidRDefault="00875B28" w:rsidP="00875B28">
      <w:r w:rsidRPr="00875B28">
        <w:t>Между [Наименование лизингодателя] и [Наименование лизингополучателя] был заключен договор лизинга № [Номер] от "__" ________ 20__ г. (далее - Договор). По условиям Договора Лизингополучатель принял во временное владение и пользование следующее имущество: [Наименование и характеристики объекта лизинга].</w:t>
      </w:r>
    </w:p>
    <w:p w14:paraId="67CEB7D5" w14:textId="77777777" w:rsidR="00875B28" w:rsidRPr="00875B28" w:rsidRDefault="00875B28" w:rsidP="00875B28">
      <w:r w:rsidRPr="00875B28">
        <w:t>Лизингополучатель своевременно и в полном объеме исполнял обязательства по внесению лизинговых платежей до текущего момента, что подтверждается платежными поручениями № [Номера] за 20__ г. Однако в связи с [описание обстоятельств: например, существенным снижением выручки, изменением логистических цепочек], дальнейшее исполнение Договора на прежних условиях стало экономически невозможным.</w:t>
      </w:r>
    </w:p>
    <w:p w14:paraId="006F5A26" w14:textId="77777777" w:rsidR="00875B28" w:rsidRPr="00875B28" w:rsidRDefault="00875B28" w:rsidP="00875B28">
      <w:r w:rsidRPr="00875B28">
        <w:t>Существенное изменение обстоятельств выражается в том, что на дату заключения Договора стороны не могли предвидеть [описание факта]. В соответствии со ст. 450, 451 ГК РФ, при существенном изменении обстоятельств договор может быть изменен по соглашению сторон. Мы заинтересованы в продолжении сотрудничества и предлагаем изменить график платежей без прекращения обязательств.</w:t>
      </w:r>
    </w:p>
    <w:p w14:paraId="4AE20945" w14:textId="77777777" w:rsidR="00875B28" w:rsidRPr="00875B28" w:rsidRDefault="00875B28" w:rsidP="00875B28">
      <w:pPr>
        <w:jc w:val="center"/>
        <w:rPr>
          <w:b/>
          <w:bCs/>
        </w:rPr>
      </w:pPr>
      <w:r w:rsidRPr="00875B28">
        <w:rPr>
          <w:b/>
          <w:bCs/>
        </w:rPr>
        <w:t>ПРОШУ:</w:t>
      </w:r>
    </w:p>
    <w:p w14:paraId="5C8A6F03" w14:textId="77777777" w:rsidR="00875B28" w:rsidRPr="00875B28" w:rsidRDefault="00875B28" w:rsidP="00875B28">
      <w:pPr>
        <w:numPr>
          <w:ilvl w:val="0"/>
          <w:numId w:val="3"/>
        </w:numPr>
      </w:pPr>
      <w:r w:rsidRPr="00875B28">
        <w:t>изменить график лизинговых платежей по Договору № [Номер] от "__" ________ 20__ г., установив ежемесячный платеж в размере [СУММА] на период с [Дата] по [Дата];</w:t>
      </w:r>
    </w:p>
    <w:p w14:paraId="45D1AE51" w14:textId="77777777" w:rsidR="00875B28" w:rsidRPr="00875B28" w:rsidRDefault="00875B28" w:rsidP="00875B28">
      <w:pPr>
        <w:numPr>
          <w:ilvl w:val="0"/>
          <w:numId w:val="3"/>
        </w:numPr>
      </w:pPr>
      <w:r w:rsidRPr="00875B28">
        <w:t>увеличить общий срок лизинга на [Количество] месяцев с пропорциональным перераспределением остатка задолженности;</w:t>
      </w:r>
    </w:p>
    <w:p w14:paraId="1819264E" w14:textId="77777777" w:rsidR="00875B28" w:rsidRPr="00875B28" w:rsidRDefault="00875B28" w:rsidP="00875B28">
      <w:pPr>
        <w:numPr>
          <w:ilvl w:val="0"/>
          <w:numId w:val="3"/>
        </w:numPr>
      </w:pPr>
      <w:r w:rsidRPr="00875B28">
        <w:t>подготовить и направить в наш адрес проект дополнительного соглашения к Договору в течение 10 (десяти) рабочих дней.</w:t>
      </w:r>
    </w:p>
    <w:p w14:paraId="17DF3FC0" w14:textId="77777777" w:rsidR="00875B28" w:rsidRPr="00875B28" w:rsidRDefault="00875B28" w:rsidP="00875B28">
      <w:pPr>
        <w:rPr>
          <w:b/>
          <w:bCs/>
        </w:rPr>
      </w:pPr>
      <w:r w:rsidRPr="00875B28">
        <w:rPr>
          <w:b/>
          <w:bCs/>
        </w:rPr>
        <w:t>Приложения:</w:t>
      </w:r>
    </w:p>
    <w:p w14:paraId="6A9D722D" w14:textId="77777777" w:rsidR="00875B28" w:rsidRPr="00875B28" w:rsidRDefault="00875B28" w:rsidP="00875B28">
      <w:pPr>
        <w:numPr>
          <w:ilvl w:val="0"/>
          <w:numId w:val="4"/>
        </w:numPr>
      </w:pPr>
      <w:r w:rsidRPr="00875B28">
        <w:t>копия договора лизинга с текущим графиком платежей;</w:t>
      </w:r>
    </w:p>
    <w:p w14:paraId="353228DA" w14:textId="77777777" w:rsidR="00875B28" w:rsidRPr="00875B28" w:rsidRDefault="00875B28" w:rsidP="00875B28">
      <w:pPr>
        <w:numPr>
          <w:ilvl w:val="0"/>
          <w:numId w:val="4"/>
        </w:numPr>
      </w:pPr>
      <w:r w:rsidRPr="00875B28">
        <w:t>бухгалтерская справка о снижении выручки за последний квартал;</w:t>
      </w:r>
    </w:p>
    <w:p w14:paraId="6055FA60" w14:textId="77777777" w:rsidR="00875B28" w:rsidRPr="00875B28" w:rsidRDefault="00875B28" w:rsidP="00875B28">
      <w:pPr>
        <w:numPr>
          <w:ilvl w:val="0"/>
          <w:numId w:val="4"/>
        </w:numPr>
      </w:pPr>
      <w:r w:rsidRPr="00875B28">
        <w:t>копии документов, подтверждающих изменение рыночных условий;</w:t>
      </w:r>
    </w:p>
    <w:p w14:paraId="5D732424" w14:textId="77777777" w:rsidR="00875B28" w:rsidRPr="00875B28" w:rsidRDefault="00875B28" w:rsidP="00875B28">
      <w:pPr>
        <w:numPr>
          <w:ilvl w:val="0"/>
          <w:numId w:val="4"/>
        </w:numPr>
      </w:pPr>
      <w:r w:rsidRPr="00875B28">
        <w:t>проект предлагаемого нового графика платежей;</w:t>
      </w:r>
    </w:p>
    <w:p w14:paraId="253E6F2B" w14:textId="77777777" w:rsidR="00875B28" w:rsidRPr="00875B28" w:rsidRDefault="00875B28" w:rsidP="00875B28">
      <w:pPr>
        <w:numPr>
          <w:ilvl w:val="0"/>
          <w:numId w:val="4"/>
        </w:numPr>
      </w:pPr>
      <w:r w:rsidRPr="00875B28">
        <w:t>сведения о текущем состоянии и месте нахождения объекта лизинга;</w:t>
      </w:r>
    </w:p>
    <w:p w14:paraId="673B8249" w14:textId="77777777" w:rsidR="00875B28" w:rsidRPr="00875B28" w:rsidRDefault="00875B28" w:rsidP="00875B28">
      <w:pPr>
        <w:numPr>
          <w:ilvl w:val="0"/>
          <w:numId w:val="4"/>
        </w:numPr>
      </w:pPr>
      <w:r w:rsidRPr="00875B28">
        <w:t>доверенность на подписание заявления (если подает представитель).</w:t>
      </w:r>
    </w:p>
    <w:p w14:paraId="7102172A" w14:textId="77777777" w:rsidR="00875B28" w:rsidRPr="00875B28" w:rsidRDefault="00875B28" w:rsidP="00875B28">
      <w:pPr>
        <w:jc w:val="left"/>
      </w:pPr>
      <w:r w:rsidRPr="00875B28">
        <w:lastRenderedPageBreak/>
        <w:t>«__» ________ 20__ г.</w:t>
      </w:r>
      <w:r w:rsidRPr="00875B28">
        <w:br/>
        <w:t>________________ / [Фамилия И.О.]</w:t>
      </w:r>
    </w:p>
    <w:p w14:paraId="7F66073C" w14:textId="77777777" w:rsidR="0083247E" w:rsidRPr="00875B28" w:rsidRDefault="0083247E" w:rsidP="00875B28"/>
    <w:sectPr w:rsidR="0083247E" w:rsidRPr="00875B2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4719" w14:textId="77777777" w:rsidR="00ED5C0B" w:rsidRDefault="00ED5C0B" w:rsidP="00AA1082">
      <w:pPr>
        <w:spacing w:after="0" w:line="240" w:lineRule="auto"/>
      </w:pPr>
      <w:r>
        <w:separator/>
      </w:r>
    </w:p>
  </w:endnote>
  <w:endnote w:type="continuationSeparator" w:id="0">
    <w:p w14:paraId="4E702A6E" w14:textId="77777777" w:rsidR="00ED5C0B" w:rsidRDefault="00ED5C0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AD33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91C338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61BF2" w14:textId="77777777" w:rsidR="00ED5C0B" w:rsidRDefault="00ED5C0B" w:rsidP="00AA1082">
      <w:pPr>
        <w:spacing w:after="0" w:line="240" w:lineRule="auto"/>
      </w:pPr>
      <w:r>
        <w:separator/>
      </w:r>
    </w:p>
  </w:footnote>
  <w:footnote w:type="continuationSeparator" w:id="0">
    <w:p w14:paraId="29698E98" w14:textId="77777777" w:rsidR="00ED5C0B" w:rsidRDefault="00ED5C0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18DDB0C" w14:textId="77777777" w:rsidTr="004F2C3F">
      <w:tc>
        <w:tcPr>
          <w:tcW w:w="988" w:type="dxa"/>
        </w:tcPr>
        <w:p w14:paraId="6183751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B2F6DAA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8ECDBA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4277308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A194F0C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35A6D"/>
    <w:multiLevelType w:val="multilevel"/>
    <w:tmpl w:val="7CD6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62B5F"/>
    <w:multiLevelType w:val="multilevel"/>
    <w:tmpl w:val="355C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"/>
  </w:num>
  <w:num w:numId="2" w16cid:durableId="1452941838">
    <w:abstractNumId w:val="0"/>
  </w:num>
  <w:num w:numId="3" w16cid:durableId="1520464798">
    <w:abstractNumId w:val="1"/>
  </w:num>
  <w:num w:numId="4" w16cid:durableId="922493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28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75B28"/>
    <w:rsid w:val="008D439D"/>
    <w:rsid w:val="009D6C87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ED5C0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C520F"/>
  <w15:chartTrackingRefBased/>
  <w15:docId w15:val="{C372F98D-7E06-4756-A5D1-72B4D8E4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2026-05-21T11:12:00Z</dcterms:created>
  <dcterms:modified xsi:type="dcterms:W3CDTF">2026-05-21T11:12:00Z</dcterms:modified>
</cp:coreProperties>
</file>