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FECD" w14:textId="77777777" w:rsidR="00171882" w:rsidRPr="00171882" w:rsidRDefault="00171882" w:rsidP="00171882">
      <w:pPr>
        <w:jc w:val="left"/>
      </w:pPr>
      <w:r w:rsidRPr="00171882">
        <w:t>В [Наименование районного или мирового суда]</w:t>
      </w:r>
      <w:r w:rsidRPr="00171882">
        <w:br/>
        <w:t>Адрес: [Индекс, адрес суда]</w:t>
      </w:r>
      <w:r w:rsidRPr="00171882">
        <w:br/>
      </w:r>
      <w:r w:rsidRPr="00171882">
        <w:br/>
      </w:r>
      <w:r w:rsidRPr="00171882">
        <w:rPr>
          <w:b/>
          <w:bCs/>
        </w:rPr>
        <w:t>Заявитель (Взыскатель):</w:t>
      </w:r>
      <w:r w:rsidRPr="00171882">
        <w:t xml:space="preserve"> [ФИО полностью]</w:t>
      </w:r>
      <w:r w:rsidRPr="00171882">
        <w:br/>
        <w:t>Адрес: [Ваш адрес регистрации]</w:t>
      </w:r>
      <w:r w:rsidRPr="00171882">
        <w:br/>
        <w:t>Телефон: [Ваш номер]</w:t>
      </w:r>
      <w:r w:rsidRPr="00171882">
        <w:br/>
      </w:r>
      <w:r w:rsidRPr="00171882">
        <w:br/>
      </w:r>
      <w:r w:rsidRPr="00171882">
        <w:rPr>
          <w:b/>
          <w:bCs/>
        </w:rPr>
        <w:t>Заинтересованное лицо (Должник):</w:t>
      </w:r>
      <w:r w:rsidRPr="00171882">
        <w:t xml:space="preserve"> [ФИО или ООО]</w:t>
      </w:r>
      <w:r w:rsidRPr="00171882">
        <w:br/>
        <w:t>Адрес: [Адрес должника]</w:t>
      </w:r>
      <w:r w:rsidRPr="00171882">
        <w:br/>
        <w:t>Дело № [Номер первоначального дела]</w:t>
      </w:r>
    </w:p>
    <w:p w14:paraId="57C8CF8B" w14:textId="77777777" w:rsidR="00171882" w:rsidRPr="00171882" w:rsidRDefault="00171882" w:rsidP="00171882">
      <w:pPr>
        <w:jc w:val="left"/>
        <w:rPr>
          <w:b/>
          <w:bCs/>
        </w:rPr>
      </w:pPr>
      <w:r w:rsidRPr="00171882">
        <w:rPr>
          <w:b/>
          <w:bCs/>
        </w:rPr>
        <w:t>ЗАЯВЛЕНИЕ ОБ ИНДЕКСАЦИИ ПРИСУЖДЕННЫХ ДЕНЕЖНЫХ СУММ</w:t>
      </w:r>
    </w:p>
    <w:p w14:paraId="4DCEF5DD" w14:textId="77777777" w:rsidR="00171882" w:rsidRPr="00171882" w:rsidRDefault="00171882" w:rsidP="00171882">
      <w:r w:rsidRPr="00171882">
        <w:t>«__» ________ 20__ г. [Название суда] было вынесено решение по делу № [Номер], согласно которому с [ФИО должника] в пользу [Ваше ФИО] взысканы денежные средства в размере [Сумма цифрами] рублей.</w:t>
      </w:r>
    </w:p>
    <w:p w14:paraId="17BB0E7B" w14:textId="77777777" w:rsidR="00171882" w:rsidRPr="00171882" w:rsidRDefault="00171882" w:rsidP="00171882">
      <w:r w:rsidRPr="00171882">
        <w:t>Указанное решение вступило в законную силу «__» ________ 20__ г. Исполнительный лист был выдан и направлен для принудительного исполнения в службу судебных приставов.</w:t>
      </w:r>
    </w:p>
    <w:p w14:paraId="7E274D6F" w14:textId="77777777" w:rsidR="00171882" w:rsidRPr="00171882" w:rsidRDefault="00171882" w:rsidP="00171882">
      <w:r w:rsidRPr="00171882">
        <w:t>Фактическое исполнение решения суда состоялось только «__» ________ 20__ г., что подтверждается [Платежным поручением/Справкой от приставов]. Период неисполнения составил [Количество] месяцев. За указанный промежуток времени произошел существенный рост потребительских цен, что привело к обесцениванию присужденных мне денежных средств.</w:t>
      </w:r>
    </w:p>
    <w:p w14:paraId="44D2A9D6" w14:textId="77777777" w:rsidR="00171882" w:rsidRPr="00171882" w:rsidRDefault="00171882" w:rsidP="00171882">
      <w:r w:rsidRPr="00171882">
        <w:t>В соответствии со ст. 208 ГПК РФ,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Данная норма направлена на поддержание покупательной способности денежных сумм в условиях инфляции.</w:t>
      </w:r>
    </w:p>
    <w:p w14:paraId="60CA6329" w14:textId="77777777" w:rsidR="00171882" w:rsidRPr="00171882" w:rsidRDefault="00171882" w:rsidP="00171882">
      <w:r w:rsidRPr="00171882">
        <w:t>Расчет индексации произведен мной на основании официальных данных о росте индекса потребительских цен (ИПЦ) по [Регион или РФ]:</w:t>
      </w:r>
    </w:p>
    <w:p w14:paraId="4F4B15BA" w14:textId="77777777" w:rsidR="00171882" w:rsidRPr="00171882" w:rsidRDefault="00171882" w:rsidP="00171882">
      <w:pPr>
        <w:rPr>
          <w:i/>
          <w:iCs/>
        </w:rPr>
      </w:pPr>
      <w:r w:rsidRPr="00171882">
        <w:rPr>
          <w:i/>
          <w:iCs/>
        </w:rPr>
        <w:t>[Здесь можно вставить краткую таблицу расчета или указать финальную формулу].</w:t>
      </w:r>
    </w:p>
    <w:p w14:paraId="0E8D67C0" w14:textId="77777777" w:rsidR="00171882" w:rsidRPr="00171882" w:rsidRDefault="00171882" w:rsidP="00171882">
      <w:r w:rsidRPr="00171882">
        <w:t>Общая сумма индексации за период с «__» ________ 20__ г. по «__» ________ 20__ г. составляет [Сумма] рублей [Копеек] коп.</w:t>
      </w:r>
    </w:p>
    <w:p w14:paraId="61D1E8CB" w14:textId="77777777" w:rsidR="00171882" w:rsidRPr="00171882" w:rsidRDefault="00171882" w:rsidP="00171882">
      <w:pPr>
        <w:rPr>
          <w:b/>
          <w:bCs/>
        </w:rPr>
      </w:pPr>
      <w:r w:rsidRPr="00171882">
        <w:rPr>
          <w:b/>
          <w:bCs/>
        </w:rPr>
        <w:t>ПРОШУ:</w:t>
      </w:r>
    </w:p>
    <w:p w14:paraId="4CDCAEDA" w14:textId="77777777" w:rsidR="00171882" w:rsidRPr="00171882" w:rsidRDefault="00171882" w:rsidP="00171882">
      <w:pPr>
        <w:numPr>
          <w:ilvl w:val="0"/>
          <w:numId w:val="52"/>
        </w:numPr>
      </w:pPr>
      <w:r w:rsidRPr="00171882">
        <w:t>произвести индексацию денежных сумм, присужденных решением суда от «__» ________ 20__ г. по делу № [Номер];</w:t>
      </w:r>
    </w:p>
    <w:p w14:paraId="492CCBBE" w14:textId="77777777" w:rsidR="00171882" w:rsidRPr="00171882" w:rsidRDefault="00171882" w:rsidP="00171882">
      <w:pPr>
        <w:numPr>
          <w:ilvl w:val="0"/>
          <w:numId w:val="52"/>
        </w:numPr>
      </w:pPr>
      <w:r w:rsidRPr="00171882">
        <w:t>взыскать с [ФИО должника] в пользу [Ваше ФИО] денежные средства в качестве индексации в размере [Сумма] рублей;</w:t>
      </w:r>
    </w:p>
    <w:p w14:paraId="56911D1A" w14:textId="77777777" w:rsidR="00171882" w:rsidRPr="00171882" w:rsidRDefault="00171882" w:rsidP="00171882">
      <w:pPr>
        <w:numPr>
          <w:ilvl w:val="0"/>
          <w:numId w:val="52"/>
        </w:numPr>
      </w:pPr>
      <w:r w:rsidRPr="00171882">
        <w:t>перечислить взысканные суммы по следующим реквизитам: [Ваши банковские реквизиты].</w:t>
      </w:r>
    </w:p>
    <w:p w14:paraId="18164990" w14:textId="77777777" w:rsidR="00171882" w:rsidRPr="00171882" w:rsidRDefault="00171882" w:rsidP="00171882">
      <w:pPr>
        <w:rPr>
          <w:b/>
          <w:bCs/>
        </w:rPr>
      </w:pPr>
      <w:r w:rsidRPr="00171882">
        <w:rPr>
          <w:b/>
          <w:bCs/>
        </w:rPr>
        <w:t>Приложения:</w:t>
      </w:r>
    </w:p>
    <w:p w14:paraId="2A10C7FF" w14:textId="77777777" w:rsidR="00171882" w:rsidRPr="00171882" w:rsidRDefault="00171882" w:rsidP="00171882">
      <w:pPr>
        <w:numPr>
          <w:ilvl w:val="0"/>
          <w:numId w:val="53"/>
        </w:numPr>
      </w:pPr>
      <w:r w:rsidRPr="00171882">
        <w:lastRenderedPageBreak/>
        <w:t>копия решения суда;</w:t>
      </w:r>
    </w:p>
    <w:p w14:paraId="60D53B54" w14:textId="77777777" w:rsidR="00171882" w:rsidRPr="00171882" w:rsidRDefault="00171882" w:rsidP="00171882">
      <w:pPr>
        <w:numPr>
          <w:ilvl w:val="0"/>
          <w:numId w:val="53"/>
        </w:numPr>
      </w:pPr>
      <w:r w:rsidRPr="00171882">
        <w:t>доказательства фактической даты получения денежных средств (справка ОСП, выписка по счету);</w:t>
      </w:r>
    </w:p>
    <w:p w14:paraId="6F520078" w14:textId="77777777" w:rsidR="00171882" w:rsidRPr="00171882" w:rsidRDefault="00171882" w:rsidP="00171882">
      <w:pPr>
        <w:numPr>
          <w:ilvl w:val="0"/>
          <w:numId w:val="53"/>
        </w:numPr>
      </w:pPr>
      <w:r w:rsidRPr="00171882">
        <w:t>детальный расчет суммы индексации по месяцам;</w:t>
      </w:r>
    </w:p>
    <w:p w14:paraId="37E8FE92" w14:textId="77777777" w:rsidR="00171882" w:rsidRPr="00171882" w:rsidRDefault="00171882" w:rsidP="00171882">
      <w:pPr>
        <w:numPr>
          <w:ilvl w:val="0"/>
          <w:numId w:val="53"/>
        </w:numPr>
      </w:pPr>
      <w:r w:rsidRPr="00171882">
        <w:t>сведения об индексах потребительских цен с сайта Росстата;</w:t>
      </w:r>
    </w:p>
    <w:p w14:paraId="007AEE00" w14:textId="77777777" w:rsidR="00171882" w:rsidRPr="00171882" w:rsidRDefault="00171882" w:rsidP="00171882">
      <w:pPr>
        <w:numPr>
          <w:ilvl w:val="0"/>
          <w:numId w:val="53"/>
        </w:numPr>
      </w:pPr>
      <w:r w:rsidRPr="00171882">
        <w:t>уведомление о вручении копии заявления должнику;</w:t>
      </w:r>
    </w:p>
    <w:p w14:paraId="07092A01" w14:textId="77777777" w:rsidR="00171882" w:rsidRPr="00171882" w:rsidRDefault="00171882" w:rsidP="00171882">
      <w:pPr>
        <w:numPr>
          <w:ilvl w:val="0"/>
          <w:numId w:val="53"/>
        </w:numPr>
      </w:pPr>
      <w:r w:rsidRPr="00171882">
        <w:t>копия доверенности (если подает представитель).</w:t>
      </w:r>
    </w:p>
    <w:p w14:paraId="059D1E18" w14:textId="77777777" w:rsidR="00171882" w:rsidRPr="00171882" w:rsidRDefault="00171882" w:rsidP="00171882">
      <w:pPr>
        <w:jc w:val="left"/>
      </w:pPr>
      <w:r w:rsidRPr="00171882">
        <w:t>«__» ________ 20__ г.</w:t>
      </w:r>
      <w:r w:rsidRPr="00171882">
        <w:br/>
        <w:t>________________ / [Фамилия И.О.]</w:t>
      </w:r>
    </w:p>
    <w:p w14:paraId="47CE588E" w14:textId="77777777" w:rsidR="0083247E" w:rsidRPr="00171882" w:rsidRDefault="0083247E" w:rsidP="00171882"/>
    <w:sectPr w:rsidR="0083247E" w:rsidRPr="00171882"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4493" w14:textId="77777777" w:rsidR="00783F0E" w:rsidRDefault="00783F0E" w:rsidP="00AA1082">
      <w:pPr>
        <w:spacing w:after="0" w:line="240" w:lineRule="auto"/>
      </w:pPr>
      <w:r>
        <w:separator/>
      </w:r>
    </w:p>
  </w:endnote>
  <w:endnote w:type="continuationSeparator" w:id="0">
    <w:p w14:paraId="316017E5" w14:textId="77777777" w:rsidR="00783F0E" w:rsidRDefault="00783F0E"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66B6" w14:textId="77777777" w:rsidR="00783F0E" w:rsidRDefault="00783F0E" w:rsidP="00AA1082">
      <w:pPr>
        <w:spacing w:after="0" w:line="240" w:lineRule="auto"/>
      </w:pPr>
      <w:r>
        <w:separator/>
      </w:r>
    </w:p>
  </w:footnote>
  <w:footnote w:type="continuationSeparator" w:id="0">
    <w:p w14:paraId="2D722621" w14:textId="77777777" w:rsidR="00783F0E" w:rsidRDefault="00783F0E"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183138">
    <w:abstractNumId w:val="28"/>
  </w:num>
  <w:num w:numId="2" w16cid:durableId="1452941838">
    <w:abstractNumId w:val="21"/>
  </w:num>
  <w:num w:numId="3" w16cid:durableId="181556966">
    <w:abstractNumId w:val="26"/>
  </w:num>
  <w:num w:numId="4" w16cid:durableId="1340887968">
    <w:abstractNumId w:val="1"/>
  </w:num>
  <w:num w:numId="5" w16cid:durableId="228000990">
    <w:abstractNumId w:val="15"/>
  </w:num>
  <w:num w:numId="6" w16cid:durableId="1255434315">
    <w:abstractNumId w:val="37"/>
  </w:num>
  <w:num w:numId="7" w16cid:durableId="172035712">
    <w:abstractNumId w:val="5"/>
  </w:num>
  <w:num w:numId="8" w16cid:durableId="1049846074">
    <w:abstractNumId w:val="51"/>
  </w:num>
  <w:num w:numId="9" w16cid:durableId="608271419">
    <w:abstractNumId w:val="29"/>
  </w:num>
  <w:num w:numId="10" w16cid:durableId="886382425">
    <w:abstractNumId w:val="18"/>
  </w:num>
  <w:num w:numId="11" w16cid:durableId="1389455497">
    <w:abstractNumId w:val="22"/>
  </w:num>
  <w:num w:numId="12" w16cid:durableId="1244143193">
    <w:abstractNumId w:val="8"/>
  </w:num>
  <w:num w:numId="13" w16cid:durableId="1301885774">
    <w:abstractNumId w:val="45"/>
  </w:num>
  <w:num w:numId="14" w16cid:durableId="1170372778">
    <w:abstractNumId w:val="2"/>
  </w:num>
  <w:num w:numId="15" w16cid:durableId="1933466155">
    <w:abstractNumId w:val="49"/>
  </w:num>
  <w:num w:numId="16" w16cid:durableId="1095052088">
    <w:abstractNumId w:val="43"/>
  </w:num>
  <w:num w:numId="17" w16cid:durableId="928543777">
    <w:abstractNumId w:val="27"/>
  </w:num>
  <w:num w:numId="18" w16cid:durableId="452289389">
    <w:abstractNumId w:val="50"/>
  </w:num>
  <w:num w:numId="19" w16cid:durableId="1185947087">
    <w:abstractNumId w:val="17"/>
  </w:num>
  <w:num w:numId="20" w16cid:durableId="682393372">
    <w:abstractNumId w:val="30"/>
  </w:num>
  <w:num w:numId="21" w16cid:durableId="1019887786">
    <w:abstractNumId w:val="46"/>
  </w:num>
  <w:num w:numId="22" w16cid:durableId="2016150798">
    <w:abstractNumId w:val="6"/>
  </w:num>
  <w:num w:numId="23" w16cid:durableId="275676280">
    <w:abstractNumId w:val="47"/>
  </w:num>
  <w:num w:numId="24" w16cid:durableId="1352339650">
    <w:abstractNumId w:val="40"/>
  </w:num>
  <w:num w:numId="25" w16cid:durableId="1810511353">
    <w:abstractNumId w:val="42"/>
  </w:num>
  <w:num w:numId="26" w16cid:durableId="1841461924">
    <w:abstractNumId w:val="32"/>
  </w:num>
  <w:num w:numId="27" w16cid:durableId="34618427">
    <w:abstractNumId w:val="25"/>
  </w:num>
  <w:num w:numId="28" w16cid:durableId="1985501669">
    <w:abstractNumId w:val="39"/>
  </w:num>
  <w:num w:numId="29" w16cid:durableId="374357890">
    <w:abstractNumId w:val="52"/>
  </w:num>
  <w:num w:numId="30" w16cid:durableId="1630865204">
    <w:abstractNumId w:val="16"/>
  </w:num>
  <w:num w:numId="31" w16cid:durableId="424570692">
    <w:abstractNumId w:val="11"/>
  </w:num>
  <w:num w:numId="32" w16cid:durableId="2037459916">
    <w:abstractNumId w:val="41"/>
  </w:num>
  <w:num w:numId="33" w16cid:durableId="5601479">
    <w:abstractNumId w:val="10"/>
  </w:num>
  <w:num w:numId="34" w16cid:durableId="469513980">
    <w:abstractNumId w:val="23"/>
  </w:num>
  <w:num w:numId="35" w16cid:durableId="181629961">
    <w:abstractNumId w:val="13"/>
  </w:num>
  <w:num w:numId="36" w16cid:durableId="1386487900">
    <w:abstractNumId w:val="33"/>
  </w:num>
  <w:num w:numId="37" w16cid:durableId="480125766">
    <w:abstractNumId w:val="24"/>
  </w:num>
  <w:num w:numId="38" w16cid:durableId="740761756">
    <w:abstractNumId w:val="48"/>
  </w:num>
  <w:num w:numId="39" w16cid:durableId="91903551">
    <w:abstractNumId w:val="20"/>
  </w:num>
  <w:num w:numId="40" w16cid:durableId="1497258766">
    <w:abstractNumId w:val="3"/>
  </w:num>
  <w:num w:numId="41" w16cid:durableId="248198505">
    <w:abstractNumId w:val="38"/>
  </w:num>
  <w:num w:numId="42" w16cid:durableId="1659923810">
    <w:abstractNumId w:val="7"/>
  </w:num>
  <w:num w:numId="43" w16cid:durableId="991176259">
    <w:abstractNumId w:val="14"/>
  </w:num>
  <w:num w:numId="44" w16cid:durableId="1306008388">
    <w:abstractNumId w:val="31"/>
  </w:num>
  <w:num w:numId="45" w16cid:durableId="1659383343">
    <w:abstractNumId w:val="19"/>
  </w:num>
  <w:num w:numId="46" w16cid:durableId="1641180785">
    <w:abstractNumId w:val="9"/>
  </w:num>
  <w:num w:numId="47" w16cid:durableId="252209814">
    <w:abstractNumId w:val="12"/>
  </w:num>
  <w:num w:numId="48" w16cid:durableId="1447625426">
    <w:abstractNumId w:val="34"/>
  </w:num>
  <w:num w:numId="49" w16cid:durableId="896160062">
    <w:abstractNumId w:val="36"/>
  </w:num>
  <w:num w:numId="50" w16cid:durableId="1503084874">
    <w:abstractNumId w:val="35"/>
  </w:num>
  <w:num w:numId="51" w16cid:durableId="1435511622">
    <w:abstractNumId w:val="44"/>
  </w:num>
  <w:num w:numId="52" w16cid:durableId="708606273">
    <w:abstractNumId w:val="4"/>
  </w:num>
  <w:num w:numId="53" w16cid:durableId="213424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50C30"/>
    <w:rsid w:val="000C285E"/>
    <w:rsid w:val="000D523C"/>
    <w:rsid w:val="000D675F"/>
    <w:rsid w:val="000E186D"/>
    <w:rsid w:val="00103187"/>
    <w:rsid w:val="00124C52"/>
    <w:rsid w:val="00136CBC"/>
    <w:rsid w:val="00140BB6"/>
    <w:rsid w:val="00171882"/>
    <w:rsid w:val="001903AA"/>
    <w:rsid w:val="001F50DD"/>
    <w:rsid w:val="002246DE"/>
    <w:rsid w:val="00227EAA"/>
    <w:rsid w:val="002656CF"/>
    <w:rsid w:val="002774AB"/>
    <w:rsid w:val="0029453C"/>
    <w:rsid w:val="002E29FB"/>
    <w:rsid w:val="00313859"/>
    <w:rsid w:val="003D025F"/>
    <w:rsid w:val="003D504A"/>
    <w:rsid w:val="003D58C3"/>
    <w:rsid w:val="00456FEF"/>
    <w:rsid w:val="00461B7D"/>
    <w:rsid w:val="00472E2F"/>
    <w:rsid w:val="004E7D17"/>
    <w:rsid w:val="004F2A48"/>
    <w:rsid w:val="004F2C3F"/>
    <w:rsid w:val="00542431"/>
    <w:rsid w:val="0054423A"/>
    <w:rsid w:val="005F732D"/>
    <w:rsid w:val="006060F4"/>
    <w:rsid w:val="00657808"/>
    <w:rsid w:val="00675063"/>
    <w:rsid w:val="006B179E"/>
    <w:rsid w:val="006C079B"/>
    <w:rsid w:val="00707904"/>
    <w:rsid w:val="00783F0E"/>
    <w:rsid w:val="007E1463"/>
    <w:rsid w:val="008057E1"/>
    <w:rsid w:val="00805833"/>
    <w:rsid w:val="0083238E"/>
    <w:rsid w:val="0083247E"/>
    <w:rsid w:val="008D439D"/>
    <w:rsid w:val="008F11AD"/>
    <w:rsid w:val="00A93DA0"/>
    <w:rsid w:val="00A95EF3"/>
    <w:rsid w:val="00A9773E"/>
    <w:rsid w:val="00AA1082"/>
    <w:rsid w:val="00B10717"/>
    <w:rsid w:val="00B35C7B"/>
    <w:rsid w:val="00B36F03"/>
    <w:rsid w:val="00B66532"/>
    <w:rsid w:val="00B90F31"/>
    <w:rsid w:val="00BE1BCA"/>
    <w:rsid w:val="00C17AF1"/>
    <w:rsid w:val="00C65A25"/>
    <w:rsid w:val="00C669A3"/>
    <w:rsid w:val="00C70FF9"/>
    <w:rsid w:val="00CA3E33"/>
    <w:rsid w:val="00D139FF"/>
    <w:rsid w:val="00D15699"/>
    <w:rsid w:val="00DA6D0E"/>
    <w:rsid w:val="00DC29EF"/>
    <w:rsid w:val="00DF6F94"/>
    <w:rsid w:val="00E11403"/>
    <w:rsid w:val="00E91859"/>
    <w:rsid w:val="00E92479"/>
    <w:rsid w:val="00ED649B"/>
    <w:rsid w:val="00F56DD7"/>
    <w:rsid w:val="00F803C9"/>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5</TotalTime>
  <Pages>2</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2026-03-20T05:21:00Z</dcterms:created>
  <dcterms:modified xsi:type="dcterms:W3CDTF">2026-03-20T05:21:00Z</dcterms:modified>
</cp:coreProperties>
</file>