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C46D" w14:textId="77777777" w:rsidR="008E6B9B" w:rsidRPr="008E6B9B" w:rsidRDefault="008E6B9B" w:rsidP="008E6B9B">
      <w:pPr>
        <w:jc w:val="left"/>
      </w:pPr>
      <w:r w:rsidRPr="008E6B9B">
        <w:t>В [Наименование суда, вынесшего решение]</w:t>
      </w:r>
      <w:r w:rsidRPr="008E6B9B">
        <w:br/>
        <w:t>Адрес: [Индекс, город, улица, дом]</w:t>
      </w:r>
      <w:r w:rsidRPr="008E6B9B">
        <w:br/>
      </w:r>
      <w:r w:rsidRPr="008E6B9B">
        <w:br/>
      </w:r>
      <w:r w:rsidRPr="008E6B9B">
        <w:rPr>
          <w:b/>
          <w:bCs/>
        </w:rPr>
        <w:t>Заявитель:</w:t>
      </w:r>
      <w:r w:rsidRPr="008E6B9B">
        <w:t xml:space="preserve"> [ФИО или Название организации]</w:t>
      </w:r>
      <w:r w:rsidRPr="008E6B9B">
        <w:br/>
        <w:t>Адрес: [Место регистрации/жительства]</w:t>
      </w:r>
      <w:r w:rsidRPr="008E6B9B">
        <w:br/>
        <w:t>Телефон: [Ваш номер телефона]</w:t>
      </w:r>
      <w:r w:rsidRPr="008E6B9B">
        <w:br/>
      </w:r>
      <w:r w:rsidRPr="008E6B9B">
        <w:br/>
      </w:r>
      <w:r w:rsidRPr="008E6B9B">
        <w:rPr>
          <w:b/>
          <w:bCs/>
        </w:rPr>
        <w:t>Заинтересованное лицо (Ответчик):</w:t>
      </w:r>
      <w:r w:rsidRPr="008E6B9B">
        <w:t xml:space="preserve"> [ФИО или Название организации]</w:t>
      </w:r>
      <w:r w:rsidRPr="008E6B9B">
        <w:br/>
        <w:t>Адрес: [Место нахождения ответчика]</w:t>
      </w:r>
      <w:r w:rsidRPr="008E6B9B">
        <w:br/>
        <w:t>Дело № [Номер вашего судебного дела]</w:t>
      </w:r>
    </w:p>
    <w:p w14:paraId="3B764252" w14:textId="77777777" w:rsidR="008E6B9B" w:rsidRPr="008E6B9B" w:rsidRDefault="008E6B9B" w:rsidP="008E6B9B">
      <w:pPr>
        <w:jc w:val="left"/>
        <w:rPr>
          <w:b/>
          <w:bCs/>
        </w:rPr>
      </w:pPr>
      <w:r w:rsidRPr="008E6B9B">
        <w:rPr>
          <w:b/>
          <w:bCs/>
        </w:rPr>
        <w:t>ЗАЯВЛЕНИЕ</w:t>
      </w:r>
      <w:r w:rsidRPr="008E6B9B">
        <w:rPr>
          <w:b/>
          <w:bCs/>
        </w:rPr>
        <w:br/>
        <w:t>о взыскании судебных расходов на оплату услуг представителя</w:t>
      </w:r>
    </w:p>
    <w:p w14:paraId="42DB0A86" w14:textId="77777777" w:rsidR="008E6B9B" w:rsidRPr="008E6B9B" w:rsidRDefault="008E6B9B" w:rsidP="008E6B9B">
      <w:r w:rsidRPr="008E6B9B">
        <w:t>В производстве [Наименование суда] находилось гражданское дело № [Номер дела] по иску [ФИО истца] к [ФИО ответчика] о [Суть спора, например: взыскании задолженности по договору аренды].</w:t>
      </w:r>
    </w:p>
    <w:p w14:paraId="682F7C23" w14:textId="77777777" w:rsidR="008E6B9B" w:rsidRPr="008E6B9B" w:rsidRDefault="008E6B9B" w:rsidP="008E6B9B">
      <w:r w:rsidRPr="008E6B9B">
        <w:t>Решением [Наименование суда] от «__» ________ 20__ г. исковые требования Заявителя были удовлетворены в полном объеме (или частично). Указанное решение вступило в законную силу «__» ________ 20__ г. на основании [Указать: истечения срока обжалования или вынесения определения апелляционным судом].</w:t>
      </w:r>
    </w:p>
    <w:p w14:paraId="00BA332B" w14:textId="77777777" w:rsidR="008E6B9B" w:rsidRPr="008E6B9B" w:rsidRDefault="008E6B9B" w:rsidP="008E6B9B">
      <w:r w:rsidRPr="008E6B9B">
        <w:t>Для защиты своих интересов и получения квалифицированной юридической помощи Заявитель заключил договор об оказании юридических услуг № [Номер] от «__» ________ 20__ г. с [ФИО представителя или Название фирмы].</w:t>
      </w:r>
    </w:p>
    <w:p w14:paraId="0249B40B" w14:textId="77777777" w:rsidR="008E6B9B" w:rsidRPr="008E6B9B" w:rsidRDefault="008E6B9B" w:rsidP="008E6B9B">
      <w:r w:rsidRPr="008E6B9B">
        <w:t>Согласно условиям указанного договора, представитель принял на себя обязательства по представлению интересов Заявителя в суде, включая: изучение материалов дела, подготовку искового заявления, участие в судебных заседаниях, подготовку необходимых процессуальных ходатайств и возражений.</w:t>
      </w:r>
    </w:p>
    <w:p w14:paraId="608CBF0B" w14:textId="77777777" w:rsidR="008E6B9B" w:rsidRPr="008E6B9B" w:rsidRDefault="008E6B9B" w:rsidP="008E6B9B">
      <w:r w:rsidRPr="008E6B9B">
        <w:t>Стоимость услуг по договору составила [Сумма цифрами] ([Сумма прописью]) рублей. Факт оплаты указанных услуг подтверждается [Указать документ: платежным поручением №__, квитанцией к приходному кассовому ордеру №__, распиской] от «__» ________ 20__ г.</w:t>
      </w:r>
    </w:p>
    <w:p w14:paraId="128A056A" w14:textId="77777777" w:rsidR="008E6B9B" w:rsidRPr="008E6B9B" w:rsidRDefault="008E6B9B" w:rsidP="008E6B9B">
      <w:r w:rsidRPr="008E6B9B">
        <w:t>В соответствии со статьей 100 ГПК РФ (или ст. 110 АПК РФ),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 В соответствии с Постановлением Пленума ВС РФ № 1 от 21.01.2016 г., разумными следует считать такие расходы, которые при сравнимых обстоятельствах обычно взимаются за аналогичные услуги.</w:t>
      </w:r>
    </w:p>
    <w:p w14:paraId="53FE7AC4" w14:textId="77777777" w:rsidR="008E6B9B" w:rsidRPr="008E6B9B" w:rsidRDefault="008E6B9B" w:rsidP="008E6B9B">
      <w:r w:rsidRPr="008E6B9B">
        <w:t>Считаю, что заявленная сумма является разумной и обоснованной, исходя из следующего: сложность дела потребовала изучения значительного объема нормативной базы и судебной практики; общее время, затраченное представителем на подготовку документов и участие в заседаниях, составило более [Количество] часов; представителем было подготовлено [Количество] процессуальных документов; средняя рыночная стоимость аналогичных услуг в [Ваш регион] составляет [Сумма] рублей.</w:t>
      </w:r>
    </w:p>
    <w:p w14:paraId="64B88113" w14:textId="77777777" w:rsidR="008E6B9B" w:rsidRPr="008E6B9B" w:rsidRDefault="008E6B9B" w:rsidP="008E6B9B">
      <w:pPr>
        <w:rPr>
          <w:b/>
          <w:bCs/>
        </w:rPr>
      </w:pPr>
      <w:r w:rsidRPr="008E6B9B">
        <w:rPr>
          <w:b/>
          <w:bCs/>
        </w:rPr>
        <w:lastRenderedPageBreak/>
        <w:t>ПРОШУ:</w:t>
      </w:r>
    </w:p>
    <w:p w14:paraId="153CA7DF" w14:textId="77777777" w:rsidR="008E6B9B" w:rsidRPr="008E6B9B" w:rsidRDefault="008E6B9B" w:rsidP="008E6B9B">
      <w:pPr>
        <w:numPr>
          <w:ilvl w:val="0"/>
          <w:numId w:val="111"/>
        </w:numPr>
      </w:pPr>
      <w:r w:rsidRPr="008E6B9B">
        <w:t>взыскать с [ФИО или Название ответчика] в пользу [ФИО или Название заявителя] расходы на оплату услуг представителя в размере [Сумма] рублей;</w:t>
      </w:r>
    </w:p>
    <w:p w14:paraId="5300D40D" w14:textId="77777777" w:rsidR="008E6B9B" w:rsidRPr="008E6B9B" w:rsidRDefault="008E6B9B" w:rsidP="008E6B9B">
      <w:pPr>
        <w:numPr>
          <w:ilvl w:val="0"/>
          <w:numId w:val="111"/>
        </w:numPr>
      </w:pPr>
      <w:r w:rsidRPr="008E6B9B">
        <w:t>взыскать с [ФИО или Название ответчика] расходы по уплате государственной пошлины (если не взысканы ранее) и иные судебные издержки в размере [Сумма] рублей;</w:t>
      </w:r>
    </w:p>
    <w:p w14:paraId="61D3DFD8" w14:textId="77777777" w:rsidR="008E6B9B" w:rsidRPr="008E6B9B" w:rsidRDefault="008E6B9B" w:rsidP="008E6B9B">
      <w:pPr>
        <w:numPr>
          <w:ilvl w:val="0"/>
          <w:numId w:val="111"/>
        </w:numPr>
      </w:pPr>
      <w:r w:rsidRPr="008E6B9B">
        <w:t>перечислить взысканные денежные средства по следующим реквизитам: [Указать банковские реквизиты Заявителя].</w:t>
      </w:r>
    </w:p>
    <w:p w14:paraId="183F5B9B" w14:textId="77777777" w:rsidR="008E6B9B" w:rsidRPr="008E6B9B" w:rsidRDefault="008E6B9B" w:rsidP="008E6B9B">
      <w:pPr>
        <w:rPr>
          <w:b/>
          <w:bCs/>
        </w:rPr>
      </w:pPr>
      <w:r w:rsidRPr="008E6B9B">
        <w:rPr>
          <w:b/>
          <w:bCs/>
        </w:rPr>
        <w:t>Приложения:</w:t>
      </w:r>
    </w:p>
    <w:p w14:paraId="51A9FFA1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копия договора об оказании юридических услуг от «__» ________ 20__ г.;</w:t>
      </w:r>
    </w:p>
    <w:p w14:paraId="01C0B7C8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оригинал документа, подтверждающего оплату (платежное поручение, квитанция);</w:t>
      </w:r>
    </w:p>
    <w:p w14:paraId="59572389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копия акта об оказании юридических услуг с детализацией работ;</w:t>
      </w:r>
    </w:p>
    <w:p w14:paraId="7EFB1B3B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копия диплома представителя о высшем юридическом образовании;</w:t>
      </w:r>
    </w:p>
    <w:p w14:paraId="02509CD3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доказательства направления копии заявления и приложений стороне ответчика;</w:t>
      </w:r>
    </w:p>
    <w:p w14:paraId="699CFDD3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сведения о среднерыночной стоимости юридических услуг (выписка из постановления адвокатской палаты или коммерческие предложения других фирм);</w:t>
      </w:r>
    </w:p>
    <w:p w14:paraId="46C28A2E" w14:textId="77777777" w:rsidR="008E6B9B" w:rsidRPr="008E6B9B" w:rsidRDefault="008E6B9B" w:rsidP="008E6B9B">
      <w:pPr>
        <w:numPr>
          <w:ilvl w:val="0"/>
          <w:numId w:val="112"/>
        </w:numPr>
      </w:pPr>
      <w:r w:rsidRPr="008E6B9B">
        <w:t>расчет взыскиваемой суммы судебных издержек.</w:t>
      </w:r>
    </w:p>
    <w:p w14:paraId="303BE13A" w14:textId="77777777" w:rsidR="008E6B9B" w:rsidRPr="008E6B9B" w:rsidRDefault="008E6B9B" w:rsidP="008E6B9B">
      <w:pPr>
        <w:jc w:val="left"/>
      </w:pPr>
      <w:r w:rsidRPr="008E6B9B">
        <w:t>«__» ________ 20__ г.</w:t>
      </w:r>
      <w:r w:rsidRPr="008E6B9B">
        <w:br/>
        <w:t>________________ / [Фамилия И.О.]</w:t>
      </w:r>
    </w:p>
    <w:p w14:paraId="47CE588E" w14:textId="77777777" w:rsidR="0083247E" w:rsidRPr="008E6B9B" w:rsidRDefault="0083247E" w:rsidP="008E6B9B"/>
    <w:sectPr w:rsidR="0083247E" w:rsidRPr="008E6B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829E" w14:textId="77777777" w:rsidR="00E2371C" w:rsidRDefault="00E2371C" w:rsidP="00AA1082">
      <w:pPr>
        <w:spacing w:after="0" w:line="240" w:lineRule="auto"/>
      </w:pPr>
      <w:r>
        <w:separator/>
      </w:r>
    </w:p>
  </w:endnote>
  <w:endnote w:type="continuationSeparator" w:id="0">
    <w:p w14:paraId="178B607D" w14:textId="77777777" w:rsidR="00E2371C" w:rsidRDefault="00E2371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3456" w14:textId="77777777" w:rsidR="00E2371C" w:rsidRDefault="00E2371C" w:rsidP="00AA1082">
      <w:pPr>
        <w:spacing w:after="0" w:line="240" w:lineRule="auto"/>
      </w:pPr>
      <w:r>
        <w:separator/>
      </w:r>
    </w:p>
  </w:footnote>
  <w:footnote w:type="continuationSeparator" w:id="0">
    <w:p w14:paraId="39CBE55B" w14:textId="77777777" w:rsidR="00E2371C" w:rsidRDefault="00E2371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3"/>
  </w:num>
  <w:num w:numId="2" w16cid:durableId="1452941838">
    <w:abstractNumId w:val="36"/>
  </w:num>
  <w:num w:numId="3" w16cid:durableId="181556966">
    <w:abstractNumId w:val="47"/>
  </w:num>
  <w:num w:numId="4" w16cid:durableId="1340887968">
    <w:abstractNumId w:val="4"/>
  </w:num>
  <w:num w:numId="5" w16cid:durableId="228000990">
    <w:abstractNumId w:val="28"/>
  </w:num>
  <w:num w:numId="6" w16cid:durableId="1255434315">
    <w:abstractNumId w:val="82"/>
  </w:num>
  <w:num w:numId="7" w16cid:durableId="172035712">
    <w:abstractNumId w:val="8"/>
  </w:num>
  <w:num w:numId="8" w16cid:durableId="1049846074">
    <w:abstractNumId w:val="106"/>
  </w:num>
  <w:num w:numId="9" w16cid:durableId="608271419">
    <w:abstractNumId w:val="55"/>
  </w:num>
  <w:num w:numId="10" w16cid:durableId="886382425">
    <w:abstractNumId w:val="31"/>
  </w:num>
  <w:num w:numId="11" w16cid:durableId="1389455497">
    <w:abstractNumId w:val="38"/>
  </w:num>
  <w:num w:numId="12" w16cid:durableId="1244143193">
    <w:abstractNumId w:val="15"/>
  </w:num>
  <w:num w:numId="13" w16cid:durableId="1301885774">
    <w:abstractNumId w:val="100"/>
  </w:num>
  <w:num w:numId="14" w16cid:durableId="1170372778">
    <w:abstractNumId w:val="5"/>
  </w:num>
  <w:num w:numId="15" w16cid:durableId="1933466155">
    <w:abstractNumId w:val="104"/>
  </w:num>
  <w:num w:numId="16" w16cid:durableId="1095052088">
    <w:abstractNumId w:val="95"/>
  </w:num>
  <w:num w:numId="17" w16cid:durableId="928543777">
    <w:abstractNumId w:val="49"/>
  </w:num>
  <w:num w:numId="18" w16cid:durableId="452289389">
    <w:abstractNumId w:val="105"/>
  </w:num>
  <w:num w:numId="19" w16cid:durableId="1185947087">
    <w:abstractNumId w:val="30"/>
  </w:num>
  <w:num w:numId="20" w16cid:durableId="682393372">
    <w:abstractNumId w:val="57"/>
  </w:num>
  <w:num w:numId="21" w16cid:durableId="1019887786">
    <w:abstractNumId w:val="101"/>
  </w:num>
  <w:num w:numId="22" w16cid:durableId="2016150798">
    <w:abstractNumId w:val="10"/>
  </w:num>
  <w:num w:numId="23" w16cid:durableId="275676280">
    <w:abstractNumId w:val="102"/>
  </w:num>
  <w:num w:numId="24" w16cid:durableId="1352339650">
    <w:abstractNumId w:val="89"/>
  </w:num>
  <w:num w:numId="25" w16cid:durableId="1810511353">
    <w:abstractNumId w:val="92"/>
  </w:num>
  <w:num w:numId="26" w16cid:durableId="1841461924">
    <w:abstractNumId w:val="62"/>
  </w:num>
  <w:num w:numId="27" w16cid:durableId="34618427">
    <w:abstractNumId w:val="44"/>
  </w:num>
  <w:num w:numId="28" w16cid:durableId="1985501669">
    <w:abstractNumId w:val="84"/>
  </w:num>
  <w:num w:numId="29" w16cid:durableId="374357890">
    <w:abstractNumId w:val="107"/>
  </w:num>
  <w:num w:numId="30" w16cid:durableId="1630865204">
    <w:abstractNumId w:val="29"/>
  </w:num>
  <w:num w:numId="31" w16cid:durableId="424570692">
    <w:abstractNumId w:val="22"/>
  </w:num>
  <w:num w:numId="32" w16cid:durableId="2037459916">
    <w:abstractNumId w:val="91"/>
  </w:num>
  <w:num w:numId="33" w16cid:durableId="5601479">
    <w:abstractNumId w:val="19"/>
  </w:num>
  <w:num w:numId="34" w16cid:durableId="469513980">
    <w:abstractNumId w:val="41"/>
  </w:num>
  <w:num w:numId="35" w16cid:durableId="181629961">
    <w:abstractNumId w:val="26"/>
  </w:num>
  <w:num w:numId="36" w16cid:durableId="1386487900">
    <w:abstractNumId w:val="63"/>
  </w:num>
  <w:num w:numId="37" w16cid:durableId="480125766">
    <w:abstractNumId w:val="42"/>
  </w:num>
  <w:num w:numId="38" w16cid:durableId="740761756">
    <w:abstractNumId w:val="103"/>
  </w:num>
  <w:num w:numId="39" w16cid:durableId="91903551">
    <w:abstractNumId w:val="34"/>
  </w:num>
  <w:num w:numId="40" w16cid:durableId="1497258766">
    <w:abstractNumId w:val="6"/>
  </w:num>
  <w:num w:numId="41" w16cid:durableId="248198505">
    <w:abstractNumId w:val="83"/>
  </w:num>
  <w:num w:numId="42" w16cid:durableId="1659923810">
    <w:abstractNumId w:val="14"/>
  </w:num>
  <w:num w:numId="43" w16cid:durableId="991176259">
    <w:abstractNumId w:val="27"/>
  </w:num>
  <w:num w:numId="44" w16cid:durableId="1306008388">
    <w:abstractNumId w:val="58"/>
  </w:num>
  <w:num w:numId="45" w16cid:durableId="1659383343">
    <w:abstractNumId w:val="32"/>
  </w:num>
  <w:num w:numId="46" w16cid:durableId="1641180785">
    <w:abstractNumId w:val="18"/>
  </w:num>
  <w:num w:numId="47" w16cid:durableId="252209814">
    <w:abstractNumId w:val="23"/>
  </w:num>
  <w:num w:numId="48" w16cid:durableId="1447625426">
    <w:abstractNumId w:val="64"/>
  </w:num>
  <w:num w:numId="49" w16cid:durableId="896160062">
    <w:abstractNumId w:val="78"/>
  </w:num>
  <w:num w:numId="50" w16cid:durableId="1503084874">
    <w:abstractNumId w:val="70"/>
  </w:num>
  <w:num w:numId="51" w16cid:durableId="1435511622">
    <w:abstractNumId w:val="98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85"/>
  </w:num>
  <w:num w:numId="55" w16cid:durableId="259803310">
    <w:abstractNumId w:val="59"/>
  </w:num>
  <w:num w:numId="56" w16cid:durableId="1132940273">
    <w:abstractNumId w:val="90"/>
  </w:num>
  <w:num w:numId="57" w16cid:durableId="1459105709">
    <w:abstractNumId w:val="25"/>
  </w:num>
  <w:num w:numId="58" w16cid:durableId="577060786">
    <w:abstractNumId w:val="3"/>
  </w:num>
  <w:num w:numId="59" w16cid:durableId="1181165366">
    <w:abstractNumId w:val="69"/>
  </w:num>
  <w:num w:numId="60" w16cid:durableId="443698260">
    <w:abstractNumId w:val="16"/>
  </w:num>
  <w:num w:numId="61" w16cid:durableId="494616470">
    <w:abstractNumId w:val="111"/>
  </w:num>
  <w:num w:numId="62" w16cid:durableId="1132485255">
    <w:abstractNumId w:val="76"/>
  </w:num>
  <w:num w:numId="63" w16cid:durableId="1656101150">
    <w:abstractNumId w:val="51"/>
  </w:num>
  <w:num w:numId="64" w16cid:durableId="1207445075">
    <w:abstractNumId w:val="12"/>
  </w:num>
  <w:num w:numId="65" w16cid:durableId="328408001">
    <w:abstractNumId w:val="109"/>
  </w:num>
  <w:num w:numId="66" w16cid:durableId="1869028435">
    <w:abstractNumId w:val="86"/>
  </w:num>
  <w:num w:numId="67" w16cid:durableId="535116299">
    <w:abstractNumId w:val="80"/>
  </w:num>
  <w:num w:numId="68" w16cid:durableId="1042556962">
    <w:abstractNumId w:val="93"/>
  </w:num>
  <w:num w:numId="69" w16cid:durableId="43066335">
    <w:abstractNumId w:val="79"/>
  </w:num>
  <w:num w:numId="70" w16cid:durableId="689601789">
    <w:abstractNumId w:val="87"/>
  </w:num>
  <w:num w:numId="71" w16cid:durableId="386269438">
    <w:abstractNumId w:val="56"/>
  </w:num>
  <w:num w:numId="72" w16cid:durableId="2066641159">
    <w:abstractNumId w:val="46"/>
  </w:num>
  <w:num w:numId="73" w16cid:durableId="787242267">
    <w:abstractNumId w:val="75"/>
  </w:num>
  <w:num w:numId="74" w16cid:durableId="1809856612">
    <w:abstractNumId w:val="24"/>
  </w:num>
  <w:num w:numId="75" w16cid:durableId="2063015658">
    <w:abstractNumId w:val="9"/>
  </w:num>
  <w:num w:numId="76" w16cid:durableId="1001279730">
    <w:abstractNumId w:val="54"/>
  </w:num>
  <w:num w:numId="77" w16cid:durableId="5637247">
    <w:abstractNumId w:val="11"/>
  </w:num>
  <w:num w:numId="78" w16cid:durableId="1120806796">
    <w:abstractNumId w:val="13"/>
  </w:num>
  <w:num w:numId="79" w16cid:durableId="736707883">
    <w:abstractNumId w:val="71"/>
  </w:num>
  <w:num w:numId="80" w16cid:durableId="273755728">
    <w:abstractNumId w:val="67"/>
  </w:num>
  <w:num w:numId="81" w16cid:durableId="1183201246">
    <w:abstractNumId w:val="94"/>
  </w:num>
  <w:num w:numId="82" w16cid:durableId="635179803">
    <w:abstractNumId w:val="39"/>
  </w:num>
  <w:num w:numId="83" w16cid:durableId="679158377">
    <w:abstractNumId w:val="20"/>
  </w:num>
  <w:num w:numId="84" w16cid:durableId="1460151824">
    <w:abstractNumId w:val="21"/>
  </w:num>
  <w:num w:numId="85" w16cid:durableId="1368991848">
    <w:abstractNumId w:val="108"/>
  </w:num>
  <w:num w:numId="86" w16cid:durableId="1461652014">
    <w:abstractNumId w:val="68"/>
  </w:num>
  <w:num w:numId="87" w16cid:durableId="1878464037">
    <w:abstractNumId w:val="35"/>
  </w:num>
  <w:num w:numId="88" w16cid:durableId="205415923">
    <w:abstractNumId w:val="97"/>
  </w:num>
  <w:num w:numId="89" w16cid:durableId="1241480723">
    <w:abstractNumId w:val="81"/>
  </w:num>
  <w:num w:numId="90" w16cid:durableId="1565288619">
    <w:abstractNumId w:val="52"/>
  </w:num>
  <w:num w:numId="91" w16cid:durableId="494690255">
    <w:abstractNumId w:val="37"/>
  </w:num>
  <w:num w:numId="92" w16cid:durableId="1592928964">
    <w:abstractNumId w:val="74"/>
  </w:num>
  <w:num w:numId="93" w16cid:durableId="10230037">
    <w:abstractNumId w:val="61"/>
  </w:num>
  <w:num w:numId="94" w16cid:durableId="588584402">
    <w:abstractNumId w:val="88"/>
  </w:num>
  <w:num w:numId="95" w16cid:durableId="375012173">
    <w:abstractNumId w:val="73"/>
  </w:num>
  <w:num w:numId="96" w16cid:durableId="1837652415">
    <w:abstractNumId w:val="96"/>
  </w:num>
  <w:num w:numId="97" w16cid:durableId="337271411">
    <w:abstractNumId w:val="40"/>
  </w:num>
  <w:num w:numId="98" w16cid:durableId="1786001276">
    <w:abstractNumId w:val="1"/>
  </w:num>
  <w:num w:numId="99" w16cid:durableId="1515847770">
    <w:abstractNumId w:val="45"/>
  </w:num>
  <w:num w:numId="100" w16cid:durableId="1558053218">
    <w:abstractNumId w:val="66"/>
  </w:num>
  <w:num w:numId="101" w16cid:durableId="641689734">
    <w:abstractNumId w:val="33"/>
  </w:num>
  <w:num w:numId="102" w16cid:durableId="1870989197">
    <w:abstractNumId w:val="50"/>
  </w:num>
  <w:num w:numId="103" w16cid:durableId="923494918">
    <w:abstractNumId w:val="99"/>
  </w:num>
  <w:num w:numId="104" w16cid:durableId="888414160">
    <w:abstractNumId w:val="72"/>
  </w:num>
  <w:num w:numId="105" w16cid:durableId="232086287">
    <w:abstractNumId w:val="43"/>
  </w:num>
  <w:num w:numId="106" w16cid:durableId="774711353">
    <w:abstractNumId w:val="17"/>
  </w:num>
  <w:num w:numId="107" w16cid:durableId="1737362752">
    <w:abstractNumId w:val="48"/>
  </w:num>
  <w:num w:numId="108" w16cid:durableId="1552498925">
    <w:abstractNumId w:val="110"/>
  </w:num>
  <w:num w:numId="109" w16cid:durableId="236742534">
    <w:abstractNumId w:val="60"/>
  </w:num>
  <w:num w:numId="110" w16cid:durableId="57365237">
    <w:abstractNumId w:val="77"/>
  </w:num>
  <w:num w:numId="111" w16cid:durableId="1381903472">
    <w:abstractNumId w:val="65"/>
  </w:num>
  <w:num w:numId="112" w16cid:durableId="62863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24F66"/>
    <w:rsid w:val="0083238E"/>
    <w:rsid w:val="0083247E"/>
    <w:rsid w:val="00886302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2371C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2026-03-23T05:00:00Z</dcterms:created>
  <dcterms:modified xsi:type="dcterms:W3CDTF">2026-03-23T05:00:00Z</dcterms:modified>
</cp:coreProperties>
</file>