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A7D9" w14:textId="77777777" w:rsidR="00A47967" w:rsidRPr="00A47967" w:rsidRDefault="00A47967" w:rsidP="00A47967">
      <w:pPr>
        <w:jc w:val="left"/>
      </w:pPr>
      <w:r w:rsidRPr="00A47967">
        <w:t>В [Название районного или городского суда]</w:t>
      </w:r>
      <w:r w:rsidRPr="00A47967">
        <w:br/>
        <w:t>Адрес: [Адрес суда из решения]</w:t>
      </w:r>
      <w:r w:rsidRPr="00A47967">
        <w:br/>
      </w:r>
      <w:r w:rsidRPr="00A47967">
        <w:br/>
      </w:r>
      <w:r w:rsidRPr="00A47967">
        <w:rPr>
          <w:b/>
          <w:bCs/>
        </w:rPr>
        <w:t>Заявитель (Взыскатель):</w:t>
      </w:r>
      <w:r w:rsidRPr="00A47967">
        <w:t xml:space="preserve"> [ФИО полностью]</w:t>
      </w:r>
      <w:r w:rsidRPr="00A47967">
        <w:br/>
        <w:t>Адрес: [Ваш адрес регистрации]</w:t>
      </w:r>
      <w:r w:rsidRPr="00A47967">
        <w:br/>
        <w:t>Телефон: [Ваш номер телефона]</w:t>
      </w:r>
      <w:r w:rsidRPr="00A47967">
        <w:br/>
      </w:r>
      <w:r w:rsidRPr="00A47967">
        <w:br/>
      </w:r>
      <w:r w:rsidRPr="00A47967">
        <w:rPr>
          <w:b/>
          <w:bCs/>
        </w:rPr>
        <w:t>Должник:</w:t>
      </w:r>
      <w:r w:rsidRPr="00A47967">
        <w:t xml:space="preserve"> [Наименование или ФИО]</w:t>
      </w:r>
      <w:r w:rsidRPr="00A47967">
        <w:br/>
        <w:t>Адрес: [Адрес должника]</w:t>
      </w:r>
      <w:r w:rsidRPr="00A47967">
        <w:br/>
        <w:t>Дело № [Номер дела]</w:t>
      </w:r>
    </w:p>
    <w:p w14:paraId="3A18167C" w14:textId="77777777" w:rsidR="00A47967" w:rsidRPr="00A47967" w:rsidRDefault="00A47967" w:rsidP="00A47967">
      <w:pPr>
        <w:jc w:val="left"/>
        <w:rPr>
          <w:b/>
          <w:bCs/>
        </w:rPr>
      </w:pPr>
      <w:r w:rsidRPr="00A47967">
        <w:rPr>
          <w:b/>
          <w:bCs/>
        </w:rPr>
        <w:t>ЗАЯВЛЕНИЕ</w:t>
      </w:r>
      <w:r w:rsidRPr="00A47967">
        <w:rPr>
          <w:b/>
          <w:bCs/>
        </w:rPr>
        <w:br/>
        <w:t>о взыскании судебной неустойки за неисполнение судебного акта</w:t>
      </w:r>
    </w:p>
    <w:p w14:paraId="49236731" w14:textId="77777777" w:rsidR="00A47967" w:rsidRPr="00A47967" w:rsidRDefault="00A47967" w:rsidP="00A47967">
      <w:r w:rsidRPr="00A47967">
        <w:t>«__» ________ 20__ г. [Название суда] было вынесено решение по делу № [Номер], согласно которому на Ответчика (Должника) возложена обязанность совершить следующие действия: [подробно описать действие из резолютивной части решения, например, передать документы или снести пристройку].</w:t>
      </w:r>
    </w:p>
    <w:p w14:paraId="6E3A9BF7" w14:textId="77777777" w:rsidR="00A47967" w:rsidRPr="00A47967" w:rsidRDefault="00A47967" w:rsidP="00A47967">
      <w:r w:rsidRPr="00A47967">
        <w:t>Вышеуказанное решение вступило в законную силу «__» ________ 20__ г. На основании решения был выдан исполнительный лист, возбуждено исполнительное производство № [Номер производства] от «__» ________ 20__ г.</w:t>
      </w:r>
    </w:p>
    <w:p w14:paraId="597E326A" w14:textId="77777777" w:rsidR="00A47967" w:rsidRPr="00A47967" w:rsidRDefault="00A47967" w:rsidP="00A47967">
      <w:r w:rsidRPr="00A47967">
        <w:t>Согласно постановлению судебного пристава-исполнителя, Должнику был установлен срок для добровольного исполнения требований. Однако до настоящего времени решение суда не исполнено, что подтверждается [указать документ: актом о ненахождении документов, справкой пристава или фотофиксацией]. Неисполнение обязательства в натуре нарушает мои права на правосудие в разумный срок.</w:t>
      </w:r>
    </w:p>
    <w:p w14:paraId="5960E4B2" w14:textId="77777777" w:rsidR="00A47967" w:rsidRPr="00A47967" w:rsidRDefault="00A47967" w:rsidP="00A47967">
      <w:r w:rsidRPr="00A47967">
        <w:t>В соответствии со статьей 308.3 ГК РФ и разъяснениями Пленума ВС РФ № 7, в целях побуждения должника к своевременному исполнению обязательства кредитор вправе требовать присуждения судебной неустойки (</w:t>
      </w:r>
      <w:proofErr w:type="spellStart"/>
      <w:r w:rsidRPr="00A47967">
        <w:t>астрента</w:t>
      </w:r>
      <w:proofErr w:type="spellEnd"/>
      <w:r w:rsidRPr="00A47967">
        <w:t>). Учитывая имущественное положение должника и характер неисполненного обязательства, считаю справедливым размер неустойки в сумме [Сумма] рублей за каждый день просрочки.</w:t>
      </w:r>
    </w:p>
    <w:p w14:paraId="753278D9" w14:textId="77777777" w:rsidR="00A47967" w:rsidRPr="00A47967" w:rsidRDefault="00A47967" w:rsidP="00A47967">
      <w:pPr>
        <w:rPr>
          <w:b/>
          <w:bCs/>
        </w:rPr>
      </w:pPr>
      <w:r w:rsidRPr="00A47967">
        <w:rPr>
          <w:b/>
          <w:bCs/>
        </w:rPr>
        <w:t>ПРОШУ:</w:t>
      </w:r>
    </w:p>
    <w:p w14:paraId="2C530429" w14:textId="77777777" w:rsidR="00A47967" w:rsidRPr="00A47967" w:rsidRDefault="00A47967" w:rsidP="00A47967">
      <w:pPr>
        <w:numPr>
          <w:ilvl w:val="0"/>
          <w:numId w:val="74"/>
        </w:numPr>
      </w:pPr>
      <w:r w:rsidRPr="00A47967">
        <w:t>взыскать с [ФИО или название ответчика] в пользу [Ваше ФИО] судебную неустойку за неисполнение решения [Название суда] от «__» ________ 20__ г. по делу № [Номер];</w:t>
      </w:r>
    </w:p>
    <w:p w14:paraId="07D35EF5" w14:textId="77777777" w:rsidR="00A47967" w:rsidRPr="00A47967" w:rsidRDefault="00A47967" w:rsidP="00A47967">
      <w:pPr>
        <w:numPr>
          <w:ilvl w:val="0"/>
          <w:numId w:val="74"/>
        </w:numPr>
      </w:pPr>
      <w:r w:rsidRPr="00A47967">
        <w:t>установить размер судебной неустойки в сумме [Сумма] рублей за каждый день неисполнения судебного акта, начиная с «__» ________ 20__ г. до момента фактического исполнения обязательства.</w:t>
      </w:r>
    </w:p>
    <w:p w14:paraId="52EE8A1C" w14:textId="77777777" w:rsidR="00A47967" w:rsidRPr="00A47967" w:rsidRDefault="00A47967" w:rsidP="00A47967">
      <w:pPr>
        <w:rPr>
          <w:b/>
          <w:bCs/>
        </w:rPr>
      </w:pPr>
      <w:r w:rsidRPr="00A47967">
        <w:rPr>
          <w:b/>
          <w:bCs/>
        </w:rPr>
        <w:t>Приложения:</w:t>
      </w:r>
    </w:p>
    <w:p w14:paraId="24353B5A" w14:textId="77777777" w:rsidR="00A47967" w:rsidRPr="00A47967" w:rsidRDefault="00A47967" w:rsidP="00A47967">
      <w:pPr>
        <w:numPr>
          <w:ilvl w:val="0"/>
          <w:numId w:val="75"/>
        </w:numPr>
      </w:pPr>
      <w:r w:rsidRPr="00A47967">
        <w:t>копия решения суда, вступившего в законную силу;</w:t>
      </w:r>
    </w:p>
    <w:p w14:paraId="2932A3BE" w14:textId="77777777" w:rsidR="00A47967" w:rsidRPr="00A47967" w:rsidRDefault="00A47967" w:rsidP="00A47967">
      <w:pPr>
        <w:numPr>
          <w:ilvl w:val="0"/>
          <w:numId w:val="75"/>
        </w:numPr>
      </w:pPr>
      <w:r w:rsidRPr="00A47967">
        <w:t>копия постановления о возбуждении исполнительного производства;</w:t>
      </w:r>
    </w:p>
    <w:p w14:paraId="16C084C5" w14:textId="77777777" w:rsidR="00A47967" w:rsidRPr="00A47967" w:rsidRDefault="00A47967" w:rsidP="00A47967">
      <w:pPr>
        <w:numPr>
          <w:ilvl w:val="0"/>
          <w:numId w:val="75"/>
        </w:numPr>
      </w:pPr>
      <w:r w:rsidRPr="00A47967">
        <w:lastRenderedPageBreak/>
        <w:t>справка или акт судебного пристава-исполнителя о ходе производства;</w:t>
      </w:r>
    </w:p>
    <w:p w14:paraId="72B23DC0" w14:textId="77777777" w:rsidR="00A47967" w:rsidRPr="00A47967" w:rsidRDefault="00A47967" w:rsidP="00A47967">
      <w:pPr>
        <w:numPr>
          <w:ilvl w:val="0"/>
          <w:numId w:val="75"/>
        </w:numPr>
      </w:pPr>
      <w:r w:rsidRPr="00A47967">
        <w:t>документы, подтверждающие направление копии заявления должнику;</w:t>
      </w:r>
    </w:p>
    <w:p w14:paraId="3AF7D3D4" w14:textId="77777777" w:rsidR="00A47967" w:rsidRPr="00A47967" w:rsidRDefault="00A47967" w:rsidP="00A47967">
      <w:pPr>
        <w:numPr>
          <w:ilvl w:val="0"/>
          <w:numId w:val="75"/>
        </w:numPr>
      </w:pPr>
      <w:r w:rsidRPr="00A47967">
        <w:t>квитанция об оплате государственной пошлины (если применимо);</w:t>
      </w:r>
    </w:p>
    <w:p w14:paraId="50864734" w14:textId="77777777" w:rsidR="00A47967" w:rsidRPr="00A47967" w:rsidRDefault="00A47967" w:rsidP="00A47967">
      <w:pPr>
        <w:numPr>
          <w:ilvl w:val="0"/>
          <w:numId w:val="75"/>
        </w:numPr>
      </w:pPr>
      <w:r w:rsidRPr="00A47967">
        <w:t>доверенность представителя (если подает юрист).</w:t>
      </w:r>
    </w:p>
    <w:p w14:paraId="4A6671E7" w14:textId="77777777" w:rsidR="00A47967" w:rsidRPr="00A47967" w:rsidRDefault="00A47967" w:rsidP="00A47967">
      <w:pPr>
        <w:jc w:val="left"/>
      </w:pPr>
      <w:r w:rsidRPr="00A47967">
        <w:t>«__» ________ 20__ г.</w:t>
      </w:r>
      <w:r w:rsidRPr="00A47967">
        <w:br/>
        <w:t>________________ / [Фамилия И.О.]</w:t>
      </w:r>
    </w:p>
    <w:p w14:paraId="47CE588E" w14:textId="77777777" w:rsidR="0083247E" w:rsidRPr="00A47967" w:rsidRDefault="0083247E" w:rsidP="00A47967"/>
    <w:sectPr w:rsidR="0083247E" w:rsidRPr="00A47967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5DF7" w14:textId="77777777" w:rsidR="00B578D4" w:rsidRDefault="00B578D4" w:rsidP="00AA1082">
      <w:pPr>
        <w:spacing w:after="0" w:line="240" w:lineRule="auto"/>
      </w:pPr>
      <w:r>
        <w:separator/>
      </w:r>
    </w:p>
  </w:endnote>
  <w:endnote w:type="continuationSeparator" w:id="0">
    <w:p w14:paraId="49BC4421" w14:textId="77777777" w:rsidR="00B578D4" w:rsidRDefault="00B578D4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9A7A" w14:textId="77777777" w:rsidR="00B578D4" w:rsidRDefault="00B578D4" w:rsidP="00AA1082">
      <w:pPr>
        <w:spacing w:after="0" w:line="240" w:lineRule="auto"/>
      </w:pPr>
      <w:r>
        <w:separator/>
      </w:r>
    </w:p>
  </w:footnote>
  <w:footnote w:type="continuationSeparator" w:id="0">
    <w:p w14:paraId="13019CF8" w14:textId="77777777" w:rsidR="00B578D4" w:rsidRDefault="00B578D4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6"/>
  </w:num>
  <w:num w:numId="2" w16cid:durableId="1452941838">
    <w:abstractNumId w:val="27"/>
  </w:num>
  <w:num w:numId="3" w16cid:durableId="181556966">
    <w:abstractNumId w:val="33"/>
  </w:num>
  <w:num w:numId="4" w16cid:durableId="1340887968">
    <w:abstractNumId w:val="2"/>
  </w:num>
  <w:num w:numId="5" w16cid:durableId="228000990">
    <w:abstractNumId w:val="21"/>
  </w:num>
  <w:num w:numId="6" w16cid:durableId="1255434315">
    <w:abstractNumId w:val="52"/>
  </w:num>
  <w:num w:numId="7" w16cid:durableId="172035712">
    <w:abstractNumId w:val="6"/>
  </w:num>
  <w:num w:numId="8" w16cid:durableId="1049846074">
    <w:abstractNumId w:val="71"/>
  </w:num>
  <w:num w:numId="9" w16cid:durableId="608271419">
    <w:abstractNumId w:val="37"/>
  </w:num>
  <w:num w:numId="10" w16cid:durableId="886382425">
    <w:abstractNumId w:val="24"/>
  </w:num>
  <w:num w:numId="11" w16cid:durableId="1389455497">
    <w:abstractNumId w:val="28"/>
  </w:num>
  <w:num w:numId="12" w16cid:durableId="1244143193">
    <w:abstractNumId w:val="11"/>
  </w:num>
  <w:num w:numId="13" w16cid:durableId="1301885774">
    <w:abstractNumId w:val="65"/>
  </w:num>
  <w:num w:numId="14" w16cid:durableId="1170372778">
    <w:abstractNumId w:val="3"/>
  </w:num>
  <w:num w:numId="15" w16cid:durableId="1933466155">
    <w:abstractNumId w:val="69"/>
  </w:num>
  <w:num w:numId="16" w16cid:durableId="1095052088">
    <w:abstractNumId w:val="63"/>
  </w:num>
  <w:num w:numId="17" w16cid:durableId="928543777">
    <w:abstractNumId w:val="34"/>
  </w:num>
  <w:num w:numId="18" w16cid:durableId="452289389">
    <w:abstractNumId w:val="70"/>
  </w:num>
  <w:num w:numId="19" w16cid:durableId="1185947087">
    <w:abstractNumId w:val="23"/>
  </w:num>
  <w:num w:numId="20" w16cid:durableId="682393372">
    <w:abstractNumId w:val="39"/>
  </w:num>
  <w:num w:numId="21" w16cid:durableId="1019887786">
    <w:abstractNumId w:val="66"/>
  </w:num>
  <w:num w:numId="22" w16cid:durableId="2016150798">
    <w:abstractNumId w:val="8"/>
  </w:num>
  <w:num w:numId="23" w16cid:durableId="275676280">
    <w:abstractNumId w:val="67"/>
  </w:num>
  <w:num w:numId="24" w16cid:durableId="1352339650">
    <w:abstractNumId w:val="58"/>
  </w:num>
  <w:num w:numId="25" w16cid:durableId="1810511353">
    <w:abstractNumId w:val="61"/>
  </w:num>
  <w:num w:numId="26" w16cid:durableId="1841461924">
    <w:abstractNumId w:val="42"/>
  </w:num>
  <w:num w:numId="27" w16cid:durableId="34618427">
    <w:abstractNumId w:val="31"/>
  </w:num>
  <w:num w:numId="28" w16cid:durableId="1985501669">
    <w:abstractNumId w:val="54"/>
  </w:num>
  <w:num w:numId="29" w16cid:durableId="374357890">
    <w:abstractNumId w:val="72"/>
  </w:num>
  <w:num w:numId="30" w16cid:durableId="1630865204">
    <w:abstractNumId w:val="22"/>
  </w:num>
  <w:num w:numId="31" w16cid:durableId="424570692">
    <w:abstractNumId w:val="15"/>
  </w:num>
  <w:num w:numId="32" w16cid:durableId="2037459916">
    <w:abstractNumId w:val="60"/>
  </w:num>
  <w:num w:numId="33" w16cid:durableId="5601479">
    <w:abstractNumId w:val="14"/>
  </w:num>
  <w:num w:numId="34" w16cid:durableId="469513980">
    <w:abstractNumId w:val="29"/>
  </w:num>
  <w:num w:numId="35" w16cid:durableId="181629961">
    <w:abstractNumId w:val="19"/>
  </w:num>
  <w:num w:numId="36" w16cid:durableId="1386487900">
    <w:abstractNumId w:val="43"/>
  </w:num>
  <w:num w:numId="37" w16cid:durableId="480125766">
    <w:abstractNumId w:val="30"/>
  </w:num>
  <w:num w:numId="38" w16cid:durableId="740761756">
    <w:abstractNumId w:val="68"/>
  </w:num>
  <w:num w:numId="39" w16cid:durableId="91903551">
    <w:abstractNumId w:val="26"/>
  </w:num>
  <w:num w:numId="40" w16cid:durableId="1497258766">
    <w:abstractNumId w:val="4"/>
  </w:num>
  <w:num w:numId="41" w16cid:durableId="248198505">
    <w:abstractNumId w:val="53"/>
  </w:num>
  <w:num w:numId="42" w16cid:durableId="1659923810">
    <w:abstractNumId w:val="10"/>
  </w:num>
  <w:num w:numId="43" w16cid:durableId="991176259">
    <w:abstractNumId w:val="20"/>
  </w:num>
  <w:num w:numId="44" w16cid:durableId="1306008388">
    <w:abstractNumId w:val="40"/>
  </w:num>
  <w:num w:numId="45" w16cid:durableId="1659383343">
    <w:abstractNumId w:val="25"/>
  </w:num>
  <w:num w:numId="46" w16cid:durableId="1641180785">
    <w:abstractNumId w:val="13"/>
  </w:num>
  <w:num w:numId="47" w16cid:durableId="252209814">
    <w:abstractNumId w:val="16"/>
  </w:num>
  <w:num w:numId="48" w16cid:durableId="1447625426">
    <w:abstractNumId w:val="44"/>
  </w:num>
  <w:num w:numId="49" w16cid:durableId="896160062">
    <w:abstractNumId w:val="49"/>
  </w:num>
  <w:num w:numId="50" w16cid:durableId="1503084874">
    <w:abstractNumId w:val="46"/>
  </w:num>
  <w:num w:numId="51" w16cid:durableId="1435511622">
    <w:abstractNumId w:val="64"/>
  </w:num>
  <w:num w:numId="52" w16cid:durableId="708606273">
    <w:abstractNumId w:val="5"/>
  </w:num>
  <w:num w:numId="53" w16cid:durableId="2134249553">
    <w:abstractNumId w:val="0"/>
  </w:num>
  <w:num w:numId="54" w16cid:durableId="169296214">
    <w:abstractNumId w:val="55"/>
  </w:num>
  <w:num w:numId="55" w16cid:durableId="259803310">
    <w:abstractNumId w:val="41"/>
  </w:num>
  <w:num w:numId="56" w16cid:durableId="1132940273">
    <w:abstractNumId w:val="59"/>
  </w:num>
  <w:num w:numId="57" w16cid:durableId="1459105709">
    <w:abstractNumId w:val="18"/>
  </w:num>
  <w:num w:numId="58" w16cid:durableId="577060786">
    <w:abstractNumId w:val="1"/>
  </w:num>
  <w:num w:numId="59" w16cid:durableId="1181165366">
    <w:abstractNumId w:val="45"/>
  </w:num>
  <w:num w:numId="60" w16cid:durableId="443698260">
    <w:abstractNumId w:val="12"/>
  </w:num>
  <w:num w:numId="61" w16cid:durableId="494616470">
    <w:abstractNumId w:val="74"/>
  </w:num>
  <w:num w:numId="62" w16cid:durableId="1132485255">
    <w:abstractNumId w:val="48"/>
  </w:num>
  <w:num w:numId="63" w16cid:durableId="1656101150">
    <w:abstractNumId w:val="35"/>
  </w:num>
  <w:num w:numId="64" w16cid:durableId="1207445075">
    <w:abstractNumId w:val="9"/>
  </w:num>
  <w:num w:numId="65" w16cid:durableId="328408001">
    <w:abstractNumId w:val="73"/>
  </w:num>
  <w:num w:numId="66" w16cid:durableId="1869028435">
    <w:abstractNumId w:val="56"/>
  </w:num>
  <w:num w:numId="67" w16cid:durableId="535116299">
    <w:abstractNumId w:val="51"/>
  </w:num>
  <w:num w:numId="68" w16cid:durableId="1042556962">
    <w:abstractNumId w:val="62"/>
  </w:num>
  <w:num w:numId="69" w16cid:durableId="43066335">
    <w:abstractNumId w:val="50"/>
  </w:num>
  <w:num w:numId="70" w16cid:durableId="689601789">
    <w:abstractNumId w:val="57"/>
  </w:num>
  <w:num w:numId="71" w16cid:durableId="386269438">
    <w:abstractNumId w:val="38"/>
  </w:num>
  <w:num w:numId="72" w16cid:durableId="2066641159">
    <w:abstractNumId w:val="32"/>
  </w:num>
  <w:num w:numId="73" w16cid:durableId="787242267">
    <w:abstractNumId w:val="47"/>
  </w:num>
  <w:num w:numId="74" w16cid:durableId="1809856612">
    <w:abstractNumId w:val="17"/>
  </w:num>
  <w:num w:numId="75" w16cid:durableId="2063015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C285E"/>
    <w:rsid w:val="000D523C"/>
    <w:rsid w:val="000D675F"/>
    <w:rsid w:val="000E186D"/>
    <w:rsid w:val="00103187"/>
    <w:rsid w:val="00124C52"/>
    <w:rsid w:val="00136CBC"/>
    <w:rsid w:val="00140BB6"/>
    <w:rsid w:val="00171882"/>
    <w:rsid w:val="001903AA"/>
    <w:rsid w:val="001F50DD"/>
    <w:rsid w:val="002246DE"/>
    <w:rsid w:val="00227EAA"/>
    <w:rsid w:val="002656CF"/>
    <w:rsid w:val="002774AB"/>
    <w:rsid w:val="0029453C"/>
    <w:rsid w:val="002E29FB"/>
    <w:rsid w:val="00313859"/>
    <w:rsid w:val="00324EFD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F732D"/>
    <w:rsid w:val="006060F4"/>
    <w:rsid w:val="006543D8"/>
    <w:rsid w:val="00657808"/>
    <w:rsid w:val="00675063"/>
    <w:rsid w:val="006B179E"/>
    <w:rsid w:val="006C079B"/>
    <w:rsid w:val="00707904"/>
    <w:rsid w:val="00761654"/>
    <w:rsid w:val="007E1463"/>
    <w:rsid w:val="008057E1"/>
    <w:rsid w:val="00805833"/>
    <w:rsid w:val="00812875"/>
    <w:rsid w:val="0083238E"/>
    <w:rsid w:val="0083247E"/>
    <w:rsid w:val="00886302"/>
    <w:rsid w:val="008D439D"/>
    <w:rsid w:val="008F11AD"/>
    <w:rsid w:val="00963A01"/>
    <w:rsid w:val="009A00DC"/>
    <w:rsid w:val="00A47967"/>
    <w:rsid w:val="00A93DA0"/>
    <w:rsid w:val="00A95EF3"/>
    <w:rsid w:val="00A9773E"/>
    <w:rsid w:val="00AA1082"/>
    <w:rsid w:val="00B10717"/>
    <w:rsid w:val="00B35C7B"/>
    <w:rsid w:val="00B36F03"/>
    <w:rsid w:val="00B578D4"/>
    <w:rsid w:val="00B66532"/>
    <w:rsid w:val="00B90F31"/>
    <w:rsid w:val="00BD32E6"/>
    <w:rsid w:val="00BE1BCA"/>
    <w:rsid w:val="00C17AF1"/>
    <w:rsid w:val="00C65A25"/>
    <w:rsid w:val="00C669A3"/>
    <w:rsid w:val="00C70FF9"/>
    <w:rsid w:val="00CA3E33"/>
    <w:rsid w:val="00D139FF"/>
    <w:rsid w:val="00D15699"/>
    <w:rsid w:val="00DA6D0E"/>
    <w:rsid w:val="00DC29EF"/>
    <w:rsid w:val="00DD2B75"/>
    <w:rsid w:val="00DF6F94"/>
    <w:rsid w:val="00E11403"/>
    <w:rsid w:val="00E74D57"/>
    <w:rsid w:val="00E91859"/>
    <w:rsid w:val="00E92479"/>
    <w:rsid w:val="00ED649B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2026-03-20T08:13:00Z</dcterms:created>
  <dcterms:modified xsi:type="dcterms:W3CDTF">2026-03-20T08:13:00Z</dcterms:modified>
</cp:coreProperties>
</file>