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31730" w14:textId="77777777" w:rsidR="00B36F03" w:rsidRPr="00B36F03" w:rsidRDefault="00B36F03" w:rsidP="00B36F03">
      <w:pPr>
        <w:jc w:val="left"/>
      </w:pPr>
      <w:r w:rsidRPr="00B36F03">
        <w:t>В [Название районного или мирового суда]</w:t>
      </w:r>
      <w:r w:rsidRPr="00B36F03">
        <w:br/>
        <w:t>Адрес: [Адрес суда]</w:t>
      </w:r>
      <w:r w:rsidRPr="00B36F03">
        <w:br/>
      </w:r>
      <w:r w:rsidRPr="00B36F03">
        <w:br/>
      </w:r>
      <w:r w:rsidRPr="00B36F03">
        <w:rPr>
          <w:b/>
          <w:bCs/>
        </w:rPr>
        <w:t>Истца:</w:t>
      </w:r>
      <w:r w:rsidRPr="00B36F03">
        <w:t xml:space="preserve"> [Наименование СНТ или ФИО]</w:t>
      </w:r>
      <w:r w:rsidRPr="00B36F03">
        <w:br/>
        <w:t>Адрес: [Юридический адрес]</w:t>
      </w:r>
      <w:r w:rsidRPr="00B36F03">
        <w:br/>
        <w:t>ИНН: [Номер ИНН]</w:t>
      </w:r>
      <w:r w:rsidRPr="00B36F03">
        <w:br/>
        <w:t>Телефон: [Номер телефона]</w:t>
      </w:r>
      <w:r w:rsidRPr="00B36F03">
        <w:br/>
      </w:r>
      <w:r w:rsidRPr="00B36F03">
        <w:br/>
      </w:r>
      <w:r w:rsidRPr="00B36F03">
        <w:rPr>
          <w:b/>
          <w:bCs/>
        </w:rPr>
        <w:t>Ответчик:</w:t>
      </w:r>
      <w:r w:rsidRPr="00B36F03">
        <w:t xml:space="preserve"> [ФИО полностью]</w:t>
      </w:r>
      <w:r w:rsidRPr="00B36F03">
        <w:br/>
        <w:t>Адрес: [Адрес регистрации ответчика]</w:t>
      </w:r>
      <w:r w:rsidRPr="00B36F03">
        <w:br/>
        <w:t>Паспортные данные/СНИЛС: [при наличии]</w:t>
      </w:r>
    </w:p>
    <w:p w14:paraId="2A2D6AD9" w14:textId="77777777" w:rsidR="00B36F03" w:rsidRPr="00B36F03" w:rsidRDefault="00B36F03" w:rsidP="00B36F03">
      <w:pPr>
        <w:jc w:val="left"/>
        <w:rPr>
          <w:b/>
          <w:bCs/>
        </w:rPr>
      </w:pPr>
      <w:r w:rsidRPr="00B36F03">
        <w:rPr>
          <w:b/>
          <w:bCs/>
        </w:rPr>
        <w:t>ИСКОВОЕ ЗАЯВЛЕНИЕ</w:t>
      </w:r>
      <w:r w:rsidRPr="00B36F03">
        <w:rPr>
          <w:b/>
          <w:bCs/>
        </w:rPr>
        <w:br/>
        <w:t>о взыскании платы за пользование объектами инфраструктуры и иным имуществом общего пользования</w:t>
      </w:r>
    </w:p>
    <w:p w14:paraId="2B68DB94" w14:textId="77777777" w:rsidR="00B36F03" w:rsidRPr="00B36F03" w:rsidRDefault="00B36F03" w:rsidP="00B36F03">
      <w:r w:rsidRPr="00B36F03">
        <w:t>Ответчик [ФИО] является собственником земельного участка № [Номер], расположенного по адресу: [Адрес], что подтверждается выпиской из ЕГРН. Указанный участок находится в границах территории [Наименование организации].</w:t>
      </w:r>
    </w:p>
    <w:p w14:paraId="70BC80F3" w14:textId="77777777" w:rsidR="00B36F03" w:rsidRPr="00B36F03" w:rsidRDefault="00B36F03" w:rsidP="00B36F03">
      <w:r w:rsidRPr="00B36F03">
        <w:t>В период с «__» ________ 20__ г. по «__» ________ 20__ г. Ответчик не является членом Истца, однако фактически пользуется объектами инфраструктуры, включая внутренние проезды, систему уличного освещения и услуги по вывозу ТБО. Договор о пользовании объектами инфраструктуры между сторонами не заключался по причине уклонения Ответчика.</w:t>
      </w:r>
    </w:p>
    <w:p w14:paraId="0AABCF5C" w14:textId="77777777" w:rsidR="00B36F03" w:rsidRPr="00B36F03" w:rsidRDefault="00B36F03" w:rsidP="00B36F03">
      <w:r w:rsidRPr="00B36F03">
        <w:t>Согласно протоколам общего собрания № [Номер] от «__» ________ 20__ г., размер платы для граждан, ведущих садоводство без участия в товариществе, установлен в размере [Сумма] рублей в месяц. Данная сумма соответствует размеру взносов для членов организации и экономически обоснована приходно-расходной сметой. Факт несения Истцом расходов подтверждается платежными поручениями в адрес ресурсоснабжающих организаций и подрядчиков.</w:t>
      </w:r>
    </w:p>
    <w:p w14:paraId="7C3EB13E" w14:textId="77777777" w:rsidR="00B36F03" w:rsidRPr="00B36F03" w:rsidRDefault="00B36F03" w:rsidP="00B36F03">
      <w:r w:rsidRPr="00B36F03">
        <w:t>По состоянию на «__» ________ 20__ г. задолженность Ответчика составляет [Сумма] рублей. Направленная в адрес Ответчика претензия от «__» ________ 20__ г. была оставлена без удовлетворения, что вынуждает Истца обратиться за судебной защитой.</w:t>
      </w:r>
    </w:p>
    <w:p w14:paraId="0C2299E7" w14:textId="77777777" w:rsidR="00B36F03" w:rsidRPr="00B36F03" w:rsidRDefault="00B36F03" w:rsidP="00B36F03">
      <w:pPr>
        <w:rPr>
          <w:b/>
          <w:bCs/>
        </w:rPr>
      </w:pPr>
      <w:r w:rsidRPr="00B36F03">
        <w:rPr>
          <w:b/>
          <w:bCs/>
        </w:rPr>
        <w:t>ПРОШУ:</w:t>
      </w:r>
    </w:p>
    <w:p w14:paraId="2676E87E" w14:textId="77777777" w:rsidR="00B36F03" w:rsidRPr="00B36F03" w:rsidRDefault="00B36F03" w:rsidP="00B36F03">
      <w:pPr>
        <w:numPr>
          <w:ilvl w:val="0"/>
          <w:numId w:val="31"/>
        </w:numPr>
      </w:pPr>
      <w:r w:rsidRPr="00B36F03">
        <w:t>взыскать с Ответчика [ФИО] в пользу Истца задолженность за пользование объектами инфраструктуры за период с 20__ по 20__ годы в размере [Сумма] рублей;</w:t>
      </w:r>
    </w:p>
    <w:p w14:paraId="3AC1FEBE" w14:textId="77777777" w:rsidR="00B36F03" w:rsidRPr="00B36F03" w:rsidRDefault="00B36F03" w:rsidP="00B36F03">
      <w:pPr>
        <w:numPr>
          <w:ilvl w:val="0"/>
          <w:numId w:val="31"/>
        </w:numPr>
      </w:pPr>
      <w:r w:rsidRPr="00B36F03">
        <w:t>взыскать проценты за пользование чужими денежными средствами в размере [Сумма] рублей;</w:t>
      </w:r>
    </w:p>
    <w:p w14:paraId="3F56981D" w14:textId="77777777" w:rsidR="00B36F03" w:rsidRPr="00B36F03" w:rsidRDefault="00B36F03" w:rsidP="00B36F03">
      <w:pPr>
        <w:numPr>
          <w:ilvl w:val="0"/>
          <w:numId w:val="31"/>
        </w:numPr>
      </w:pPr>
      <w:r w:rsidRPr="00B36F03">
        <w:t>взыскать расходы по уплате государственной пошлины в размере [Сумма] рублей;</w:t>
      </w:r>
    </w:p>
    <w:p w14:paraId="7816693F" w14:textId="77777777" w:rsidR="00B36F03" w:rsidRPr="00B36F03" w:rsidRDefault="00B36F03" w:rsidP="00B36F03">
      <w:pPr>
        <w:numPr>
          <w:ilvl w:val="0"/>
          <w:numId w:val="31"/>
        </w:numPr>
      </w:pPr>
      <w:r w:rsidRPr="00B36F03">
        <w:t>взыскать расходы на оплату услуг представителя в размере [Сумма] рублей.</w:t>
      </w:r>
    </w:p>
    <w:p w14:paraId="0ED0987D" w14:textId="77777777" w:rsidR="00B36F03" w:rsidRPr="00B36F03" w:rsidRDefault="00B36F03" w:rsidP="00B36F03">
      <w:pPr>
        <w:rPr>
          <w:b/>
          <w:bCs/>
        </w:rPr>
      </w:pPr>
      <w:r w:rsidRPr="00B36F03">
        <w:rPr>
          <w:b/>
          <w:bCs/>
        </w:rPr>
        <w:t>Приложения:</w:t>
      </w:r>
    </w:p>
    <w:p w14:paraId="7376BDF6" w14:textId="77777777" w:rsidR="00B36F03" w:rsidRPr="00B36F03" w:rsidRDefault="00B36F03" w:rsidP="00B36F03">
      <w:pPr>
        <w:numPr>
          <w:ilvl w:val="0"/>
          <w:numId w:val="32"/>
        </w:numPr>
      </w:pPr>
      <w:r w:rsidRPr="00B36F03">
        <w:lastRenderedPageBreak/>
        <w:t>копия выписки из ЕГРН на участок ответчика;</w:t>
      </w:r>
    </w:p>
    <w:p w14:paraId="2D627C4E" w14:textId="77777777" w:rsidR="00B36F03" w:rsidRPr="00B36F03" w:rsidRDefault="00B36F03" w:rsidP="00B36F03">
      <w:pPr>
        <w:numPr>
          <w:ilvl w:val="0"/>
          <w:numId w:val="32"/>
        </w:numPr>
      </w:pPr>
      <w:r w:rsidRPr="00B36F03">
        <w:t>копия устава Истца;</w:t>
      </w:r>
    </w:p>
    <w:p w14:paraId="36479294" w14:textId="77777777" w:rsidR="00B36F03" w:rsidRPr="00B36F03" w:rsidRDefault="00B36F03" w:rsidP="00B36F03">
      <w:pPr>
        <w:numPr>
          <w:ilvl w:val="0"/>
          <w:numId w:val="32"/>
        </w:numPr>
      </w:pPr>
      <w:r w:rsidRPr="00B36F03">
        <w:t>копии протоколов общих собраний об установлении размера платы;</w:t>
      </w:r>
    </w:p>
    <w:p w14:paraId="72CF1439" w14:textId="77777777" w:rsidR="00B36F03" w:rsidRPr="00B36F03" w:rsidRDefault="00B36F03" w:rsidP="00B36F03">
      <w:pPr>
        <w:numPr>
          <w:ilvl w:val="0"/>
          <w:numId w:val="32"/>
        </w:numPr>
      </w:pPr>
      <w:r w:rsidRPr="00B36F03">
        <w:t>приходно-расходная смета на спорный период;</w:t>
      </w:r>
    </w:p>
    <w:p w14:paraId="0D47D475" w14:textId="77777777" w:rsidR="00B36F03" w:rsidRPr="00B36F03" w:rsidRDefault="00B36F03" w:rsidP="00B36F03">
      <w:pPr>
        <w:numPr>
          <w:ilvl w:val="0"/>
          <w:numId w:val="32"/>
        </w:numPr>
      </w:pPr>
      <w:r w:rsidRPr="00B36F03">
        <w:t>копия претензии и доказательства ее отправки ответчику;</w:t>
      </w:r>
    </w:p>
    <w:p w14:paraId="17AE48D3" w14:textId="77777777" w:rsidR="00B36F03" w:rsidRPr="00B36F03" w:rsidRDefault="00B36F03" w:rsidP="00B36F03">
      <w:pPr>
        <w:numPr>
          <w:ilvl w:val="0"/>
          <w:numId w:val="32"/>
        </w:numPr>
      </w:pPr>
      <w:r w:rsidRPr="00B36F03">
        <w:t>расчет суммы исковых требований;</w:t>
      </w:r>
    </w:p>
    <w:p w14:paraId="142C8299" w14:textId="77777777" w:rsidR="00B36F03" w:rsidRPr="00B36F03" w:rsidRDefault="00B36F03" w:rsidP="00B36F03">
      <w:pPr>
        <w:numPr>
          <w:ilvl w:val="0"/>
          <w:numId w:val="32"/>
        </w:numPr>
      </w:pPr>
      <w:r w:rsidRPr="00B36F03">
        <w:t>документ об оплате госпошлины;</w:t>
      </w:r>
    </w:p>
    <w:p w14:paraId="0A9AE70D" w14:textId="77777777" w:rsidR="00B36F03" w:rsidRPr="00B36F03" w:rsidRDefault="00B36F03" w:rsidP="00B36F03">
      <w:pPr>
        <w:numPr>
          <w:ilvl w:val="0"/>
          <w:numId w:val="32"/>
        </w:numPr>
      </w:pPr>
      <w:r w:rsidRPr="00B36F03">
        <w:t>уведомление о вручении копии иска ответчику.</w:t>
      </w:r>
    </w:p>
    <w:p w14:paraId="739E8B6D" w14:textId="77777777" w:rsidR="00B36F03" w:rsidRPr="00B36F03" w:rsidRDefault="00B36F03" w:rsidP="00B36F03">
      <w:pPr>
        <w:jc w:val="left"/>
      </w:pPr>
      <w:r w:rsidRPr="00B36F03">
        <w:t>«__» ________ 20__ г.</w:t>
      </w:r>
      <w:r w:rsidRPr="00B36F03">
        <w:br/>
        <w:t>________________ / [Фамилия И.О.]</w:t>
      </w:r>
    </w:p>
    <w:p w14:paraId="47CE588E" w14:textId="77777777" w:rsidR="0083247E" w:rsidRPr="00B36F03" w:rsidRDefault="0083247E" w:rsidP="00B36F03"/>
    <w:sectPr w:rsidR="0083247E" w:rsidRPr="00B36F03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C96F5" w14:textId="77777777" w:rsidR="00687231" w:rsidRDefault="00687231" w:rsidP="00AA1082">
      <w:pPr>
        <w:spacing w:after="0" w:line="240" w:lineRule="auto"/>
      </w:pPr>
      <w:r>
        <w:separator/>
      </w:r>
    </w:p>
  </w:endnote>
  <w:endnote w:type="continuationSeparator" w:id="0">
    <w:p w14:paraId="6012B01A" w14:textId="77777777" w:rsidR="00687231" w:rsidRDefault="00687231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C7F88" w14:textId="77777777" w:rsidR="00687231" w:rsidRDefault="00687231" w:rsidP="00AA1082">
      <w:pPr>
        <w:spacing w:after="0" w:line="240" w:lineRule="auto"/>
      </w:pPr>
      <w:r>
        <w:separator/>
      </w:r>
    </w:p>
  </w:footnote>
  <w:footnote w:type="continuationSeparator" w:id="0">
    <w:p w14:paraId="71275E19" w14:textId="77777777" w:rsidR="00687231" w:rsidRDefault="00687231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A159B8"/>
    <w:multiLevelType w:val="multilevel"/>
    <w:tmpl w:val="6250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0D7FDA"/>
    <w:multiLevelType w:val="multilevel"/>
    <w:tmpl w:val="6A2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FA1175"/>
    <w:multiLevelType w:val="multilevel"/>
    <w:tmpl w:val="EC58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49319E"/>
    <w:multiLevelType w:val="multilevel"/>
    <w:tmpl w:val="73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8B5993"/>
    <w:multiLevelType w:val="multilevel"/>
    <w:tmpl w:val="403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52741E"/>
    <w:multiLevelType w:val="multilevel"/>
    <w:tmpl w:val="0CE0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15"/>
  </w:num>
  <w:num w:numId="2" w16cid:durableId="1452941838">
    <w:abstractNumId w:val="10"/>
  </w:num>
  <w:num w:numId="3" w16cid:durableId="181556966">
    <w:abstractNumId w:val="13"/>
  </w:num>
  <w:num w:numId="4" w16cid:durableId="1340887968">
    <w:abstractNumId w:val="0"/>
  </w:num>
  <w:num w:numId="5" w16cid:durableId="228000990">
    <w:abstractNumId w:val="6"/>
  </w:num>
  <w:num w:numId="6" w16cid:durableId="1255434315">
    <w:abstractNumId w:val="19"/>
  </w:num>
  <w:num w:numId="7" w16cid:durableId="172035712">
    <w:abstractNumId w:val="2"/>
  </w:num>
  <w:num w:numId="8" w16cid:durableId="1049846074">
    <w:abstractNumId w:val="30"/>
  </w:num>
  <w:num w:numId="9" w16cid:durableId="608271419">
    <w:abstractNumId w:val="16"/>
  </w:num>
  <w:num w:numId="10" w16cid:durableId="886382425">
    <w:abstractNumId w:val="9"/>
  </w:num>
  <w:num w:numId="11" w16cid:durableId="1389455497">
    <w:abstractNumId w:val="11"/>
  </w:num>
  <w:num w:numId="12" w16cid:durableId="1244143193">
    <w:abstractNumId w:val="4"/>
  </w:num>
  <w:num w:numId="13" w16cid:durableId="1301885774">
    <w:abstractNumId w:val="25"/>
  </w:num>
  <w:num w:numId="14" w16cid:durableId="1170372778">
    <w:abstractNumId w:val="1"/>
  </w:num>
  <w:num w:numId="15" w16cid:durableId="1933466155">
    <w:abstractNumId w:val="28"/>
  </w:num>
  <w:num w:numId="16" w16cid:durableId="1095052088">
    <w:abstractNumId w:val="24"/>
  </w:num>
  <w:num w:numId="17" w16cid:durableId="928543777">
    <w:abstractNumId w:val="14"/>
  </w:num>
  <w:num w:numId="18" w16cid:durableId="452289389">
    <w:abstractNumId w:val="29"/>
  </w:num>
  <w:num w:numId="19" w16cid:durableId="1185947087">
    <w:abstractNumId w:val="8"/>
  </w:num>
  <w:num w:numId="20" w16cid:durableId="682393372">
    <w:abstractNumId w:val="17"/>
  </w:num>
  <w:num w:numId="21" w16cid:durableId="1019887786">
    <w:abstractNumId w:val="26"/>
  </w:num>
  <w:num w:numId="22" w16cid:durableId="2016150798">
    <w:abstractNumId w:val="3"/>
  </w:num>
  <w:num w:numId="23" w16cid:durableId="275676280">
    <w:abstractNumId w:val="27"/>
  </w:num>
  <w:num w:numId="24" w16cid:durableId="1352339650">
    <w:abstractNumId w:val="21"/>
  </w:num>
  <w:num w:numId="25" w16cid:durableId="1810511353">
    <w:abstractNumId w:val="23"/>
  </w:num>
  <w:num w:numId="26" w16cid:durableId="1841461924">
    <w:abstractNumId w:val="18"/>
  </w:num>
  <w:num w:numId="27" w16cid:durableId="34618427">
    <w:abstractNumId w:val="12"/>
  </w:num>
  <w:num w:numId="28" w16cid:durableId="1985501669">
    <w:abstractNumId w:val="20"/>
  </w:num>
  <w:num w:numId="29" w16cid:durableId="374357890">
    <w:abstractNumId w:val="31"/>
  </w:num>
  <w:num w:numId="30" w16cid:durableId="1630865204">
    <w:abstractNumId w:val="7"/>
  </w:num>
  <w:num w:numId="31" w16cid:durableId="424570692">
    <w:abstractNumId w:val="5"/>
  </w:num>
  <w:num w:numId="32" w16cid:durableId="20374599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50C30"/>
    <w:rsid w:val="000C285E"/>
    <w:rsid w:val="000D523C"/>
    <w:rsid w:val="000D675F"/>
    <w:rsid w:val="000E186D"/>
    <w:rsid w:val="00124C52"/>
    <w:rsid w:val="00136CBC"/>
    <w:rsid w:val="001F50DD"/>
    <w:rsid w:val="002246DE"/>
    <w:rsid w:val="00227EAA"/>
    <w:rsid w:val="002656CF"/>
    <w:rsid w:val="002774AB"/>
    <w:rsid w:val="0029453C"/>
    <w:rsid w:val="002E29FB"/>
    <w:rsid w:val="00313859"/>
    <w:rsid w:val="003D025F"/>
    <w:rsid w:val="00456FEF"/>
    <w:rsid w:val="00461B7D"/>
    <w:rsid w:val="00472E2F"/>
    <w:rsid w:val="004E7D17"/>
    <w:rsid w:val="004F2C3F"/>
    <w:rsid w:val="0054423A"/>
    <w:rsid w:val="005F732D"/>
    <w:rsid w:val="00657808"/>
    <w:rsid w:val="00675063"/>
    <w:rsid w:val="00687231"/>
    <w:rsid w:val="006B179E"/>
    <w:rsid w:val="006C079B"/>
    <w:rsid w:val="00707904"/>
    <w:rsid w:val="007E1463"/>
    <w:rsid w:val="008057E1"/>
    <w:rsid w:val="00805833"/>
    <w:rsid w:val="0083238E"/>
    <w:rsid w:val="0083247E"/>
    <w:rsid w:val="008D439D"/>
    <w:rsid w:val="008F11AD"/>
    <w:rsid w:val="00A93DA0"/>
    <w:rsid w:val="00A95EF3"/>
    <w:rsid w:val="00A9773E"/>
    <w:rsid w:val="00AA1082"/>
    <w:rsid w:val="00B10717"/>
    <w:rsid w:val="00B35C7B"/>
    <w:rsid w:val="00B36F03"/>
    <w:rsid w:val="00B66532"/>
    <w:rsid w:val="00B90F31"/>
    <w:rsid w:val="00BE1BCA"/>
    <w:rsid w:val="00C17AF1"/>
    <w:rsid w:val="00C65A25"/>
    <w:rsid w:val="00C669A3"/>
    <w:rsid w:val="00CA3E33"/>
    <w:rsid w:val="00D139FF"/>
    <w:rsid w:val="00D15699"/>
    <w:rsid w:val="00DA6D0E"/>
    <w:rsid w:val="00DC29EF"/>
    <w:rsid w:val="00DF6F94"/>
    <w:rsid w:val="00E11403"/>
    <w:rsid w:val="00E91859"/>
    <w:rsid w:val="00E92479"/>
    <w:rsid w:val="00ED649B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2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2026-03-20T04:51:00Z</dcterms:created>
  <dcterms:modified xsi:type="dcterms:W3CDTF">2026-03-20T04:51:00Z</dcterms:modified>
</cp:coreProperties>
</file>