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7A9B" w14:textId="77777777" w:rsidR="00AA34BE" w:rsidRPr="00AA34BE" w:rsidRDefault="00AA34BE" w:rsidP="00AA34BE">
      <w:pPr>
        <w:jc w:val="left"/>
      </w:pPr>
      <w:r w:rsidRPr="00AA34BE">
        <w:t>Мировому судье судебного участка № [Номер]</w:t>
      </w:r>
      <w:r w:rsidRPr="00AA34BE">
        <w:br/>
        <w:t>[Наименование судебного района]</w:t>
      </w:r>
      <w:r w:rsidRPr="00AA34BE">
        <w:br/>
      </w:r>
      <w:r w:rsidRPr="00AA34BE">
        <w:br/>
      </w:r>
      <w:r w:rsidRPr="00AA34BE">
        <w:rPr>
          <w:b/>
          <w:bCs/>
        </w:rPr>
        <w:t>Взыскатель:</w:t>
      </w:r>
      <w:r w:rsidRPr="00AA34BE">
        <w:t xml:space="preserve"> [Наименование организации/ФИО]</w:t>
      </w:r>
      <w:r w:rsidRPr="00AA34BE">
        <w:br/>
        <w:t>Адрес: [Юридический адрес/Место жительства]</w:t>
      </w:r>
      <w:r w:rsidRPr="00AA34BE">
        <w:br/>
        <w:t>ИНН: [Номер], ОГРН: [Номер]</w:t>
      </w:r>
      <w:r w:rsidRPr="00AA34BE">
        <w:br/>
      </w:r>
      <w:r w:rsidRPr="00AA34BE">
        <w:br/>
      </w:r>
      <w:r w:rsidRPr="00AA34BE">
        <w:rPr>
          <w:b/>
          <w:bCs/>
        </w:rPr>
        <w:t>Должник:</w:t>
      </w:r>
      <w:r w:rsidRPr="00AA34BE">
        <w:t xml:space="preserve"> [ФИО полностью]</w:t>
      </w:r>
      <w:r w:rsidRPr="00AA34BE">
        <w:br/>
        <w:t>Дата и место рождения: [Сведения]</w:t>
      </w:r>
      <w:r w:rsidRPr="00AA34BE">
        <w:br/>
        <w:t>Адрес: [Адрес регистрации/проживания]</w:t>
      </w:r>
      <w:r w:rsidRPr="00AA34BE">
        <w:br/>
        <w:t>Идентификатор: [СНИЛС/ИНН/Серия и № паспорта]</w:t>
      </w:r>
    </w:p>
    <w:p w14:paraId="39927715" w14:textId="77777777" w:rsidR="00AA34BE" w:rsidRPr="00AA34BE" w:rsidRDefault="00AA34BE" w:rsidP="00AA34BE">
      <w:pPr>
        <w:jc w:val="center"/>
        <w:rPr>
          <w:b/>
          <w:bCs/>
        </w:rPr>
      </w:pPr>
      <w:r w:rsidRPr="00AA34BE">
        <w:rPr>
          <w:b/>
          <w:bCs/>
        </w:rPr>
        <w:t>ЗАЯВЛЕНИЕ</w:t>
      </w:r>
      <w:r w:rsidRPr="00AA34BE">
        <w:rPr>
          <w:b/>
          <w:bCs/>
        </w:rPr>
        <w:br/>
        <w:t>о выдаче судебного приказа о взыскании задолженности по оплате коммунальных услуг</w:t>
      </w:r>
    </w:p>
    <w:p w14:paraId="42EF3453" w14:textId="77777777" w:rsidR="00AA34BE" w:rsidRPr="00AA34BE" w:rsidRDefault="00AA34BE" w:rsidP="00AA34BE">
      <w:r w:rsidRPr="00AA34BE">
        <w:t>Должник является собственником (нанимателем) жилого помещения, расположенного по адресу: [Указать адрес]. В соответствии со ст. 153 ЖК РФ граждане и организации обязаны своевременно и полностью вносить плату за жилое помещение и коммунальные услуги.</w:t>
      </w:r>
    </w:p>
    <w:p w14:paraId="6DB729DE" w14:textId="77777777" w:rsidR="00AA34BE" w:rsidRPr="00AA34BE" w:rsidRDefault="00AA34BE" w:rsidP="00AA34BE">
      <w:r w:rsidRPr="00AA34BE">
        <w:t>В период с «__» ________ 20__ г. по «__» ________ 20__ г. должником не исполнялись обязательства по оплате, в связи с чем образовалась задолженность в размере [Сумма цифрами] ([Сумма прописью]) руб. Факт наличия задолженности подтверждается расчетом и выпиской по лицевому счету.</w:t>
      </w:r>
    </w:p>
    <w:p w14:paraId="26CE220F" w14:textId="77777777" w:rsidR="00AA34BE" w:rsidRPr="00AA34BE" w:rsidRDefault="00AA34BE" w:rsidP="00AA34BE">
      <w:pPr>
        <w:jc w:val="center"/>
        <w:rPr>
          <w:b/>
          <w:bCs/>
        </w:rPr>
      </w:pPr>
      <w:r w:rsidRPr="00AA34BE">
        <w:rPr>
          <w:b/>
          <w:bCs/>
        </w:rPr>
        <w:t>ПРОШУ:</w:t>
      </w:r>
    </w:p>
    <w:p w14:paraId="4CFD6F64" w14:textId="77777777" w:rsidR="00AA34BE" w:rsidRPr="00AA34BE" w:rsidRDefault="00AA34BE" w:rsidP="00AA34BE">
      <w:pPr>
        <w:numPr>
          <w:ilvl w:val="0"/>
          <w:numId w:val="87"/>
        </w:numPr>
      </w:pPr>
      <w:r w:rsidRPr="00AA34BE">
        <w:t>выдать судебный приказ на взыскание с [ФИО должника] в пользу [Наименование взыскателя] задолженности по оплате коммунальных услуг в размере [Сумма] руб.;</w:t>
      </w:r>
    </w:p>
    <w:p w14:paraId="31A73648" w14:textId="77777777" w:rsidR="00AA34BE" w:rsidRPr="00AA34BE" w:rsidRDefault="00AA34BE" w:rsidP="00AA34BE">
      <w:pPr>
        <w:numPr>
          <w:ilvl w:val="0"/>
          <w:numId w:val="87"/>
        </w:numPr>
      </w:pPr>
      <w:r w:rsidRPr="00AA34BE">
        <w:t>взыскать с должника расходы по уплате государственной пошлины в размере [Сумма] руб.</w:t>
      </w:r>
    </w:p>
    <w:p w14:paraId="76DA31A8" w14:textId="77777777" w:rsidR="00AA34BE" w:rsidRPr="00AA34BE" w:rsidRDefault="00AA34BE" w:rsidP="00AA34BE">
      <w:pPr>
        <w:rPr>
          <w:b/>
          <w:bCs/>
        </w:rPr>
      </w:pPr>
      <w:r w:rsidRPr="00AA34BE">
        <w:rPr>
          <w:b/>
          <w:bCs/>
        </w:rPr>
        <w:t>Приложения:</w:t>
      </w:r>
    </w:p>
    <w:p w14:paraId="2BB00181" w14:textId="77777777" w:rsidR="00AA34BE" w:rsidRPr="00AA34BE" w:rsidRDefault="00AA34BE" w:rsidP="00AA34BE">
      <w:pPr>
        <w:numPr>
          <w:ilvl w:val="0"/>
          <w:numId w:val="88"/>
        </w:numPr>
      </w:pPr>
      <w:r w:rsidRPr="00AA34BE">
        <w:t>копия документа, подтверждающего право собственности/пользования;</w:t>
      </w:r>
    </w:p>
    <w:p w14:paraId="1A3674ED" w14:textId="77777777" w:rsidR="00AA34BE" w:rsidRPr="00AA34BE" w:rsidRDefault="00AA34BE" w:rsidP="00AA34BE">
      <w:pPr>
        <w:numPr>
          <w:ilvl w:val="0"/>
          <w:numId w:val="88"/>
        </w:numPr>
      </w:pPr>
      <w:r w:rsidRPr="00AA34BE">
        <w:t>расчет задолженности по периодам;</w:t>
      </w:r>
    </w:p>
    <w:p w14:paraId="36307161" w14:textId="77777777" w:rsidR="00AA34BE" w:rsidRPr="00AA34BE" w:rsidRDefault="00AA34BE" w:rsidP="00AA34BE">
      <w:pPr>
        <w:numPr>
          <w:ilvl w:val="0"/>
          <w:numId w:val="88"/>
        </w:numPr>
      </w:pPr>
      <w:r w:rsidRPr="00AA34BE">
        <w:t>копия выписки из лицевого счета;</w:t>
      </w:r>
    </w:p>
    <w:p w14:paraId="7B7A6270" w14:textId="77777777" w:rsidR="00AA34BE" w:rsidRPr="00AA34BE" w:rsidRDefault="00AA34BE" w:rsidP="00AA34BE">
      <w:pPr>
        <w:numPr>
          <w:ilvl w:val="0"/>
          <w:numId w:val="88"/>
        </w:numPr>
      </w:pPr>
      <w:r w:rsidRPr="00AA34BE">
        <w:t>платежный документ об оплате госпошлины.</w:t>
      </w:r>
    </w:p>
    <w:p w14:paraId="211F587A" w14:textId="77777777" w:rsidR="00AA34BE" w:rsidRPr="00AA34BE" w:rsidRDefault="00AA34BE" w:rsidP="00AA34BE">
      <w:pPr>
        <w:jc w:val="left"/>
      </w:pPr>
      <w:r w:rsidRPr="00AA34BE">
        <w:t>«__» ________ 20__ г.</w:t>
      </w:r>
      <w:r w:rsidRPr="00AA34BE">
        <w:br/>
        <w:t>________________ / [Фамилия И.О.]</w:t>
      </w:r>
    </w:p>
    <w:p w14:paraId="471C9974" w14:textId="7C476736" w:rsidR="0083247E" w:rsidRPr="00AA34BE" w:rsidRDefault="0083247E" w:rsidP="00AA34BE"/>
    <w:sectPr w:rsidR="0083247E" w:rsidRPr="00AA34BE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4326D" w14:textId="77777777" w:rsidR="0094663F" w:rsidRDefault="0094663F" w:rsidP="00AA1082">
      <w:pPr>
        <w:spacing w:after="0" w:line="240" w:lineRule="auto"/>
      </w:pPr>
      <w:r>
        <w:separator/>
      </w:r>
    </w:p>
  </w:endnote>
  <w:endnote w:type="continuationSeparator" w:id="0">
    <w:p w14:paraId="7DF1B225" w14:textId="77777777" w:rsidR="0094663F" w:rsidRDefault="0094663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E547" w14:textId="77777777" w:rsidR="0094663F" w:rsidRDefault="0094663F" w:rsidP="00AA1082">
      <w:pPr>
        <w:spacing w:after="0" w:line="240" w:lineRule="auto"/>
      </w:pPr>
      <w:r>
        <w:separator/>
      </w:r>
    </w:p>
  </w:footnote>
  <w:footnote w:type="continuationSeparator" w:id="0">
    <w:p w14:paraId="3C303CFE" w14:textId="77777777" w:rsidR="0094663F" w:rsidRDefault="0094663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2B"/>
    <w:multiLevelType w:val="multilevel"/>
    <w:tmpl w:val="1C4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D2695"/>
    <w:multiLevelType w:val="multilevel"/>
    <w:tmpl w:val="9DF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35286"/>
    <w:multiLevelType w:val="multilevel"/>
    <w:tmpl w:val="591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D52BB1"/>
    <w:multiLevelType w:val="multilevel"/>
    <w:tmpl w:val="D1D4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94A2D"/>
    <w:multiLevelType w:val="multilevel"/>
    <w:tmpl w:val="CB24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86055A"/>
    <w:multiLevelType w:val="multilevel"/>
    <w:tmpl w:val="FAA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001E77"/>
    <w:multiLevelType w:val="multilevel"/>
    <w:tmpl w:val="0882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462FC0"/>
    <w:multiLevelType w:val="multilevel"/>
    <w:tmpl w:val="18F0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817F59"/>
    <w:multiLevelType w:val="multilevel"/>
    <w:tmpl w:val="7848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855434"/>
    <w:multiLevelType w:val="multilevel"/>
    <w:tmpl w:val="2A36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4013ADC"/>
    <w:multiLevelType w:val="multilevel"/>
    <w:tmpl w:val="901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3606A2"/>
    <w:multiLevelType w:val="multilevel"/>
    <w:tmpl w:val="46F6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704DDE"/>
    <w:multiLevelType w:val="multilevel"/>
    <w:tmpl w:val="E124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9FD53EC"/>
    <w:multiLevelType w:val="multilevel"/>
    <w:tmpl w:val="922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BC64D40"/>
    <w:multiLevelType w:val="multilevel"/>
    <w:tmpl w:val="CC3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93708B"/>
    <w:multiLevelType w:val="multilevel"/>
    <w:tmpl w:val="861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5743412"/>
    <w:multiLevelType w:val="multilevel"/>
    <w:tmpl w:val="8618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82913FB"/>
    <w:multiLevelType w:val="multilevel"/>
    <w:tmpl w:val="4FB0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D1D06AE"/>
    <w:multiLevelType w:val="multilevel"/>
    <w:tmpl w:val="DF8C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DA3F99"/>
    <w:multiLevelType w:val="multilevel"/>
    <w:tmpl w:val="3F6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E574F70"/>
    <w:multiLevelType w:val="multilevel"/>
    <w:tmpl w:val="997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A223917"/>
    <w:multiLevelType w:val="multilevel"/>
    <w:tmpl w:val="DEE0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9"/>
  </w:num>
  <w:num w:numId="2" w16cid:durableId="1452941838">
    <w:abstractNumId w:val="32"/>
  </w:num>
  <w:num w:numId="3" w16cid:durableId="1997494090">
    <w:abstractNumId w:val="45"/>
  </w:num>
  <w:num w:numId="4" w16cid:durableId="924807300">
    <w:abstractNumId w:val="76"/>
  </w:num>
  <w:num w:numId="5" w16cid:durableId="1974753379">
    <w:abstractNumId w:val="70"/>
  </w:num>
  <w:num w:numId="6" w16cid:durableId="178541777">
    <w:abstractNumId w:val="4"/>
  </w:num>
  <w:num w:numId="7" w16cid:durableId="980504789">
    <w:abstractNumId w:val="77"/>
  </w:num>
  <w:num w:numId="8" w16cid:durableId="1169518789">
    <w:abstractNumId w:val="36"/>
  </w:num>
  <w:num w:numId="9" w16cid:durableId="568460384">
    <w:abstractNumId w:val="68"/>
  </w:num>
  <w:num w:numId="10" w16cid:durableId="2011979801">
    <w:abstractNumId w:val="15"/>
  </w:num>
  <w:num w:numId="11" w16cid:durableId="10302997">
    <w:abstractNumId w:val="84"/>
  </w:num>
  <w:num w:numId="12" w16cid:durableId="1908957897">
    <w:abstractNumId w:val="83"/>
  </w:num>
  <w:num w:numId="13" w16cid:durableId="1837332511">
    <w:abstractNumId w:val="43"/>
  </w:num>
  <w:num w:numId="14" w16cid:durableId="1827890442">
    <w:abstractNumId w:val="20"/>
  </w:num>
  <w:num w:numId="15" w16cid:durableId="123818588">
    <w:abstractNumId w:val="62"/>
  </w:num>
  <w:num w:numId="16" w16cid:durableId="1419717228">
    <w:abstractNumId w:val="69"/>
  </w:num>
  <w:num w:numId="17" w16cid:durableId="440077338">
    <w:abstractNumId w:val="65"/>
  </w:num>
  <w:num w:numId="18" w16cid:durableId="532621882">
    <w:abstractNumId w:val="3"/>
  </w:num>
  <w:num w:numId="19" w16cid:durableId="2068262979">
    <w:abstractNumId w:val="47"/>
  </w:num>
  <w:num w:numId="20" w16cid:durableId="1494490050">
    <w:abstractNumId w:val="42"/>
  </w:num>
  <w:num w:numId="21" w16cid:durableId="762069426">
    <w:abstractNumId w:val="25"/>
  </w:num>
  <w:num w:numId="22" w16cid:durableId="1753501334">
    <w:abstractNumId w:val="2"/>
  </w:num>
  <w:num w:numId="23" w16cid:durableId="1013874587">
    <w:abstractNumId w:val="79"/>
  </w:num>
  <w:num w:numId="24" w16cid:durableId="1098788575">
    <w:abstractNumId w:val="28"/>
  </w:num>
  <w:num w:numId="25" w16cid:durableId="1515221308">
    <w:abstractNumId w:val="51"/>
  </w:num>
  <w:num w:numId="26" w16cid:durableId="1520044803">
    <w:abstractNumId w:val="56"/>
  </w:num>
  <w:num w:numId="27" w16cid:durableId="657155059">
    <w:abstractNumId w:val="55"/>
  </w:num>
  <w:num w:numId="28" w16cid:durableId="1595700992">
    <w:abstractNumId w:val="39"/>
  </w:num>
  <w:num w:numId="29" w16cid:durableId="2142769156">
    <w:abstractNumId w:val="82"/>
  </w:num>
  <w:num w:numId="30" w16cid:durableId="1778135783">
    <w:abstractNumId w:val="8"/>
  </w:num>
  <w:num w:numId="31" w16cid:durableId="1546671391">
    <w:abstractNumId w:val="44"/>
  </w:num>
  <w:num w:numId="32" w16cid:durableId="1910188275">
    <w:abstractNumId w:val="73"/>
  </w:num>
  <w:num w:numId="33" w16cid:durableId="1383944597">
    <w:abstractNumId w:val="72"/>
  </w:num>
  <w:num w:numId="34" w16cid:durableId="2125692485">
    <w:abstractNumId w:val="1"/>
  </w:num>
  <w:num w:numId="35" w16cid:durableId="966081516">
    <w:abstractNumId w:val="13"/>
  </w:num>
  <w:num w:numId="36" w16cid:durableId="1462842155">
    <w:abstractNumId w:val="86"/>
  </w:num>
  <w:num w:numId="37" w16cid:durableId="666443371">
    <w:abstractNumId w:val="40"/>
  </w:num>
  <w:num w:numId="38" w16cid:durableId="1711220158">
    <w:abstractNumId w:val="33"/>
  </w:num>
  <w:num w:numId="39" w16cid:durableId="2077362426">
    <w:abstractNumId w:val="57"/>
  </w:num>
  <w:num w:numId="40" w16cid:durableId="1816145820">
    <w:abstractNumId w:val="10"/>
  </w:num>
  <w:num w:numId="41" w16cid:durableId="409428813">
    <w:abstractNumId w:val="11"/>
  </w:num>
  <w:num w:numId="42" w16cid:durableId="1656371008">
    <w:abstractNumId w:val="48"/>
  </w:num>
  <w:num w:numId="43" w16cid:durableId="562446965">
    <w:abstractNumId w:val="17"/>
  </w:num>
  <w:num w:numId="44" w16cid:durableId="410276017">
    <w:abstractNumId w:val="53"/>
  </w:num>
  <w:num w:numId="45" w16cid:durableId="1766920323">
    <w:abstractNumId w:val="30"/>
  </w:num>
  <w:num w:numId="46" w16cid:durableId="1140804984">
    <w:abstractNumId w:val="14"/>
  </w:num>
  <w:num w:numId="47" w16cid:durableId="2045016804">
    <w:abstractNumId w:val="71"/>
  </w:num>
  <w:num w:numId="48" w16cid:durableId="1360931291">
    <w:abstractNumId w:val="64"/>
  </w:num>
  <w:num w:numId="49" w16cid:durableId="1750689731">
    <w:abstractNumId w:val="60"/>
  </w:num>
  <w:num w:numId="50" w16cid:durableId="1498115648">
    <w:abstractNumId w:val="80"/>
  </w:num>
  <w:num w:numId="51" w16cid:durableId="1040519201">
    <w:abstractNumId w:val="66"/>
  </w:num>
  <w:num w:numId="52" w16cid:durableId="1634208913">
    <w:abstractNumId w:val="75"/>
  </w:num>
  <w:num w:numId="53" w16cid:durableId="164589389">
    <w:abstractNumId w:val="16"/>
  </w:num>
  <w:num w:numId="54" w16cid:durableId="1741517133">
    <w:abstractNumId w:val="22"/>
  </w:num>
  <w:num w:numId="55" w16cid:durableId="314915584">
    <w:abstractNumId w:val="5"/>
  </w:num>
  <w:num w:numId="56" w16cid:durableId="1996101002">
    <w:abstractNumId w:val="23"/>
  </w:num>
  <w:num w:numId="57" w16cid:durableId="35784543">
    <w:abstractNumId w:val="6"/>
  </w:num>
  <w:num w:numId="58" w16cid:durableId="1607230750">
    <w:abstractNumId w:val="78"/>
  </w:num>
  <w:num w:numId="59" w16cid:durableId="1076518613">
    <w:abstractNumId w:val="46"/>
  </w:num>
  <w:num w:numId="60" w16cid:durableId="863596399">
    <w:abstractNumId w:val="67"/>
  </w:num>
  <w:num w:numId="61" w16cid:durableId="643699371">
    <w:abstractNumId w:val="74"/>
  </w:num>
  <w:num w:numId="62" w16cid:durableId="1597011337">
    <w:abstractNumId w:val="63"/>
  </w:num>
  <w:num w:numId="63" w16cid:durableId="550116860">
    <w:abstractNumId w:val="21"/>
  </w:num>
  <w:num w:numId="64" w16cid:durableId="621307859">
    <w:abstractNumId w:val="87"/>
  </w:num>
  <w:num w:numId="65" w16cid:durableId="2042511594">
    <w:abstractNumId w:val="61"/>
  </w:num>
  <w:num w:numId="66" w16cid:durableId="582035615">
    <w:abstractNumId w:val="19"/>
  </w:num>
  <w:num w:numId="67" w16cid:durableId="678236941">
    <w:abstractNumId w:val="9"/>
  </w:num>
  <w:num w:numId="68" w16cid:durableId="110058513">
    <w:abstractNumId w:val="0"/>
  </w:num>
  <w:num w:numId="69" w16cid:durableId="1081298261">
    <w:abstractNumId w:val="41"/>
  </w:num>
  <w:num w:numId="70" w16cid:durableId="1151754815">
    <w:abstractNumId w:val="7"/>
  </w:num>
  <w:num w:numId="71" w16cid:durableId="1496609534">
    <w:abstractNumId w:val="29"/>
  </w:num>
  <w:num w:numId="72" w16cid:durableId="1084258430">
    <w:abstractNumId w:val="50"/>
  </w:num>
  <w:num w:numId="73" w16cid:durableId="1995982951">
    <w:abstractNumId w:val="26"/>
  </w:num>
  <w:num w:numId="74" w16cid:durableId="854883797">
    <w:abstractNumId w:val="81"/>
  </w:num>
  <w:num w:numId="75" w16cid:durableId="402609225">
    <w:abstractNumId w:val="54"/>
  </w:num>
  <w:num w:numId="76" w16cid:durableId="479927033">
    <w:abstractNumId w:val="34"/>
  </w:num>
  <w:num w:numId="77" w16cid:durableId="486551979">
    <w:abstractNumId w:val="24"/>
  </w:num>
  <w:num w:numId="78" w16cid:durableId="1563904993">
    <w:abstractNumId w:val="38"/>
  </w:num>
  <w:num w:numId="79" w16cid:durableId="1873497584">
    <w:abstractNumId w:val="59"/>
  </w:num>
  <w:num w:numId="80" w16cid:durableId="1330596648">
    <w:abstractNumId w:val="35"/>
  </w:num>
  <w:num w:numId="81" w16cid:durableId="2129548414">
    <w:abstractNumId w:val="27"/>
  </w:num>
  <w:num w:numId="82" w16cid:durableId="536966941">
    <w:abstractNumId w:val="37"/>
  </w:num>
  <w:num w:numId="83" w16cid:durableId="659389307">
    <w:abstractNumId w:val="18"/>
  </w:num>
  <w:num w:numId="84" w16cid:durableId="396099760">
    <w:abstractNumId w:val="85"/>
  </w:num>
  <w:num w:numId="85" w16cid:durableId="1873640579">
    <w:abstractNumId w:val="58"/>
  </w:num>
  <w:num w:numId="86" w16cid:durableId="176701412">
    <w:abstractNumId w:val="12"/>
  </w:num>
  <w:num w:numId="87" w16cid:durableId="1420565359">
    <w:abstractNumId w:val="52"/>
  </w:num>
  <w:num w:numId="88" w16cid:durableId="17334316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C285E"/>
    <w:rsid w:val="000D675F"/>
    <w:rsid w:val="000E186D"/>
    <w:rsid w:val="001210B2"/>
    <w:rsid w:val="00124C52"/>
    <w:rsid w:val="00136CBC"/>
    <w:rsid w:val="001A2D6A"/>
    <w:rsid w:val="001B6F2E"/>
    <w:rsid w:val="001D7559"/>
    <w:rsid w:val="001F5E8F"/>
    <w:rsid w:val="002246DE"/>
    <w:rsid w:val="00227EAA"/>
    <w:rsid w:val="00275BF8"/>
    <w:rsid w:val="0028468C"/>
    <w:rsid w:val="00292BD8"/>
    <w:rsid w:val="0029453C"/>
    <w:rsid w:val="003060D5"/>
    <w:rsid w:val="00313859"/>
    <w:rsid w:val="00323303"/>
    <w:rsid w:val="003356D8"/>
    <w:rsid w:val="003A237D"/>
    <w:rsid w:val="003D025F"/>
    <w:rsid w:val="003D4E9B"/>
    <w:rsid w:val="00456FEF"/>
    <w:rsid w:val="00461B7D"/>
    <w:rsid w:val="00472E2F"/>
    <w:rsid w:val="00483D14"/>
    <w:rsid w:val="004F2C3F"/>
    <w:rsid w:val="00537FAE"/>
    <w:rsid w:val="00561C96"/>
    <w:rsid w:val="00564D81"/>
    <w:rsid w:val="005A69B9"/>
    <w:rsid w:val="005B418A"/>
    <w:rsid w:val="005D376D"/>
    <w:rsid w:val="00657808"/>
    <w:rsid w:val="00675063"/>
    <w:rsid w:val="006805B5"/>
    <w:rsid w:val="006969E5"/>
    <w:rsid w:val="006C3C65"/>
    <w:rsid w:val="007741D3"/>
    <w:rsid w:val="00782400"/>
    <w:rsid w:val="007C6542"/>
    <w:rsid w:val="007E1463"/>
    <w:rsid w:val="007E444F"/>
    <w:rsid w:val="008057E1"/>
    <w:rsid w:val="0083238E"/>
    <w:rsid w:val="0083247E"/>
    <w:rsid w:val="008742BF"/>
    <w:rsid w:val="008D439D"/>
    <w:rsid w:val="0094663F"/>
    <w:rsid w:val="00964003"/>
    <w:rsid w:val="00986FB7"/>
    <w:rsid w:val="009961A6"/>
    <w:rsid w:val="009C7B57"/>
    <w:rsid w:val="009F4C03"/>
    <w:rsid w:val="00A0648E"/>
    <w:rsid w:val="00A44FF6"/>
    <w:rsid w:val="00A50AB7"/>
    <w:rsid w:val="00A87002"/>
    <w:rsid w:val="00A95EF3"/>
    <w:rsid w:val="00A9773E"/>
    <w:rsid w:val="00AA1082"/>
    <w:rsid w:val="00AA34BE"/>
    <w:rsid w:val="00AA6CC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CC09D6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EE59CF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2026-02-08T19:02:00Z</dcterms:created>
  <dcterms:modified xsi:type="dcterms:W3CDTF">2026-02-08T19:02:00Z</dcterms:modified>
</cp:coreProperties>
</file>