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45BC" w14:textId="77777777" w:rsidR="00214463" w:rsidRPr="00214463" w:rsidRDefault="00214463" w:rsidP="00214463">
      <w:pPr>
        <w:jc w:val="left"/>
      </w:pPr>
      <w:r w:rsidRPr="00214463">
        <w:t>В Арбитражный суд [Название региона]</w:t>
      </w:r>
      <w:r w:rsidRPr="00214463">
        <w:br/>
        <w:t>Адрес: [Почтовый адрес суда]</w:t>
      </w:r>
      <w:r w:rsidRPr="00214463">
        <w:br/>
      </w:r>
      <w:r w:rsidRPr="00214463">
        <w:br/>
      </w:r>
      <w:r w:rsidRPr="00214463">
        <w:rPr>
          <w:b/>
          <w:bCs/>
        </w:rPr>
        <w:t>Судья:</w:t>
      </w:r>
      <w:r w:rsidRPr="00214463">
        <w:t xml:space="preserve"> [Фамилия И.О.]</w:t>
      </w:r>
      <w:r w:rsidRPr="00214463">
        <w:br/>
        <w:t>Дело № [Номер дела о банкротстве]</w:t>
      </w:r>
      <w:r w:rsidRPr="00214463">
        <w:br/>
      </w:r>
      <w:r w:rsidRPr="00214463">
        <w:br/>
      </w:r>
      <w:r w:rsidRPr="00214463">
        <w:rPr>
          <w:b/>
          <w:bCs/>
        </w:rPr>
        <w:t>Кредитор:</w:t>
      </w:r>
      <w:r w:rsidRPr="00214463">
        <w:t xml:space="preserve"> [Наименование/ФИО полностью]</w:t>
      </w:r>
      <w:r w:rsidRPr="00214463">
        <w:br/>
        <w:t>Адрес: [Адрес для корреспонденции]</w:t>
      </w:r>
      <w:r w:rsidRPr="00214463">
        <w:br/>
        <w:t>ИНН: [Номер]</w:t>
      </w:r>
      <w:r w:rsidRPr="00214463">
        <w:br/>
      </w:r>
      <w:r w:rsidRPr="00214463">
        <w:br/>
      </w:r>
      <w:r w:rsidRPr="00214463">
        <w:rPr>
          <w:b/>
          <w:bCs/>
        </w:rPr>
        <w:t>Должник:</w:t>
      </w:r>
      <w:r w:rsidRPr="00214463">
        <w:t xml:space="preserve"> [Наименование организации-банкрота]</w:t>
      </w:r>
      <w:r w:rsidRPr="00214463">
        <w:br/>
        <w:t>Адрес: [Юридический адрес]</w:t>
      </w:r>
      <w:r w:rsidRPr="00214463">
        <w:br/>
      </w:r>
      <w:r w:rsidRPr="00214463">
        <w:br/>
      </w:r>
      <w:r w:rsidRPr="00214463">
        <w:rPr>
          <w:b/>
          <w:bCs/>
        </w:rPr>
        <w:t>Арбитражный управляющий:</w:t>
      </w:r>
      <w:r w:rsidRPr="00214463">
        <w:t xml:space="preserve"> [ФИО полностью]</w:t>
      </w:r>
      <w:r w:rsidRPr="00214463">
        <w:br/>
        <w:t xml:space="preserve">Адрес: [Адрес для направления корреспонденции </w:t>
      </w:r>
      <w:proofErr w:type="spellStart"/>
      <w:r w:rsidRPr="00214463">
        <w:t>управлющему</w:t>
      </w:r>
      <w:proofErr w:type="spellEnd"/>
      <w:r w:rsidRPr="00214463">
        <w:t>]</w:t>
      </w:r>
    </w:p>
    <w:p w14:paraId="4E5E0680" w14:textId="77777777" w:rsidR="00214463" w:rsidRPr="00214463" w:rsidRDefault="00214463" w:rsidP="00214463">
      <w:pPr>
        <w:jc w:val="center"/>
        <w:rPr>
          <w:b/>
          <w:bCs/>
        </w:rPr>
      </w:pPr>
      <w:r w:rsidRPr="00214463">
        <w:rPr>
          <w:b/>
          <w:bCs/>
        </w:rPr>
        <w:t>Заявление о включении требования в реестр требований кредиторов</w:t>
      </w:r>
    </w:p>
    <w:p w14:paraId="082C481A" w14:textId="77777777" w:rsidR="00214463" w:rsidRPr="00214463" w:rsidRDefault="00214463" w:rsidP="00214463">
      <w:r w:rsidRPr="00214463">
        <w:t>Определением Арбитражного суда [Название региона] от «__» ________ 20__ г. по делу № [Номер] в отношении [Наименование должника] введена процедура [название процедуры - например, наблюдение]. Сведения о введении процедуры были опубликованы в газете «Коммерсантъ» № [Номер] от «__» ________ 20__ г.</w:t>
      </w:r>
    </w:p>
    <w:p w14:paraId="25D6BAA1" w14:textId="77777777" w:rsidR="00214463" w:rsidRPr="00214463" w:rsidRDefault="00214463" w:rsidP="00214463">
      <w:r w:rsidRPr="00214463">
        <w:t>Между Кредитором и Должником был заключен договор [Тип и номер договора] от «__» ________ 20__ г., в соответствии с которым Кредитор обязался [описание обязательства - например, поставить товар или оказать услуги], а Должник - оплатить их в срок до «__» ________ 20__ г. Кредитор исполнил свои обязательства в полном объеме, что подтверждается [перечислить накладные, акты приемки].</w:t>
      </w:r>
    </w:p>
    <w:p w14:paraId="39C27A45" w14:textId="77777777" w:rsidR="00214463" w:rsidRPr="00214463" w:rsidRDefault="00214463" w:rsidP="00214463">
      <w:r w:rsidRPr="00214463">
        <w:t>В нарушение условий договора и требований ст. 309, 310 ГК РФ Должник оплату произведенных поставок не совершил. По состоянию на дату подачи заявления задолженность составляет [Сумма] руб., из которых:</w:t>
      </w:r>
    </w:p>
    <w:p w14:paraId="74D9835A" w14:textId="77777777" w:rsidR="00214463" w:rsidRPr="00214463" w:rsidRDefault="00214463" w:rsidP="00214463">
      <w:pPr>
        <w:numPr>
          <w:ilvl w:val="0"/>
          <w:numId w:val="41"/>
        </w:numPr>
      </w:pPr>
      <w:r w:rsidRPr="00214463">
        <w:t>[Сумма] руб. - основной долг;</w:t>
      </w:r>
    </w:p>
    <w:p w14:paraId="57910F2D" w14:textId="77777777" w:rsidR="00214463" w:rsidRPr="00214463" w:rsidRDefault="00214463" w:rsidP="00214463">
      <w:pPr>
        <w:numPr>
          <w:ilvl w:val="0"/>
          <w:numId w:val="41"/>
        </w:numPr>
      </w:pPr>
      <w:r w:rsidRPr="00214463">
        <w:t>[Сумма] руб. - пени/неустойка, рассчитанная за период с «__» ________ 20__ г. по «__» ________ 20__ г.;</w:t>
      </w:r>
    </w:p>
    <w:p w14:paraId="7300185F" w14:textId="77777777" w:rsidR="00214463" w:rsidRPr="00214463" w:rsidRDefault="00214463" w:rsidP="00214463">
      <w:pPr>
        <w:numPr>
          <w:ilvl w:val="0"/>
          <w:numId w:val="41"/>
        </w:numPr>
      </w:pPr>
      <w:r w:rsidRPr="00214463">
        <w:t>[Сумма] руб. - государственная пошлина (если имеется решение суда).</w:t>
      </w:r>
    </w:p>
    <w:p w14:paraId="65B3EB59" w14:textId="77777777" w:rsidR="00214463" w:rsidRPr="00214463" w:rsidRDefault="00214463" w:rsidP="00214463">
      <w:r w:rsidRPr="00214463">
        <w:t>Факт наличия задолженности подтверждается [вариант: вступившим в законную силу решением суда от «__» ________ 20__ г. по делу № или пакетом первичных документов]. На основании изложенного, руководствуясь Федеральным законом «О несостоятельности (банкротстве)»,</w:t>
      </w:r>
    </w:p>
    <w:p w14:paraId="42589278" w14:textId="77777777" w:rsidR="00214463" w:rsidRPr="00214463" w:rsidRDefault="00214463" w:rsidP="00214463">
      <w:pPr>
        <w:jc w:val="center"/>
        <w:rPr>
          <w:b/>
          <w:bCs/>
        </w:rPr>
      </w:pPr>
      <w:r w:rsidRPr="00214463">
        <w:rPr>
          <w:b/>
          <w:bCs/>
        </w:rPr>
        <w:t>ПРОШУ:</w:t>
      </w:r>
    </w:p>
    <w:p w14:paraId="5AF7D6F7" w14:textId="77777777" w:rsidR="00214463" w:rsidRPr="00214463" w:rsidRDefault="00214463" w:rsidP="00214463">
      <w:pPr>
        <w:numPr>
          <w:ilvl w:val="0"/>
          <w:numId w:val="42"/>
        </w:numPr>
      </w:pPr>
      <w:r w:rsidRPr="00214463">
        <w:t>признать требования [Наименование кредитора] обоснованными;</w:t>
      </w:r>
    </w:p>
    <w:p w14:paraId="70FEA59B" w14:textId="77777777" w:rsidR="00214463" w:rsidRPr="00214463" w:rsidRDefault="00214463" w:rsidP="00214463">
      <w:pPr>
        <w:numPr>
          <w:ilvl w:val="0"/>
          <w:numId w:val="42"/>
        </w:numPr>
      </w:pPr>
      <w:r w:rsidRPr="00214463">
        <w:lastRenderedPageBreak/>
        <w:t>включить требование в размере [Общая сумма] руб. в реестр требований кредиторов [Наименование должника] с отнесением в третью очередь удовлетворения;</w:t>
      </w:r>
    </w:p>
    <w:p w14:paraId="74243061" w14:textId="77777777" w:rsidR="00214463" w:rsidRPr="00214463" w:rsidRDefault="00214463" w:rsidP="00214463">
      <w:pPr>
        <w:numPr>
          <w:ilvl w:val="0"/>
          <w:numId w:val="42"/>
        </w:numPr>
      </w:pPr>
      <w:r w:rsidRPr="00214463">
        <w:t>учесть сумму неустойки в размере [Сумма] руб. отдельно в реестре как подлежащую удовлетворению после погашения основной суммы задолженности.</w:t>
      </w:r>
    </w:p>
    <w:p w14:paraId="2B60E9DB" w14:textId="77777777" w:rsidR="00214463" w:rsidRPr="00214463" w:rsidRDefault="00214463" w:rsidP="00214463">
      <w:pPr>
        <w:rPr>
          <w:b/>
          <w:bCs/>
        </w:rPr>
      </w:pPr>
      <w:r w:rsidRPr="00214463">
        <w:rPr>
          <w:b/>
          <w:bCs/>
        </w:rPr>
        <w:t>Приложения:</w:t>
      </w:r>
    </w:p>
    <w:p w14:paraId="3FF850B3" w14:textId="77777777" w:rsidR="00214463" w:rsidRPr="00214463" w:rsidRDefault="00214463" w:rsidP="00214463">
      <w:pPr>
        <w:numPr>
          <w:ilvl w:val="0"/>
          <w:numId w:val="43"/>
        </w:numPr>
      </w:pPr>
      <w:r w:rsidRPr="00214463">
        <w:t>копия документов, подтверждающих полномочия руководителя (протокол, приказ);</w:t>
      </w:r>
    </w:p>
    <w:p w14:paraId="343CAA36" w14:textId="77777777" w:rsidR="00214463" w:rsidRPr="00214463" w:rsidRDefault="00214463" w:rsidP="00214463">
      <w:pPr>
        <w:numPr>
          <w:ilvl w:val="0"/>
          <w:numId w:val="43"/>
        </w:numPr>
      </w:pPr>
      <w:r w:rsidRPr="00214463">
        <w:t>доказательства направления копии заявления должнику и арбитражному управляющему (почтовые квитанции);</w:t>
      </w:r>
    </w:p>
    <w:p w14:paraId="165AA286" w14:textId="77777777" w:rsidR="00214463" w:rsidRPr="00214463" w:rsidRDefault="00214463" w:rsidP="00214463">
      <w:pPr>
        <w:numPr>
          <w:ilvl w:val="0"/>
          <w:numId w:val="43"/>
        </w:numPr>
      </w:pPr>
      <w:r w:rsidRPr="00214463">
        <w:t>копия договора от «__» ________ 20__ г.;</w:t>
      </w:r>
    </w:p>
    <w:p w14:paraId="2E19BE68" w14:textId="77777777" w:rsidR="00214463" w:rsidRPr="00214463" w:rsidRDefault="00214463" w:rsidP="00214463">
      <w:pPr>
        <w:numPr>
          <w:ilvl w:val="0"/>
          <w:numId w:val="43"/>
        </w:numPr>
      </w:pPr>
      <w:r w:rsidRPr="00214463">
        <w:t>копии товарных накладных и актов приема-передачи;</w:t>
      </w:r>
    </w:p>
    <w:p w14:paraId="2CAA5973" w14:textId="77777777" w:rsidR="00214463" w:rsidRPr="00214463" w:rsidRDefault="00214463" w:rsidP="00214463">
      <w:pPr>
        <w:numPr>
          <w:ilvl w:val="0"/>
          <w:numId w:val="43"/>
        </w:numPr>
      </w:pPr>
      <w:r w:rsidRPr="00214463">
        <w:t>детальный расчет суммы задолженности и неустойки;</w:t>
      </w:r>
    </w:p>
    <w:p w14:paraId="1E365710" w14:textId="77777777" w:rsidR="00214463" w:rsidRPr="00214463" w:rsidRDefault="00214463" w:rsidP="00214463">
      <w:pPr>
        <w:numPr>
          <w:ilvl w:val="0"/>
          <w:numId w:val="43"/>
        </w:numPr>
      </w:pPr>
      <w:r w:rsidRPr="00214463">
        <w:t>копия вступившего в силу судебного акта (при наличии);</w:t>
      </w:r>
    </w:p>
    <w:p w14:paraId="25B6C2D4" w14:textId="77777777" w:rsidR="00214463" w:rsidRPr="00214463" w:rsidRDefault="00214463" w:rsidP="00214463">
      <w:pPr>
        <w:numPr>
          <w:ilvl w:val="0"/>
          <w:numId w:val="43"/>
        </w:numPr>
      </w:pPr>
      <w:r w:rsidRPr="00214463">
        <w:t>выписка из ЕГРЮЛ в отношении кредитора и должника.</w:t>
      </w:r>
    </w:p>
    <w:p w14:paraId="6F5CF376" w14:textId="77777777" w:rsidR="00214463" w:rsidRPr="00214463" w:rsidRDefault="00214463" w:rsidP="00214463">
      <w:pPr>
        <w:jc w:val="left"/>
      </w:pPr>
      <w:r w:rsidRPr="00214463">
        <w:t>«__» ________ 20__ г.</w:t>
      </w:r>
      <w:r w:rsidRPr="00214463">
        <w:br/>
        <w:t>________________ / [Фамилия И.О.]</w:t>
      </w:r>
    </w:p>
    <w:p w14:paraId="28F9F533" w14:textId="77777777" w:rsidR="0083247E" w:rsidRPr="00214463" w:rsidRDefault="0083247E" w:rsidP="00214463"/>
    <w:sectPr w:rsidR="0083247E" w:rsidRPr="00214463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035C" w14:textId="77777777" w:rsidR="002316BD" w:rsidRDefault="002316BD" w:rsidP="00AA1082">
      <w:pPr>
        <w:spacing w:after="0" w:line="240" w:lineRule="auto"/>
      </w:pPr>
      <w:r>
        <w:separator/>
      </w:r>
    </w:p>
  </w:endnote>
  <w:endnote w:type="continuationSeparator" w:id="0">
    <w:p w14:paraId="1A043A49" w14:textId="77777777" w:rsidR="002316BD" w:rsidRDefault="002316B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E81D" w14:textId="77777777" w:rsidR="002316BD" w:rsidRDefault="002316BD" w:rsidP="00AA1082">
      <w:pPr>
        <w:spacing w:after="0" w:line="240" w:lineRule="auto"/>
      </w:pPr>
      <w:r>
        <w:separator/>
      </w:r>
    </w:p>
  </w:footnote>
  <w:footnote w:type="continuationSeparator" w:id="0">
    <w:p w14:paraId="468C115B" w14:textId="77777777" w:rsidR="002316BD" w:rsidRDefault="002316B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76F3A"/>
    <w:multiLevelType w:val="multilevel"/>
    <w:tmpl w:val="9D86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E3C"/>
    <w:multiLevelType w:val="multilevel"/>
    <w:tmpl w:val="9E9A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341"/>
    <w:multiLevelType w:val="multilevel"/>
    <w:tmpl w:val="025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647B"/>
    <w:multiLevelType w:val="multilevel"/>
    <w:tmpl w:val="0178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E0376"/>
    <w:multiLevelType w:val="multilevel"/>
    <w:tmpl w:val="D12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37F3"/>
    <w:multiLevelType w:val="multilevel"/>
    <w:tmpl w:val="3A62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B4CCA"/>
    <w:multiLevelType w:val="multilevel"/>
    <w:tmpl w:val="4EE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34FC2"/>
    <w:multiLevelType w:val="multilevel"/>
    <w:tmpl w:val="316C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E588C"/>
    <w:multiLevelType w:val="multilevel"/>
    <w:tmpl w:val="5CC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4028C"/>
    <w:multiLevelType w:val="multilevel"/>
    <w:tmpl w:val="CB8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9D3135"/>
    <w:multiLevelType w:val="multilevel"/>
    <w:tmpl w:val="1562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D045B6"/>
    <w:multiLevelType w:val="multilevel"/>
    <w:tmpl w:val="184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916FB3"/>
    <w:multiLevelType w:val="multilevel"/>
    <w:tmpl w:val="F2D4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5A25F8"/>
    <w:multiLevelType w:val="multilevel"/>
    <w:tmpl w:val="B3AE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AC3361"/>
    <w:multiLevelType w:val="multilevel"/>
    <w:tmpl w:val="B80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7B4B6B"/>
    <w:multiLevelType w:val="multilevel"/>
    <w:tmpl w:val="10A2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6B0681"/>
    <w:multiLevelType w:val="multilevel"/>
    <w:tmpl w:val="71CA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46931"/>
    <w:multiLevelType w:val="multilevel"/>
    <w:tmpl w:val="911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D57696"/>
    <w:multiLevelType w:val="multilevel"/>
    <w:tmpl w:val="6B309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445F78"/>
    <w:multiLevelType w:val="multilevel"/>
    <w:tmpl w:val="7EE8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E15E5"/>
    <w:multiLevelType w:val="multilevel"/>
    <w:tmpl w:val="3994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F44AFA"/>
    <w:multiLevelType w:val="multilevel"/>
    <w:tmpl w:val="3CF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5"/>
  </w:num>
  <w:num w:numId="2" w16cid:durableId="1452941838">
    <w:abstractNumId w:val="11"/>
  </w:num>
  <w:num w:numId="3" w16cid:durableId="920721973">
    <w:abstractNumId w:val="42"/>
  </w:num>
  <w:num w:numId="4" w16cid:durableId="264507195">
    <w:abstractNumId w:val="9"/>
  </w:num>
  <w:num w:numId="5" w16cid:durableId="2094425757">
    <w:abstractNumId w:val="32"/>
  </w:num>
  <w:num w:numId="6" w16cid:durableId="387799011">
    <w:abstractNumId w:val="36"/>
  </w:num>
  <w:num w:numId="7" w16cid:durableId="640891288">
    <w:abstractNumId w:val="21"/>
  </w:num>
  <w:num w:numId="8" w16cid:durableId="648482858">
    <w:abstractNumId w:val="20"/>
  </w:num>
  <w:num w:numId="9" w16cid:durableId="1012881675">
    <w:abstractNumId w:val="8"/>
  </w:num>
  <w:num w:numId="10" w16cid:durableId="79913112">
    <w:abstractNumId w:val="13"/>
  </w:num>
  <w:num w:numId="11" w16cid:durableId="1911189776">
    <w:abstractNumId w:val="24"/>
  </w:num>
  <w:num w:numId="12" w16cid:durableId="244193954">
    <w:abstractNumId w:val="19"/>
  </w:num>
  <w:num w:numId="13" w16cid:durableId="1993094692">
    <w:abstractNumId w:val="0"/>
  </w:num>
  <w:num w:numId="14" w16cid:durableId="1584097766">
    <w:abstractNumId w:val="12"/>
  </w:num>
  <w:num w:numId="15" w16cid:durableId="1309090649">
    <w:abstractNumId w:val="5"/>
  </w:num>
  <w:num w:numId="16" w16cid:durableId="747574840">
    <w:abstractNumId w:val="22"/>
  </w:num>
  <w:num w:numId="17" w16cid:durableId="1671369114">
    <w:abstractNumId w:val="7"/>
  </w:num>
  <w:num w:numId="18" w16cid:durableId="1985961058">
    <w:abstractNumId w:val="10"/>
  </w:num>
  <w:num w:numId="19" w16cid:durableId="472797734">
    <w:abstractNumId w:val="37"/>
  </w:num>
  <w:num w:numId="20" w16cid:durableId="1319460252">
    <w:abstractNumId w:val="6"/>
  </w:num>
  <w:num w:numId="21" w16cid:durableId="1320495599">
    <w:abstractNumId w:val="39"/>
  </w:num>
  <w:num w:numId="22" w16cid:durableId="476916200">
    <w:abstractNumId w:val="2"/>
  </w:num>
  <w:num w:numId="23" w16cid:durableId="901983806">
    <w:abstractNumId w:val="27"/>
  </w:num>
  <w:num w:numId="24" w16cid:durableId="332338557">
    <w:abstractNumId w:val="33"/>
  </w:num>
  <w:num w:numId="25" w16cid:durableId="560672110">
    <w:abstractNumId w:val="3"/>
  </w:num>
  <w:num w:numId="26" w16cid:durableId="1949848434">
    <w:abstractNumId w:val="18"/>
  </w:num>
  <w:num w:numId="27" w16cid:durableId="1395080686">
    <w:abstractNumId w:val="1"/>
  </w:num>
  <w:num w:numId="28" w16cid:durableId="1128938966">
    <w:abstractNumId w:val="40"/>
  </w:num>
  <w:num w:numId="29" w16cid:durableId="1603414951">
    <w:abstractNumId w:val="38"/>
  </w:num>
  <w:num w:numId="30" w16cid:durableId="1040741857">
    <w:abstractNumId w:val="26"/>
  </w:num>
  <w:num w:numId="31" w16cid:durableId="1608848739">
    <w:abstractNumId w:val="41"/>
  </w:num>
  <w:num w:numId="32" w16cid:durableId="615453612">
    <w:abstractNumId w:val="31"/>
  </w:num>
  <w:num w:numId="33" w16cid:durableId="884369876">
    <w:abstractNumId w:val="29"/>
  </w:num>
  <w:num w:numId="34" w16cid:durableId="500854003">
    <w:abstractNumId w:val="17"/>
  </w:num>
  <w:num w:numId="35" w16cid:durableId="499004488">
    <w:abstractNumId w:val="14"/>
  </w:num>
  <w:num w:numId="36" w16cid:durableId="840437787">
    <w:abstractNumId w:val="34"/>
  </w:num>
  <w:num w:numId="37" w16cid:durableId="1025599266">
    <w:abstractNumId w:val="28"/>
  </w:num>
  <w:num w:numId="38" w16cid:durableId="502356864">
    <w:abstractNumId w:val="23"/>
  </w:num>
  <w:num w:numId="39" w16cid:durableId="1626043174">
    <w:abstractNumId w:val="35"/>
  </w:num>
  <w:num w:numId="40" w16cid:durableId="1602295352">
    <w:abstractNumId w:val="16"/>
  </w:num>
  <w:num w:numId="41" w16cid:durableId="1998027667">
    <w:abstractNumId w:val="30"/>
  </w:num>
  <w:num w:numId="42" w16cid:durableId="1651130217">
    <w:abstractNumId w:val="4"/>
  </w:num>
  <w:num w:numId="43" w16cid:durableId="1552699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04E52"/>
    <w:rsid w:val="00116856"/>
    <w:rsid w:val="00124C52"/>
    <w:rsid w:val="00136CBC"/>
    <w:rsid w:val="001B1565"/>
    <w:rsid w:val="001C7B7D"/>
    <w:rsid w:val="00214463"/>
    <w:rsid w:val="002246DE"/>
    <w:rsid w:val="00227EAA"/>
    <w:rsid w:val="002316BD"/>
    <w:rsid w:val="00264069"/>
    <w:rsid w:val="0029453C"/>
    <w:rsid w:val="00313859"/>
    <w:rsid w:val="003D025F"/>
    <w:rsid w:val="0040792D"/>
    <w:rsid w:val="004365F3"/>
    <w:rsid w:val="00456FEF"/>
    <w:rsid w:val="00461B7D"/>
    <w:rsid w:val="00472E2F"/>
    <w:rsid w:val="004F2C3F"/>
    <w:rsid w:val="00526A34"/>
    <w:rsid w:val="00532560"/>
    <w:rsid w:val="00582049"/>
    <w:rsid w:val="00657808"/>
    <w:rsid w:val="00675063"/>
    <w:rsid w:val="006F1C22"/>
    <w:rsid w:val="007E1463"/>
    <w:rsid w:val="008057E1"/>
    <w:rsid w:val="0083238E"/>
    <w:rsid w:val="0083247E"/>
    <w:rsid w:val="008D439D"/>
    <w:rsid w:val="008E4B46"/>
    <w:rsid w:val="00964E75"/>
    <w:rsid w:val="00A25729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CF56C8"/>
    <w:rsid w:val="00D1246A"/>
    <w:rsid w:val="00D139FF"/>
    <w:rsid w:val="00D15699"/>
    <w:rsid w:val="00D1600F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2026-03-18T06:11:00Z</dcterms:created>
  <dcterms:modified xsi:type="dcterms:W3CDTF">2026-03-18T06:11:00Z</dcterms:modified>
</cp:coreProperties>
</file>