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37AF" w14:textId="77777777" w:rsidR="00FB463F" w:rsidRPr="00FB463F" w:rsidRDefault="00FB463F" w:rsidP="00FB463F">
      <w:pPr>
        <w:jc w:val="left"/>
      </w:pPr>
      <w:r w:rsidRPr="00FB463F">
        <w:t>В [Наименование территориального отдела ФССП]</w:t>
      </w:r>
      <w:r w:rsidRPr="00FB463F">
        <w:br/>
        <w:t>Адрес: [Адрес отдела приставов]</w:t>
      </w:r>
      <w:r w:rsidRPr="00FB463F">
        <w:br/>
      </w:r>
      <w:r w:rsidRPr="00FB463F">
        <w:br/>
        <w:t>Судебному приставу-исполнителю: [ФИО пристава]</w:t>
      </w:r>
      <w:r w:rsidRPr="00FB463F">
        <w:br/>
      </w:r>
      <w:r w:rsidRPr="00FB463F">
        <w:br/>
      </w:r>
      <w:r w:rsidRPr="00FB463F">
        <w:rPr>
          <w:b/>
          <w:bCs/>
        </w:rPr>
        <w:t>Должник:</w:t>
      </w:r>
      <w:r w:rsidRPr="00FB463F">
        <w:t xml:space="preserve"> [Ваше ФИО полностью]</w:t>
      </w:r>
      <w:r w:rsidRPr="00FB463F">
        <w:br/>
        <w:t>Дата рождения: [</w:t>
      </w:r>
      <w:proofErr w:type="spellStart"/>
      <w:r w:rsidRPr="00FB463F">
        <w:t>дд.мм.гггг</w:t>
      </w:r>
      <w:proofErr w:type="spellEnd"/>
      <w:r w:rsidRPr="00FB463F">
        <w:t>]</w:t>
      </w:r>
      <w:r w:rsidRPr="00FB463F">
        <w:br/>
        <w:t>СНИЛС: [номер СНИЛС]</w:t>
      </w:r>
      <w:r w:rsidRPr="00FB463F">
        <w:br/>
        <w:t>Адрес: [Ваш адрес регистрации]</w:t>
      </w:r>
      <w:r w:rsidRPr="00FB463F">
        <w:br/>
        <w:t>Телефон: [Ваш контактный номер]</w:t>
      </w:r>
    </w:p>
    <w:p w14:paraId="5CCDE653" w14:textId="77777777" w:rsidR="00FB463F" w:rsidRPr="00FB463F" w:rsidRDefault="00FB463F" w:rsidP="00FB463F">
      <w:pPr>
        <w:jc w:val="center"/>
        <w:rPr>
          <w:b/>
          <w:bCs/>
        </w:rPr>
      </w:pPr>
      <w:r w:rsidRPr="00FB463F">
        <w:rPr>
          <w:b/>
          <w:bCs/>
        </w:rPr>
        <w:t>ЗАЯВЛЕНИЕ</w:t>
      </w:r>
      <w:r w:rsidRPr="00FB463F">
        <w:rPr>
          <w:b/>
          <w:bCs/>
        </w:rPr>
        <w:br/>
        <w:t>о сохранении заработной платы и иных доходов ежемесячно в размере прожиточного минимума</w:t>
      </w:r>
    </w:p>
    <w:p w14:paraId="6209EF5E" w14:textId="77777777" w:rsidR="00FB463F" w:rsidRPr="00FB463F" w:rsidRDefault="00FB463F" w:rsidP="00FB463F">
      <w:r w:rsidRPr="00FB463F">
        <w:t>В производстве [наименование отдела ОСП] находится исполнительное производство номер [номер производства] от [дата возбуждения] г., возбужденное на основании исполнительного документа [реквизиты листа или приказа] о взыскании с меня денежных средств в пользу [наименование взыскателя].</w:t>
      </w:r>
    </w:p>
    <w:p w14:paraId="3230D499" w14:textId="77777777" w:rsidR="00FB463F" w:rsidRPr="00FB463F" w:rsidRDefault="00FB463F" w:rsidP="00FB463F">
      <w:r w:rsidRPr="00FB463F">
        <w:t>В соответствии с частью 5.1 статьи 69 Федерального закона от 02.10.2007 номер 229-ФЗ «Об исполнительном производстве», должник-гражданин вправе обратиться в подразделение судебных приставов, в котором ведется исполнительное производство, с заявлением о сохранении заработной платы и иных доходов ежемесячно в размере прожиточного минимума трудоспособного населения в целом по Российской Федерации (прожиточного минимума, установленного в субъекте Российской Федерации по месту жительства 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 при обращении взыскания на его доходы.</w:t>
      </w:r>
    </w:p>
    <w:p w14:paraId="1658B731" w14:textId="77777777" w:rsidR="00FB463F" w:rsidRPr="00FB463F" w:rsidRDefault="00FB463F" w:rsidP="00FB463F">
      <w:r w:rsidRPr="00FB463F">
        <w:t>На основании вышеизложенного, настоящим сообщаю, что моим единственным источником дохода является [указать источник: заработная плата, пенсия], который поступает на мой банковский счет.</w:t>
      </w:r>
    </w:p>
    <w:p w14:paraId="6478A2D3" w14:textId="77777777" w:rsidR="00FB463F" w:rsidRPr="00FB463F" w:rsidRDefault="00FB463F" w:rsidP="00FB463F">
      <w:pPr>
        <w:jc w:val="center"/>
        <w:rPr>
          <w:b/>
          <w:bCs/>
        </w:rPr>
      </w:pPr>
      <w:r w:rsidRPr="00FB463F">
        <w:rPr>
          <w:b/>
          <w:bCs/>
        </w:rPr>
        <w:t>ПРОШУ:</w:t>
      </w:r>
    </w:p>
    <w:p w14:paraId="030B5232" w14:textId="77777777" w:rsidR="00FB463F" w:rsidRPr="00FB463F" w:rsidRDefault="00FB463F" w:rsidP="00FB463F">
      <w:pPr>
        <w:numPr>
          <w:ilvl w:val="0"/>
          <w:numId w:val="48"/>
        </w:numPr>
      </w:pPr>
      <w:r w:rsidRPr="00FB463F">
        <w:t>сохранять ежемесячно заработную плату и иные доходы в размере прожиточного минимума трудоспособного населения в целом по Российской Федерации (либо по региону, если он выше) при обращении взыскания на денежные средства, находящиеся на моем счете;</w:t>
      </w:r>
    </w:p>
    <w:p w14:paraId="645CFDF6" w14:textId="77777777" w:rsidR="00FB463F" w:rsidRPr="00FB463F" w:rsidRDefault="00FB463F" w:rsidP="00FB463F">
      <w:pPr>
        <w:numPr>
          <w:ilvl w:val="0"/>
          <w:numId w:val="48"/>
        </w:numPr>
      </w:pPr>
      <w:r w:rsidRPr="00FB463F">
        <w:t>ограничить удержания из моих доходов таким образом, чтобы сумма остатка на счете после всех взысканий составляла не менее величины вышеуказанного прожиточного минимума;</w:t>
      </w:r>
    </w:p>
    <w:p w14:paraId="5E87B03E" w14:textId="77777777" w:rsidR="00FB463F" w:rsidRPr="00FB463F" w:rsidRDefault="00FB463F" w:rsidP="00FB463F">
      <w:pPr>
        <w:numPr>
          <w:ilvl w:val="0"/>
          <w:numId w:val="48"/>
        </w:numPr>
      </w:pPr>
      <w:r w:rsidRPr="00FB463F">
        <w:t>направить соответствующее постановление о сохранении прожиточного минимума в [наименование банка], где открыт мой счет номер [20-значный номер счета].</w:t>
      </w:r>
    </w:p>
    <w:p w14:paraId="22039DE1" w14:textId="77777777" w:rsidR="00FB463F" w:rsidRDefault="00FB463F" w:rsidP="00FB463F">
      <w:pPr>
        <w:rPr>
          <w:b/>
          <w:bCs/>
        </w:rPr>
      </w:pPr>
    </w:p>
    <w:p w14:paraId="16811E41" w14:textId="5DFF30E5" w:rsidR="00FB463F" w:rsidRPr="00FB463F" w:rsidRDefault="00FB463F" w:rsidP="00FB463F">
      <w:pPr>
        <w:rPr>
          <w:b/>
          <w:bCs/>
        </w:rPr>
      </w:pPr>
      <w:r w:rsidRPr="00FB463F">
        <w:rPr>
          <w:b/>
          <w:bCs/>
        </w:rPr>
        <w:lastRenderedPageBreak/>
        <w:t>Приложения:</w:t>
      </w:r>
    </w:p>
    <w:p w14:paraId="72727462" w14:textId="77777777" w:rsidR="00FB463F" w:rsidRPr="00FB463F" w:rsidRDefault="00FB463F" w:rsidP="00FB463F">
      <w:pPr>
        <w:numPr>
          <w:ilvl w:val="0"/>
          <w:numId w:val="49"/>
        </w:numPr>
      </w:pPr>
      <w:r w:rsidRPr="00FB463F">
        <w:t>копия паспорта заявителя;</w:t>
      </w:r>
    </w:p>
    <w:p w14:paraId="2BE7CC76" w14:textId="77777777" w:rsidR="00FB463F" w:rsidRPr="00FB463F" w:rsidRDefault="00FB463F" w:rsidP="00FB463F">
      <w:pPr>
        <w:numPr>
          <w:ilvl w:val="0"/>
          <w:numId w:val="49"/>
        </w:numPr>
      </w:pPr>
      <w:r w:rsidRPr="00FB463F">
        <w:t>справка о доходах из ПФР или от работодателя;</w:t>
      </w:r>
    </w:p>
    <w:p w14:paraId="769BA441" w14:textId="77777777" w:rsidR="00FB463F" w:rsidRPr="00FB463F" w:rsidRDefault="00FB463F" w:rsidP="00FB463F">
      <w:pPr>
        <w:numPr>
          <w:ilvl w:val="0"/>
          <w:numId w:val="49"/>
        </w:numPr>
      </w:pPr>
      <w:r w:rsidRPr="00FB463F">
        <w:t>выписка по банковскому счету с указанием реквизитов;</w:t>
      </w:r>
    </w:p>
    <w:p w14:paraId="4BF94634" w14:textId="77777777" w:rsidR="00FB463F" w:rsidRPr="00FB463F" w:rsidRDefault="00FB463F" w:rsidP="00FB463F">
      <w:pPr>
        <w:numPr>
          <w:ilvl w:val="0"/>
          <w:numId w:val="49"/>
        </w:numPr>
      </w:pPr>
      <w:r w:rsidRPr="00FB463F">
        <w:t>документы, подтверждающие наличие иждивенцев (при наличии);</w:t>
      </w:r>
    </w:p>
    <w:p w14:paraId="350704A5" w14:textId="77777777" w:rsidR="00FB463F" w:rsidRPr="00FB463F" w:rsidRDefault="00FB463F" w:rsidP="00FB463F">
      <w:pPr>
        <w:numPr>
          <w:ilvl w:val="0"/>
          <w:numId w:val="49"/>
        </w:numPr>
      </w:pPr>
      <w:r w:rsidRPr="00FB463F">
        <w:t>копия постановления о возбуждении исполнительного производства.</w:t>
      </w:r>
    </w:p>
    <w:p w14:paraId="6949F9EB" w14:textId="77777777" w:rsidR="00FB463F" w:rsidRPr="00FB463F" w:rsidRDefault="00FB463F" w:rsidP="00FB463F">
      <w:pPr>
        <w:jc w:val="left"/>
      </w:pPr>
      <w:r w:rsidRPr="00FB463F">
        <w:t>«__» ________ 20__ г.</w:t>
      </w:r>
      <w:r w:rsidRPr="00FB463F">
        <w:br/>
        <w:t>________________ / [Фамилия И.О.]</w:t>
      </w:r>
    </w:p>
    <w:p w14:paraId="28F9F533" w14:textId="77777777" w:rsidR="0083247E" w:rsidRPr="00FB463F" w:rsidRDefault="0083247E" w:rsidP="00FB463F"/>
    <w:sectPr w:rsidR="0083247E" w:rsidRPr="00FB463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235D" w14:textId="77777777" w:rsidR="003B6F9F" w:rsidRDefault="003B6F9F" w:rsidP="00AA1082">
      <w:pPr>
        <w:spacing w:after="0" w:line="240" w:lineRule="auto"/>
      </w:pPr>
      <w:r>
        <w:separator/>
      </w:r>
    </w:p>
  </w:endnote>
  <w:endnote w:type="continuationSeparator" w:id="0">
    <w:p w14:paraId="2F24EC8F" w14:textId="77777777" w:rsidR="003B6F9F" w:rsidRDefault="003B6F9F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37A2" w14:textId="77777777" w:rsidR="003B6F9F" w:rsidRDefault="003B6F9F" w:rsidP="00AA1082">
      <w:pPr>
        <w:spacing w:after="0" w:line="240" w:lineRule="auto"/>
      </w:pPr>
      <w:r>
        <w:separator/>
      </w:r>
    </w:p>
  </w:footnote>
  <w:footnote w:type="continuationSeparator" w:id="0">
    <w:p w14:paraId="0F463A86" w14:textId="77777777" w:rsidR="003B6F9F" w:rsidRDefault="003B6F9F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3A"/>
    <w:multiLevelType w:val="multilevel"/>
    <w:tmpl w:val="9D86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3E3C"/>
    <w:multiLevelType w:val="multilevel"/>
    <w:tmpl w:val="9E9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341"/>
    <w:multiLevelType w:val="multilevel"/>
    <w:tmpl w:val="025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F647B"/>
    <w:multiLevelType w:val="multilevel"/>
    <w:tmpl w:val="0178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26A11"/>
    <w:multiLevelType w:val="multilevel"/>
    <w:tmpl w:val="9CD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22763"/>
    <w:multiLevelType w:val="multilevel"/>
    <w:tmpl w:val="5DE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5E0376"/>
    <w:multiLevelType w:val="multilevel"/>
    <w:tmpl w:val="D12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71579"/>
    <w:multiLevelType w:val="multilevel"/>
    <w:tmpl w:val="E70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37F3"/>
    <w:multiLevelType w:val="multilevel"/>
    <w:tmpl w:val="3A62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B4CCA"/>
    <w:multiLevelType w:val="multilevel"/>
    <w:tmpl w:val="4EE8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034FC2"/>
    <w:multiLevelType w:val="multilevel"/>
    <w:tmpl w:val="316C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BC77A5"/>
    <w:multiLevelType w:val="multilevel"/>
    <w:tmpl w:val="6CCC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3E588C"/>
    <w:multiLevelType w:val="multilevel"/>
    <w:tmpl w:val="5CC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14028C"/>
    <w:multiLevelType w:val="multilevel"/>
    <w:tmpl w:val="CB8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9D3135"/>
    <w:multiLevelType w:val="multilevel"/>
    <w:tmpl w:val="1562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D045B6"/>
    <w:multiLevelType w:val="multilevel"/>
    <w:tmpl w:val="184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916FB3"/>
    <w:multiLevelType w:val="multilevel"/>
    <w:tmpl w:val="F2D4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5A25F8"/>
    <w:multiLevelType w:val="multilevel"/>
    <w:tmpl w:val="B3AE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AC3361"/>
    <w:multiLevelType w:val="multilevel"/>
    <w:tmpl w:val="B808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7B4B6B"/>
    <w:multiLevelType w:val="multilevel"/>
    <w:tmpl w:val="10A2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6B0681"/>
    <w:multiLevelType w:val="multilevel"/>
    <w:tmpl w:val="71CA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346931"/>
    <w:multiLevelType w:val="multilevel"/>
    <w:tmpl w:val="911A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0C55DC"/>
    <w:multiLevelType w:val="multilevel"/>
    <w:tmpl w:val="43A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D57696"/>
    <w:multiLevelType w:val="multilevel"/>
    <w:tmpl w:val="6B30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445F78"/>
    <w:multiLevelType w:val="multilevel"/>
    <w:tmpl w:val="7EE8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6F4E78"/>
    <w:multiLevelType w:val="multilevel"/>
    <w:tmpl w:val="3BF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FE15E5"/>
    <w:multiLevelType w:val="multilevel"/>
    <w:tmpl w:val="3994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DC240F"/>
    <w:multiLevelType w:val="multilevel"/>
    <w:tmpl w:val="FDEA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F44AFA"/>
    <w:multiLevelType w:val="multilevel"/>
    <w:tmpl w:val="3CFC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A54D7C"/>
    <w:multiLevelType w:val="multilevel"/>
    <w:tmpl w:val="9D1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7"/>
  </w:num>
  <w:num w:numId="2" w16cid:durableId="1452941838">
    <w:abstractNumId w:val="12"/>
  </w:num>
  <w:num w:numId="3" w16cid:durableId="920721973">
    <w:abstractNumId w:val="47"/>
  </w:num>
  <w:num w:numId="4" w16cid:durableId="264507195">
    <w:abstractNumId w:val="10"/>
  </w:num>
  <w:num w:numId="5" w16cid:durableId="2094425757">
    <w:abstractNumId w:val="35"/>
  </w:num>
  <w:num w:numId="6" w16cid:durableId="387799011">
    <w:abstractNumId w:val="40"/>
  </w:num>
  <w:num w:numId="7" w16cid:durableId="640891288">
    <w:abstractNumId w:val="24"/>
  </w:num>
  <w:num w:numId="8" w16cid:durableId="648482858">
    <w:abstractNumId w:val="23"/>
  </w:num>
  <w:num w:numId="9" w16cid:durableId="1012881675">
    <w:abstractNumId w:val="9"/>
  </w:num>
  <w:num w:numId="10" w16cid:durableId="79913112">
    <w:abstractNumId w:val="14"/>
  </w:num>
  <w:num w:numId="11" w16cid:durableId="1911189776">
    <w:abstractNumId w:val="27"/>
  </w:num>
  <w:num w:numId="12" w16cid:durableId="244193954">
    <w:abstractNumId w:val="22"/>
  </w:num>
  <w:num w:numId="13" w16cid:durableId="1993094692">
    <w:abstractNumId w:val="0"/>
  </w:num>
  <w:num w:numId="14" w16cid:durableId="1584097766">
    <w:abstractNumId w:val="13"/>
  </w:num>
  <w:num w:numId="15" w16cid:durableId="1309090649">
    <w:abstractNumId w:val="5"/>
  </w:num>
  <w:num w:numId="16" w16cid:durableId="747574840">
    <w:abstractNumId w:val="25"/>
  </w:num>
  <w:num w:numId="17" w16cid:durableId="1671369114">
    <w:abstractNumId w:val="7"/>
  </w:num>
  <w:num w:numId="18" w16cid:durableId="1985961058">
    <w:abstractNumId w:val="11"/>
  </w:num>
  <w:num w:numId="19" w16cid:durableId="472797734">
    <w:abstractNumId w:val="41"/>
  </w:num>
  <w:num w:numId="20" w16cid:durableId="1319460252">
    <w:abstractNumId w:val="6"/>
  </w:num>
  <w:num w:numId="21" w16cid:durableId="1320495599">
    <w:abstractNumId w:val="43"/>
  </w:num>
  <w:num w:numId="22" w16cid:durableId="476916200">
    <w:abstractNumId w:val="2"/>
  </w:num>
  <w:num w:numId="23" w16cid:durableId="901983806">
    <w:abstractNumId w:val="30"/>
  </w:num>
  <w:num w:numId="24" w16cid:durableId="332338557">
    <w:abstractNumId w:val="36"/>
  </w:num>
  <w:num w:numId="25" w16cid:durableId="560672110">
    <w:abstractNumId w:val="3"/>
  </w:num>
  <w:num w:numId="26" w16cid:durableId="1949848434">
    <w:abstractNumId w:val="20"/>
  </w:num>
  <w:num w:numId="27" w16cid:durableId="1395080686">
    <w:abstractNumId w:val="1"/>
  </w:num>
  <w:num w:numId="28" w16cid:durableId="1128938966">
    <w:abstractNumId w:val="44"/>
  </w:num>
  <w:num w:numId="29" w16cid:durableId="1603414951">
    <w:abstractNumId w:val="42"/>
  </w:num>
  <w:num w:numId="30" w16cid:durableId="1040741857">
    <w:abstractNumId w:val="29"/>
  </w:num>
  <w:num w:numId="31" w16cid:durableId="1608848739">
    <w:abstractNumId w:val="46"/>
  </w:num>
  <w:num w:numId="32" w16cid:durableId="615453612">
    <w:abstractNumId w:val="34"/>
  </w:num>
  <w:num w:numId="33" w16cid:durableId="884369876">
    <w:abstractNumId w:val="32"/>
  </w:num>
  <w:num w:numId="34" w16cid:durableId="500854003">
    <w:abstractNumId w:val="19"/>
  </w:num>
  <w:num w:numId="35" w16cid:durableId="499004488">
    <w:abstractNumId w:val="15"/>
  </w:num>
  <w:num w:numId="36" w16cid:durableId="840437787">
    <w:abstractNumId w:val="37"/>
  </w:num>
  <w:num w:numId="37" w16cid:durableId="1025599266">
    <w:abstractNumId w:val="31"/>
  </w:num>
  <w:num w:numId="38" w16cid:durableId="502356864">
    <w:abstractNumId w:val="26"/>
  </w:num>
  <w:num w:numId="39" w16cid:durableId="1626043174">
    <w:abstractNumId w:val="39"/>
  </w:num>
  <w:num w:numId="40" w16cid:durableId="1602295352">
    <w:abstractNumId w:val="18"/>
  </w:num>
  <w:num w:numId="41" w16cid:durableId="1998027667">
    <w:abstractNumId w:val="33"/>
  </w:num>
  <w:num w:numId="42" w16cid:durableId="1651130217">
    <w:abstractNumId w:val="4"/>
  </w:num>
  <w:num w:numId="43" w16cid:durableId="155269908">
    <w:abstractNumId w:val="28"/>
  </w:num>
  <w:num w:numId="44" w16cid:durableId="1531797646">
    <w:abstractNumId w:val="21"/>
  </w:num>
  <w:num w:numId="45" w16cid:durableId="632755326">
    <w:abstractNumId w:val="48"/>
  </w:num>
  <w:num w:numId="46" w16cid:durableId="1402672794">
    <w:abstractNumId w:val="45"/>
  </w:num>
  <w:num w:numId="47" w16cid:durableId="2135170376">
    <w:abstractNumId w:val="16"/>
  </w:num>
  <w:num w:numId="48" w16cid:durableId="1570918028">
    <w:abstractNumId w:val="38"/>
  </w:num>
  <w:num w:numId="49" w16cid:durableId="1545216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04E52"/>
    <w:rsid w:val="00116856"/>
    <w:rsid w:val="00124C52"/>
    <w:rsid w:val="00136CBC"/>
    <w:rsid w:val="001B1565"/>
    <w:rsid w:val="001C7B7D"/>
    <w:rsid w:val="00214463"/>
    <w:rsid w:val="002246DE"/>
    <w:rsid w:val="00227EAA"/>
    <w:rsid w:val="00264069"/>
    <w:rsid w:val="0029453C"/>
    <w:rsid w:val="002B598F"/>
    <w:rsid w:val="00313859"/>
    <w:rsid w:val="003A51DD"/>
    <w:rsid w:val="003B6F9F"/>
    <w:rsid w:val="003D025F"/>
    <w:rsid w:val="0040792D"/>
    <w:rsid w:val="004365F3"/>
    <w:rsid w:val="00456FEF"/>
    <w:rsid w:val="00461B7D"/>
    <w:rsid w:val="00472E2F"/>
    <w:rsid w:val="004F2C3F"/>
    <w:rsid w:val="00526A34"/>
    <w:rsid w:val="00532560"/>
    <w:rsid w:val="00582049"/>
    <w:rsid w:val="00657808"/>
    <w:rsid w:val="00675063"/>
    <w:rsid w:val="006F1C22"/>
    <w:rsid w:val="007E1463"/>
    <w:rsid w:val="008057E1"/>
    <w:rsid w:val="0083238E"/>
    <w:rsid w:val="0083247E"/>
    <w:rsid w:val="008D439D"/>
    <w:rsid w:val="008E4B46"/>
    <w:rsid w:val="00964E75"/>
    <w:rsid w:val="00A25729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CF56C8"/>
    <w:rsid w:val="00D1246A"/>
    <w:rsid w:val="00D139FF"/>
    <w:rsid w:val="00D15699"/>
    <w:rsid w:val="00D1600F"/>
    <w:rsid w:val="00DC29EF"/>
    <w:rsid w:val="00DD3C96"/>
    <w:rsid w:val="00DF6F94"/>
    <w:rsid w:val="00E11403"/>
    <w:rsid w:val="00E91859"/>
    <w:rsid w:val="00F56DD7"/>
    <w:rsid w:val="00F803C9"/>
    <w:rsid w:val="00FB463F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2026-03-18T10:13:00Z</dcterms:created>
  <dcterms:modified xsi:type="dcterms:W3CDTF">2026-03-18T10:13:00Z</dcterms:modified>
</cp:coreProperties>
</file>