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E9C17" w14:textId="77777777" w:rsidR="00AA29EF" w:rsidRPr="00AA29EF" w:rsidRDefault="00AA29EF" w:rsidP="00AA29EF">
      <w:pPr>
        <w:jc w:val="left"/>
      </w:pPr>
      <w:r w:rsidRPr="00AA29EF">
        <w:t>В [Наименование Брокера/Управляющей компании]</w:t>
      </w:r>
      <w:r w:rsidRPr="00AA29EF">
        <w:br/>
        <w:t>Адрес: [Юридический адрес организации]</w:t>
      </w:r>
      <w:r w:rsidRPr="00AA29EF">
        <w:br/>
      </w:r>
      <w:r w:rsidRPr="00AA29EF">
        <w:br/>
      </w:r>
      <w:r w:rsidRPr="00AA29EF">
        <w:rPr>
          <w:b/>
          <w:bCs/>
        </w:rPr>
        <w:t>Заявитель:</w:t>
      </w:r>
      <w:r w:rsidRPr="00AA29EF">
        <w:t xml:space="preserve"> [ФИО полностью]</w:t>
      </w:r>
      <w:r w:rsidRPr="00AA29EF">
        <w:br/>
        <w:t>Паспорт: [Серия, номер, кем и когда выдан]</w:t>
      </w:r>
      <w:r w:rsidRPr="00AA29EF">
        <w:br/>
        <w:t>Адрес: [Ваш адрес регистрации]</w:t>
      </w:r>
      <w:r w:rsidRPr="00AA29EF">
        <w:br/>
        <w:t>Телефон: [Номер телефона]</w:t>
      </w:r>
    </w:p>
    <w:p w14:paraId="5F76FDD0" w14:textId="77777777" w:rsidR="00AA29EF" w:rsidRPr="00AA29EF" w:rsidRDefault="00AA29EF" w:rsidP="00AA29EF">
      <w:pPr>
        <w:jc w:val="center"/>
        <w:rPr>
          <w:b/>
          <w:bCs/>
        </w:rPr>
      </w:pPr>
      <w:r w:rsidRPr="00AA29EF">
        <w:rPr>
          <w:b/>
          <w:bCs/>
        </w:rPr>
        <w:t>ЗАЯВЛЕНИЕ О РАСТОРЖЕНИИ ДОГОВОРА О БРОКЕРСКОМ ОБСЛУЖИВАНИИ</w:t>
      </w:r>
    </w:p>
    <w:p w14:paraId="72F3FE22" w14:textId="77777777" w:rsidR="00AA29EF" w:rsidRPr="00AA29EF" w:rsidRDefault="00AA29EF" w:rsidP="00AA29EF">
      <w:r w:rsidRPr="00AA29EF">
        <w:t>Между мной, [ФИО], и [Наименование Брокера] был заключен договор о брокерском обслуживании № [Номер договора] от «__» ________ 20__ г. В соответствии с условиями указанного договора мне был открыт брокерский счет № [Номер счета] (далее - Счет).</w:t>
      </w:r>
    </w:p>
    <w:p w14:paraId="15695BEF" w14:textId="77777777" w:rsidR="00AA29EF" w:rsidRPr="00AA29EF" w:rsidRDefault="00AA29EF" w:rsidP="00AA29EF">
      <w:r w:rsidRPr="00AA29EF">
        <w:t>На основании ст. 450.1 Гражданского кодекса РФ и условий регламента брокерского обслуживания, данным заявлением уведомляю о своем одностороннем отказе от исполнения указанного договора и прошу расторгнуть его с момента получения настоящего уведомления.</w:t>
      </w:r>
    </w:p>
    <w:p w14:paraId="05F8A3CA" w14:textId="77777777" w:rsidR="00AA29EF" w:rsidRPr="00AA29EF" w:rsidRDefault="00AA29EF" w:rsidP="00AA29EF">
      <w:r w:rsidRPr="00AA29EF">
        <w:t>На дату подачи настоящего заявления на Счете находятся денежные средства в размере [Сумма и валюта] и следующие ценные бумаги: [Наименование и количество, либо указать «активы отсутствуют»]. В соответствии с ч. 3 ст. 3 Федерального закона от 22.04.1996 № 39-ФЗ «О рынке ценных бумаг», брокер обязан выполнять поручения клиента по распоряжению денежными средствами и ценными бумагами.</w:t>
      </w:r>
    </w:p>
    <w:p w14:paraId="2EB02632" w14:textId="77777777" w:rsidR="00AA29EF" w:rsidRPr="00AA29EF" w:rsidRDefault="00AA29EF" w:rsidP="00AA29EF">
      <w:pPr>
        <w:jc w:val="center"/>
        <w:rPr>
          <w:b/>
          <w:bCs/>
        </w:rPr>
      </w:pPr>
      <w:r w:rsidRPr="00AA29EF">
        <w:rPr>
          <w:b/>
          <w:bCs/>
        </w:rPr>
        <w:t>ПРОШУ:</w:t>
      </w:r>
    </w:p>
    <w:p w14:paraId="36B60D47" w14:textId="77777777" w:rsidR="00AA29EF" w:rsidRPr="00AA29EF" w:rsidRDefault="00AA29EF" w:rsidP="00AA29EF">
      <w:pPr>
        <w:numPr>
          <w:ilvl w:val="0"/>
          <w:numId w:val="5"/>
        </w:numPr>
      </w:pPr>
      <w:r w:rsidRPr="00AA29EF">
        <w:t>расторгнуть договор о брокерском обслуживании № [Номер договора] от «__» ________ 20__ г.;</w:t>
      </w:r>
    </w:p>
    <w:p w14:paraId="012830B8" w14:textId="77777777" w:rsidR="00AA29EF" w:rsidRPr="00AA29EF" w:rsidRDefault="00AA29EF" w:rsidP="00AA29EF">
      <w:pPr>
        <w:numPr>
          <w:ilvl w:val="0"/>
          <w:numId w:val="5"/>
        </w:numPr>
      </w:pPr>
      <w:r w:rsidRPr="00AA29EF">
        <w:t>прекратить начисление любых комиссий, предусмотренных тарифным планом, с даты получения настоящего заявления;</w:t>
      </w:r>
    </w:p>
    <w:p w14:paraId="7DE1A0BD" w14:textId="77777777" w:rsidR="00AA29EF" w:rsidRPr="00AA29EF" w:rsidRDefault="00AA29EF" w:rsidP="00AA29EF">
      <w:pPr>
        <w:numPr>
          <w:ilvl w:val="0"/>
          <w:numId w:val="5"/>
        </w:numPr>
      </w:pPr>
      <w:r w:rsidRPr="00AA29EF">
        <w:t>произвести окончательный расчет НДФЛ и перечислить остатки денежных средств по следующим реквизитам: [Наименование банка, БИК, корр. счет, номер счета получателя];</w:t>
      </w:r>
    </w:p>
    <w:p w14:paraId="53E05EB5" w14:textId="77777777" w:rsidR="00AA29EF" w:rsidRPr="00AA29EF" w:rsidRDefault="00AA29EF" w:rsidP="00AA29EF">
      <w:pPr>
        <w:numPr>
          <w:ilvl w:val="0"/>
          <w:numId w:val="5"/>
        </w:numPr>
      </w:pPr>
      <w:r w:rsidRPr="00AA29EF">
        <w:t>закрыть все сопутствующие счета, включая депозитарный счет, за исключением случаев, предусмотренных законодательством для учета заблокированных активов;</w:t>
      </w:r>
    </w:p>
    <w:p w14:paraId="619E2848" w14:textId="77777777" w:rsidR="00AA29EF" w:rsidRPr="00AA29EF" w:rsidRDefault="00AA29EF" w:rsidP="00AA29EF">
      <w:pPr>
        <w:numPr>
          <w:ilvl w:val="0"/>
          <w:numId w:val="5"/>
        </w:numPr>
      </w:pPr>
      <w:r w:rsidRPr="00AA29EF">
        <w:t xml:space="preserve">предоставить справку о закрытии счета и отчет брокера за последний период обслуживания на адрес электронной почты: [Ваш </w:t>
      </w:r>
      <w:proofErr w:type="spellStart"/>
      <w:r w:rsidRPr="00AA29EF">
        <w:t>e-mail</w:t>
      </w:r>
      <w:proofErr w:type="spellEnd"/>
      <w:r w:rsidRPr="00AA29EF">
        <w:t>].</w:t>
      </w:r>
    </w:p>
    <w:p w14:paraId="0B7C4CE4" w14:textId="77777777" w:rsidR="00AA29EF" w:rsidRPr="00AA29EF" w:rsidRDefault="00AA29EF" w:rsidP="00AA29EF">
      <w:pPr>
        <w:rPr>
          <w:b/>
          <w:bCs/>
        </w:rPr>
      </w:pPr>
      <w:r w:rsidRPr="00AA29EF">
        <w:rPr>
          <w:b/>
          <w:bCs/>
        </w:rPr>
        <w:t>Приложения:</w:t>
      </w:r>
    </w:p>
    <w:p w14:paraId="3A9E8E89" w14:textId="77777777" w:rsidR="00AA29EF" w:rsidRPr="00AA29EF" w:rsidRDefault="00AA29EF" w:rsidP="00AA29EF">
      <w:pPr>
        <w:numPr>
          <w:ilvl w:val="0"/>
          <w:numId w:val="6"/>
        </w:numPr>
      </w:pPr>
      <w:r w:rsidRPr="00AA29EF">
        <w:t>копия паспорта заявителя;</w:t>
      </w:r>
    </w:p>
    <w:p w14:paraId="6FCEF116" w14:textId="77777777" w:rsidR="00AA29EF" w:rsidRPr="00AA29EF" w:rsidRDefault="00AA29EF" w:rsidP="00AA29EF">
      <w:pPr>
        <w:numPr>
          <w:ilvl w:val="0"/>
          <w:numId w:val="6"/>
        </w:numPr>
      </w:pPr>
      <w:r w:rsidRPr="00AA29EF">
        <w:t>копия договора о брокерском обслуживании (при наличии);</w:t>
      </w:r>
    </w:p>
    <w:p w14:paraId="7103D898" w14:textId="77777777" w:rsidR="00AA29EF" w:rsidRPr="00AA29EF" w:rsidRDefault="00AA29EF" w:rsidP="00AA29EF">
      <w:pPr>
        <w:numPr>
          <w:ilvl w:val="0"/>
          <w:numId w:val="6"/>
        </w:numPr>
      </w:pPr>
      <w:r w:rsidRPr="00AA29EF">
        <w:t>выписка по счету на дату подачи заявления;</w:t>
      </w:r>
    </w:p>
    <w:p w14:paraId="3B9925F2" w14:textId="77777777" w:rsidR="00AA29EF" w:rsidRPr="00AA29EF" w:rsidRDefault="00AA29EF" w:rsidP="00AA29EF">
      <w:pPr>
        <w:numPr>
          <w:ilvl w:val="0"/>
          <w:numId w:val="6"/>
        </w:numPr>
      </w:pPr>
      <w:r w:rsidRPr="00AA29EF">
        <w:t>реквизиты банковского счета для перевода остатков.</w:t>
      </w:r>
    </w:p>
    <w:p w14:paraId="7D518FF3" w14:textId="77777777" w:rsidR="00AA29EF" w:rsidRPr="00AA29EF" w:rsidRDefault="00AA29EF" w:rsidP="00AA29EF">
      <w:pPr>
        <w:jc w:val="left"/>
      </w:pPr>
      <w:r w:rsidRPr="00AA29EF">
        <w:lastRenderedPageBreak/>
        <w:t>«__» ________ 20__ г.</w:t>
      </w:r>
      <w:r w:rsidRPr="00AA29EF">
        <w:br/>
        <w:t>________________ / [Фамилия И.О.]</w:t>
      </w:r>
    </w:p>
    <w:p w14:paraId="28F9F533" w14:textId="77777777" w:rsidR="0083247E" w:rsidRPr="00AA29EF" w:rsidRDefault="0083247E" w:rsidP="00AA29EF"/>
    <w:sectPr w:rsidR="0083247E" w:rsidRPr="00AA29EF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CE139" w14:textId="77777777" w:rsidR="009F4711" w:rsidRDefault="009F4711" w:rsidP="00AA1082">
      <w:pPr>
        <w:spacing w:after="0" w:line="240" w:lineRule="auto"/>
      </w:pPr>
      <w:r>
        <w:separator/>
      </w:r>
    </w:p>
  </w:endnote>
  <w:endnote w:type="continuationSeparator" w:id="0">
    <w:p w14:paraId="32FDBC07" w14:textId="77777777" w:rsidR="009F4711" w:rsidRDefault="009F4711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329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61C9B1B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7B750" w14:textId="77777777" w:rsidR="009F4711" w:rsidRDefault="009F4711" w:rsidP="00AA1082">
      <w:pPr>
        <w:spacing w:after="0" w:line="240" w:lineRule="auto"/>
      </w:pPr>
      <w:r>
        <w:separator/>
      </w:r>
    </w:p>
  </w:footnote>
  <w:footnote w:type="continuationSeparator" w:id="0">
    <w:p w14:paraId="0FB68B9C" w14:textId="77777777" w:rsidR="009F4711" w:rsidRDefault="009F4711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1192005" w14:textId="77777777" w:rsidTr="004F2C3F">
      <w:tc>
        <w:tcPr>
          <w:tcW w:w="988" w:type="dxa"/>
        </w:tcPr>
        <w:p w14:paraId="66A95985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9DC1E22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5C7CB785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79959DC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0BEE242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F0673"/>
    <w:multiLevelType w:val="multilevel"/>
    <w:tmpl w:val="39FE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4435D"/>
    <w:multiLevelType w:val="multilevel"/>
    <w:tmpl w:val="0E5C6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436247"/>
    <w:multiLevelType w:val="multilevel"/>
    <w:tmpl w:val="32FE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593BAD"/>
    <w:multiLevelType w:val="multilevel"/>
    <w:tmpl w:val="38B4D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2"/>
  </w:num>
  <w:num w:numId="2" w16cid:durableId="1452941838">
    <w:abstractNumId w:val="1"/>
  </w:num>
  <w:num w:numId="3" w16cid:durableId="920721973">
    <w:abstractNumId w:val="5"/>
  </w:num>
  <w:num w:numId="4" w16cid:durableId="264507195">
    <w:abstractNumId w:val="0"/>
  </w:num>
  <w:num w:numId="5" w16cid:durableId="2094425757">
    <w:abstractNumId w:val="3"/>
  </w:num>
  <w:num w:numId="6" w16cid:durableId="387799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22"/>
    <w:rsid w:val="00050C30"/>
    <w:rsid w:val="000C285E"/>
    <w:rsid w:val="000D675F"/>
    <w:rsid w:val="000E186D"/>
    <w:rsid w:val="00124C52"/>
    <w:rsid w:val="00136CBC"/>
    <w:rsid w:val="002246DE"/>
    <w:rsid w:val="00227EAA"/>
    <w:rsid w:val="0029453C"/>
    <w:rsid w:val="00313859"/>
    <w:rsid w:val="003D025F"/>
    <w:rsid w:val="00456FEF"/>
    <w:rsid w:val="00461B7D"/>
    <w:rsid w:val="00472E2F"/>
    <w:rsid w:val="004F2C3F"/>
    <w:rsid w:val="00657808"/>
    <w:rsid w:val="00675063"/>
    <w:rsid w:val="006F1C22"/>
    <w:rsid w:val="007E1463"/>
    <w:rsid w:val="008057E1"/>
    <w:rsid w:val="0083238E"/>
    <w:rsid w:val="0083247E"/>
    <w:rsid w:val="008D439D"/>
    <w:rsid w:val="009F4711"/>
    <w:rsid w:val="00A93DA0"/>
    <w:rsid w:val="00A95EF3"/>
    <w:rsid w:val="00A9773E"/>
    <w:rsid w:val="00AA1082"/>
    <w:rsid w:val="00AA29EF"/>
    <w:rsid w:val="00B10717"/>
    <w:rsid w:val="00B66532"/>
    <w:rsid w:val="00B90F31"/>
    <w:rsid w:val="00BE1BCA"/>
    <w:rsid w:val="00C65A25"/>
    <w:rsid w:val="00C669A3"/>
    <w:rsid w:val="00CA3E33"/>
    <w:rsid w:val="00D139FF"/>
    <w:rsid w:val="00D15699"/>
    <w:rsid w:val="00DC29EF"/>
    <w:rsid w:val="00DD3C96"/>
    <w:rsid w:val="00DF6F94"/>
    <w:rsid w:val="00E11403"/>
    <w:rsid w:val="00E9185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2E341"/>
  <w15:chartTrackingRefBased/>
  <w15:docId w15:val="{6794CC32-F290-4F39-B9C2-0462CBED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2026-03-18T04:12:00Z</dcterms:created>
  <dcterms:modified xsi:type="dcterms:W3CDTF">2026-03-18T04:12:00Z</dcterms:modified>
</cp:coreProperties>
</file>