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2ABD" w14:textId="77777777" w:rsidR="0070064F" w:rsidRPr="0070064F" w:rsidRDefault="0070064F" w:rsidP="0070064F">
      <w:pPr>
        <w:jc w:val="right"/>
      </w:pPr>
      <w:r w:rsidRPr="0070064F">
        <w:t>В Арбитражный суд [Наименование региона]</w:t>
      </w:r>
      <w:r w:rsidRPr="0070064F">
        <w:br/>
        <w:t>Адрес: [Адрес суда]</w:t>
      </w:r>
      <w:r w:rsidRPr="0070064F">
        <w:br/>
      </w:r>
      <w:r w:rsidRPr="0070064F">
        <w:br/>
      </w:r>
      <w:r w:rsidRPr="0070064F">
        <w:rPr>
          <w:b/>
          <w:bCs/>
        </w:rPr>
        <w:t>Заявитель:</w:t>
      </w:r>
      <w:r w:rsidRPr="0070064F">
        <w:t xml:space="preserve"> [Наименование организации/ИП]</w:t>
      </w:r>
      <w:r w:rsidRPr="0070064F">
        <w:br/>
        <w:t>Адрес: [Юридический адрес]</w:t>
      </w:r>
      <w:r w:rsidRPr="0070064F">
        <w:br/>
        <w:t>ИНН/ОГРН: [Реквизиты]</w:t>
      </w:r>
      <w:r w:rsidRPr="0070064F">
        <w:br/>
        <w:t>Телефон: [Номер телефона]</w:t>
      </w:r>
      <w:r w:rsidRPr="0070064F">
        <w:br/>
      </w:r>
      <w:r w:rsidRPr="0070064F">
        <w:br/>
      </w:r>
      <w:r w:rsidRPr="0070064F">
        <w:rPr>
          <w:b/>
          <w:bCs/>
        </w:rPr>
        <w:t>Заинтересованное лицо:</w:t>
      </w:r>
      <w:r w:rsidRPr="0070064F">
        <w:t xml:space="preserve"> [Наименование УФАС]</w:t>
      </w:r>
      <w:r w:rsidRPr="0070064F">
        <w:br/>
        <w:t>Адрес: [Адрес ведомства]</w:t>
      </w:r>
    </w:p>
    <w:p w14:paraId="570B6030" w14:textId="77777777" w:rsidR="0070064F" w:rsidRPr="0070064F" w:rsidRDefault="0070064F" w:rsidP="0070064F">
      <w:pPr>
        <w:jc w:val="center"/>
        <w:rPr>
          <w:b/>
          <w:bCs/>
        </w:rPr>
      </w:pPr>
      <w:r w:rsidRPr="0070064F">
        <w:rPr>
          <w:b/>
          <w:bCs/>
        </w:rPr>
        <w:t>ЗАЯВЛЕНИЕ</w:t>
      </w:r>
      <w:r w:rsidRPr="0070064F">
        <w:rPr>
          <w:b/>
          <w:bCs/>
        </w:rPr>
        <w:br/>
        <w:t>о признании незаконным решения антимонопольного органа</w:t>
      </w:r>
    </w:p>
    <w:p w14:paraId="6A75EEDF" w14:textId="77777777" w:rsidR="0070064F" w:rsidRPr="0070064F" w:rsidRDefault="0070064F" w:rsidP="0070064F">
      <w:r w:rsidRPr="0070064F">
        <w:t>«__» ________ 20__ г. Управлением Федеральной антимонопольной службы по [Наименование региона] было вынесено Решение № [Номер] о включении сведений о Заявителе в реестр недобросовестных поставщиков в связи с [основание: уклонение от заключения контракта / расторжение контракта в одностороннем порядке].</w:t>
      </w:r>
    </w:p>
    <w:p w14:paraId="4959CE42" w14:textId="77777777" w:rsidR="0070064F" w:rsidRPr="0070064F" w:rsidRDefault="0070064F" w:rsidP="0070064F">
      <w:r w:rsidRPr="0070064F">
        <w:t>Заявитель считает указанное решение незаконным и нарушающим его права в сфере предпринимательской деятельности по следующим основаниям: фактические обстоятельства дела свидетельствуют об отсутствии в действиях Заявителя признака недобросовестности. Неисполнение обязательств было вызвано [указать причины: технический сбой на ЭТП, форс-мажор, незаконные действия заказчика], что подтверждается представленными доказательствами.</w:t>
      </w:r>
    </w:p>
    <w:p w14:paraId="154A8D60" w14:textId="77777777" w:rsidR="0070064F" w:rsidRPr="0070064F" w:rsidRDefault="0070064F" w:rsidP="0070064F">
      <w:r w:rsidRPr="0070064F">
        <w:t>Согласно позиции Верховного Суда РФ, антимонопольный орган не должен ограничиваться формальной констатацией нарушения, а обязан исследовать вопрос вины. В данном случае УФАС не дало надлежащей оценки доводам Заявителя о [суть главного аргумента].</w:t>
      </w:r>
    </w:p>
    <w:p w14:paraId="681E55B8" w14:textId="77777777" w:rsidR="0070064F" w:rsidRPr="0070064F" w:rsidRDefault="0070064F" w:rsidP="0070064F">
      <w:pPr>
        <w:jc w:val="center"/>
        <w:rPr>
          <w:b/>
          <w:bCs/>
        </w:rPr>
      </w:pPr>
      <w:r w:rsidRPr="0070064F">
        <w:rPr>
          <w:b/>
          <w:bCs/>
        </w:rPr>
        <w:t>ПРОШУ:</w:t>
      </w:r>
    </w:p>
    <w:p w14:paraId="6ECB565F" w14:textId="77777777" w:rsidR="0070064F" w:rsidRPr="0070064F" w:rsidRDefault="0070064F" w:rsidP="0070064F">
      <w:pPr>
        <w:numPr>
          <w:ilvl w:val="0"/>
          <w:numId w:val="5"/>
        </w:numPr>
      </w:pPr>
      <w:r w:rsidRPr="0070064F">
        <w:t>признать незаконным решение [Наименование УФАС] от «__» ________ 20__ г. № [Номер] о включении сведений о [Наименование организации] в РНП;</w:t>
      </w:r>
    </w:p>
    <w:p w14:paraId="09BD753F" w14:textId="77777777" w:rsidR="0070064F" w:rsidRPr="0070064F" w:rsidRDefault="0070064F" w:rsidP="0070064F">
      <w:pPr>
        <w:numPr>
          <w:ilvl w:val="0"/>
          <w:numId w:val="5"/>
        </w:numPr>
      </w:pPr>
      <w:r w:rsidRPr="0070064F">
        <w:t>обязать [Наименование УФАС] исключить сведения о [Наименование организации] из реестра недобросовестных поставщиков.</w:t>
      </w:r>
    </w:p>
    <w:p w14:paraId="4447B9BE" w14:textId="77777777" w:rsidR="0070064F" w:rsidRPr="0070064F" w:rsidRDefault="0070064F" w:rsidP="0070064F">
      <w:pPr>
        <w:rPr>
          <w:b/>
          <w:bCs/>
        </w:rPr>
      </w:pPr>
      <w:r w:rsidRPr="0070064F">
        <w:rPr>
          <w:b/>
          <w:bCs/>
        </w:rPr>
        <w:t>Приложения:</w:t>
      </w:r>
    </w:p>
    <w:p w14:paraId="0EAD8F49" w14:textId="77777777" w:rsidR="0070064F" w:rsidRPr="0070064F" w:rsidRDefault="0070064F" w:rsidP="0070064F">
      <w:pPr>
        <w:numPr>
          <w:ilvl w:val="0"/>
          <w:numId w:val="6"/>
        </w:numPr>
      </w:pPr>
      <w:r w:rsidRPr="0070064F">
        <w:t>копия оспариваемого решения ФАС;</w:t>
      </w:r>
    </w:p>
    <w:p w14:paraId="335E8E28" w14:textId="77777777" w:rsidR="0070064F" w:rsidRPr="0070064F" w:rsidRDefault="0070064F" w:rsidP="0070064F">
      <w:pPr>
        <w:numPr>
          <w:ilvl w:val="0"/>
          <w:numId w:val="6"/>
        </w:numPr>
      </w:pPr>
      <w:r w:rsidRPr="0070064F">
        <w:t>копии документов, подтверждающих добросовестность (переписка, справки, протоколы);</w:t>
      </w:r>
    </w:p>
    <w:p w14:paraId="4D805592" w14:textId="77777777" w:rsidR="0070064F" w:rsidRPr="0070064F" w:rsidRDefault="0070064F" w:rsidP="0070064F">
      <w:pPr>
        <w:numPr>
          <w:ilvl w:val="0"/>
          <w:numId w:val="6"/>
        </w:numPr>
      </w:pPr>
      <w:r w:rsidRPr="0070064F">
        <w:t>документ об уплате государственной пошлины;</w:t>
      </w:r>
    </w:p>
    <w:p w14:paraId="4F5F8EFD" w14:textId="77777777" w:rsidR="0070064F" w:rsidRPr="0070064F" w:rsidRDefault="0070064F" w:rsidP="0070064F">
      <w:pPr>
        <w:numPr>
          <w:ilvl w:val="0"/>
          <w:numId w:val="6"/>
        </w:numPr>
      </w:pPr>
      <w:r w:rsidRPr="0070064F">
        <w:t>доказательства направления копии заявления в УФАС.</w:t>
      </w:r>
    </w:p>
    <w:p w14:paraId="7C7816FA" w14:textId="1440E356" w:rsidR="0083247E" w:rsidRPr="0070064F" w:rsidRDefault="0070064F" w:rsidP="0070064F">
      <w:pPr>
        <w:jc w:val="left"/>
      </w:pPr>
      <w:r w:rsidRPr="0070064F">
        <w:t>«__» ________ 20__ г.</w:t>
      </w:r>
      <w:r w:rsidRPr="0070064F">
        <w:br/>
        <w:t>________________ / [Фамилия И.О.]</w:t>
      </w:r>
    </w:p>
    <w:sectPr w:rsidR="0083247E" w:rsidRPr="0070064F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7AE2" w14:textId="77777777" w:rsidR="00BB0E29" w:rsidRDefault="00BB0E29" w:rsidP="00AA1082">
      <w:pPr>
        <w:spacing w:after="0" w:line="240" w:lineRule="auto"/>
      </w:pPr>
      <w:r>
        <w:separator/>
      </w:r>
    </w:p>
  </w:endnote>
  <w:endnote w:type="continuationSeparator" w:id="0">
    <w:p w14:paraId="1AA38A44" w14:textId="77777777" w:rsidR="00BB0E29" w:rsidRDefault="00BB0E29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24AC" w14:textId="77777777" w:rsidR="00BB0E29" w:rsidRDefault="00BB0E29" w:rsidP="00AA1082">
      <w:pPr>
        <w:spacing w:after="0" w:line="240" w:lineRule="auto"/>
      </w:pPr>
      <w:r>
        <w:separator/>
      </w:r>
    </w:p>
  </w:footnote>
  <w:footnote w:type="continuationSeparator" w:id="0">
    <w:p w14:paraId="32CA8A19" w14:textId="77777777" w:rsidR="00BB0E29" w:rsidRDefault="00BB0E29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"/>
  </w:num>
  <w:num w:numId="2" w16cid:durableId="1452941838">
    <w:abstractNumId w:val="0"/>
  </w:num>
  <w:num w:numId="3" w16cid:durableId="773289804">
    <w:abstractNumId w:val="1"/>
  </w:num>
  <w:num w:numId="4" w16cid:durableId="1802459889">
    <w:abstractNumId w:val="4"/>
  </w:num>
  <w:num w:numId="5" w16cid:durableId="1172721011">
    <w:abstractNumId w:val="3"/>
  </w:num>
  <w:num w:numId="6" w16cid:durableId="306206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50C30"/>
    <w:rsid w:val="0006190B"/>
    <w:rsid w:val="000C285E"/>
    <w:rsid w:val="000D675F"/>
    <w:rsid w:val="000E186D"/>
    <w:rsid w:val="00124C52"/>
    <w:rsid w:val="00136CBC"/>
    <w:rsid w:val="002246DE"/>
    <w:rsid w:val="00227EAA"/>
    <w:rsid w:val="00244267"/>
    <w:rsid w:val="0029453C"/>
    <w:rsid w:val="00313859"/>
    <w:rsid w:val="003D025F"/>
    <w:rsid w:val="00456FEF"/>
    <w:rsid w:val="00461B7D"/>
    <w:rsid w:val="00472E2F"/>
    <w:rsid w:val="004F2C3F"/>
    <w:rsid w:val="00657808"/>
    <w:rsid w:val="00675063"/>
    <w:rsid w:val="0070064F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66532"/>
    <w:rsid w:val="00B90F31"/>
    <w:rsid w:val="00BB0E29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2026-02-05T04:46:00Z</dcterms:created>
  <dcterms:modified xsi:type="dcterms:W3CDTF">2026-02-05T04:46:00Z</dcterms:modified>
</cp:coreProperties>
</file>