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93A95" w14:textId="77777777" w:rsidR="008E4B46" w:rsidRPr="008E4B46" w:rsidRDefault="008E4B46" w:rsidP="008E4B46">
      <w:pPr>
        <w:jc w:val="left"/>
      </w:pPr>
      <w:r w:rsidRPr="008E4B46">
        <w:t>В Арбитражный суд [Наименование субъекта РФ]</w:t>
      </w:r>
      <w:r w:rsidRPr="008E4B46">
        <w:br/>
        <w:t>Адрес: [Адрес суда]</w:t>
      </w:r>
      <w:r w:rsidRPr="008E4B46">
        <w:br/>
      </w:r>
      <w:r w:rsidRPr="008E4B46">
        <w:br/>
      </w:r>
      <w:r w:rsidRPr="008E4B46">
        <w:rPr>
          <w:b/>
          <w:bCs/>
        </w:rPr>
        <w:t>Заявитель:</w:t>
      </w:r>
      <w:r w:rsidRPr="008E4B46">
        <w:t xml:space="preserve"> [ФИО полностью]</w:t>
      </w:r>
      <w:r w:rsidRPr="008E4B46">
        <w:br/>
        <w:t>Дата рождения: [</w:t>
      </w:r>
      <w:proofErr w:type="spellStart"/>
      <w:r w:rsidRPr="008E4B46">
        <w:t>дд.мм.гггг</w:t>
      </w:r>
      <w:proofErr w:type="spellEnd"/>
      <w:r w:rsidRPr="008E4B46">
        <w:t>]</w:t>
      </w:r>
      <w:r w:rsidRPr="008E4B46">
        <w:br/>
        <w:t>Место рождения: [город, регион]</w:t>
      </w:r>
      <w:r w:rsidRPr="008E4B46">
        <w:br/>
        <w:t>СНИЛС: [номер], ИНН: [номер]</w:t>
      </w:r>
      <w:r w:rsidRPr="008E4B46">
        <w:br/>
        <w:t>Адрес: [Регистрация по паспорту]</w:t>
      </w:r>
      <w:r w:rsidRPr="008E4B46">
        <w:br/>
        <w:t>Телефон: [Номер телефона]</w:t>
      </w:r>
      <w:r w:rsidRPr="008E4B46">
        <w:br/>
      </w:r>
      <w:r w:rsidRPr="008E4B46">
        <w:br/>
      </w:r>
      <w:r w:rsidRPr="008E4B46">
        <w:rPr>
          <w:b/>
          <w:bCs/>
        </w:rPr>
        <w:t>Кредиторы:</w:t>
      </w:r>
      <w:r w:rsidRPr="008E4B46">
        <w:t xml:space="preserve"> [Список банков и организаций через запятую]</w:t>
      </w:r>
    </w:p>
    <w:p w14:paraId="32193960" w14:textId="77777777" w:rsidR="008E4B46" w:rsidRPr="008E4B46" w:rsidRDefault="008E4B46" w:rsidP="008E4B46">
      <w:pPr>
        <w:jc w:val="center"/>
        <w:rPr>
          <w:b/>
          <w:bCs/>
        </w:rPr>
      </w:pPr>
      <w:r w:rsidRPr="008E4B46">
        <w:rPr>
          <w:b/>
          <w:bCs/>
        </w:rPr>
        <w:t>ЗАЯВЛЕНИЕ</w:t>
      </w:r>
      <w:r w:rsidRPr="008E4B46">
        <w:rPr>
          <w:b/>
          <w:bCs/>
        </w:rPr>
        <w:br/>
        <w:t>о признании гражданина несостоятельным (банкротом)</w:t>
      </w:r>
    </w:p>
    <w:p w14:paraId="0CBAEA26" w14:textId="77777777" w:rsidR="008E4B46" w:rsidRPr="008E4B46" w:rsidRDefault="008E4B46" w:rsidP="008E4B46">
      <w:r w:rsidRPr="008E4B46">
        <w:t>По состоянию на «__» ________ 20__ г. у меня, [ФИО], возникла задолженность перед кредиторами, которую я не имею возможности погасить в полном объеме. Общая сумма денежных обязательств составляет [Сумма цифрами и прописью] руб.</w:t>
      </w:r>
    </w:p>
    <w:p w14:paraId="79B57836" w14:textId="77777777" w:rsidR="008E4B46" w:rsidRPr="008E4B46" w:rsidRDefault="008E4B46" w:rsidP="008E4B46">
      <w:r w:rsidRPr="008E4B46">
        <w:t>Основная задолженность сформирована из следующих обязательств:</w:t>
      </w:r>
      <w:r w:rsidRPr="008E4B46">
        <w:br/>
        <w:t>1) Кредитный договор № [номер] от [дата] с банком [название], остаток долга - [сумма] руб.;</w:t>
      </w:r>
      <w:r w:rsidRPr="008E4B46">
        <w:br/>
        <w:t>2) Договор займа № [номер] от [дата] с МФО [название], остаток долга - [сумма] руб.;</w:t>
      </w:r>
      <w:r w:rsidRPr="008E4B46">
        <w:br/>
        <w:t>3) Задолженность по налогам и сборам в размере [сумма] руб.</w:t>
      </w:r>
    </w:p>
    <w:p w14:paraId="41D1A99A" w14:textId="77777777" w:rsidR="008E4B46" w:rsidRPr="008E4B46" w:rsidRDefault="008E4B46" w:rsidP="008E4B46">
      <w:r w:rsidRPr="008E4B46">
        <w:t>Причиной возникновения неплатежеспособности послужило существенное изменение моего финансового положения, а именно: [указать причину, например: увольнение, болезнь, снижение дохода]. Указанные обстоятельства подтверждаются [назвать документ, например: трудовой книжкой, справкой 2-НДФЛ].</w:t>
      </w:r>
    </w:p>
    <w:p w14:paraId="236447B2" w14:textId="77777777" w:rsidR="008E4B46" w:rsidRPr="008E4B46" w:rsidRDefault="008E4B46" w:rsidP="008E4B46">
      <w:r w:rsidRPr="008E4B46">
        <w:t>В настоящее время мой среднемесячный доход составляет [сумма] руб., что недостаточно для погашения платежей и обеспечения прожиточного минимума для меня и моих иждивенцев: [ФИО детей, супруга].</w:t>
      </w:r>
    </w:p>
    <w:p w14:paraId="591F4DD5" w14:textId="77777777" w:rsidR="008E4B46" w:rsidRPr="008E4B46" w:rsidRDefault="008E4B46" w:rsidP="008E4B46">
      <w:r w:rsidRPr="008E4B46">
        <w:t>Имущество, на которое может быть обращено взыскание, состоит из: [перечислить или указать «отсутствует»]. Сделки с недвижимостью и транспортными средствами за последние три года мной [совершались / не совершались].</w:t>
      </w:r>
    </w:p>
    <w:p w14:paraId="20F9B9E0" w14:textId="77777777" w:rsidR="008E4B46" w:rsidRPr="008E4B46" w:rsidRDefault="008E4B46" w:rsidP="008E4B46">
      <w:r w:rsidRPr="008E4B46">
        <w:t>На основании ст. 213.4 Федерального закона «О несостоятельности (банкротстве)», руководствуясь ст. 223 - 224 АПК РФ,</w:t>
      </w:r>
    </w:p>
    <w:p w14:paraId="275C8385" w14:textId="77777777" w:rsidR="008E4B46" w:rsidRPr="008E4B46" w:rsidRDefault="008E4B46" w:rsidP="008E4B46">
      <w:pPr>
        <w:jc w:val="center"/>
        <w:rPr>
          <w:b/>
          <w:bCs/>
        </w:rPr>
      </w:pPr>
      <w:r w:rsidRPr="008E4B46">
        <w:rPr>
          <w:b/>
          <w:bCs/>
        </w:rPr>
        <w:t>ПРОШУ:</w:t>
      </w:r>
    </w:p>
    <w:p w14:paraId="232E4130" w14:textId="77777777" w:rsidR="008E4B46" w:rsidRPr="008E4B46" w:rsidRDefault="008E4B46" w:rsidP="008E4B46">
      <w:pPr>
        <w:numPr>
          <w:ilvl w:val="0"/>
          <w:numId w:val="24"/>
        </w:numPr>
      </w:pPr>
      <w:r w:rsidRPr="008E4B46">
        <w:t>признать Заявителя [ФИО] несостоятельным (банкротом);</w:t>
      </w:r>
    </w:p>
    <w:p w14:paraId="408786EF" w14:textId="77777777" w:rsidR="008E4B46" w:rsidRPr="008E4B46" w:rsidRDefault="008E4B46" w:rsidP="008E4B46">
      <w:pPr>
        <w:numPr>
          <w:ilvl w:val="0"/>
          <w:numId w:val="24"/>
        </w:numPr>
      </w:pPr>
      <w:r w:rsidRPr="008E4B46">
        <w:t>ввести в отношении Заявителя процедуру реализации имущества гражданина;</w:t>
      </w:r>
    </w:p>
    <w:p w14:paraId="2A505704" w14:textId="77777777" w:rsidR="008E4B46" w:rsidRPr="008E4B46" w:rsidRDefault="008E4B46" w:rsidP="008E4B46">
      <w:pPr>
        <w:numPr>
          <w:ilvl w:val="0"/>
          <w:numId w:val="24"/>
        </w:numPr>
      </w:pPr>
      <w:r w:rsidRPr="008E4B46">
        <w:t>назначить финансового управляющего из числа членов [Наименование СРО, адрес];</w:t>
      </w:r>
    </w:p>
    <w:p w14:paraId="67270646" w14:textId="77777777" w:rsidR="008E4B46" w:rsidRPr="008E4B46" w:rsidRDefault="008E4B46" w:rsidP="008E4B46">
      <w:pPr>
        <w:numPr>
          <w:ilvl w:val="0"/>
          <w:numId w:val="24"/>
        </w:numPr>
      </w:pPr>
      <w:r w:rsidRPr="008E4B46">
        <w:lastRenderedPageBreak/>
        <w:t>утвердить вознаграждение финансовому управляющему в размере 25 000 рублей единовременно за проведение процедуры.</w:t>
      </w:r>
    </w:p>
    <w:p w14:paraId="5F2892C1" w14:textId="77777777" w:rsidR="008E4B46" w:rsidRPr="008E4B46" w:rsidRDefault="008E4B46" w:rsidP="008E4B46">
      <w:pPr>
        <w:rPr>
          <w:b/>
          <w:bCs/>
        </w:rPr>
      </w:pPr>
      <w:r w:rsidRPr="008E4B46">
        <w:rPr>
          <w:b/>
          <w:bCs/>
        </w:rPr>
        <w:t>Приложения:</w:t>
      </w:r>
    </w:p>
    <w:p w14:paraId="3292E276" w14:textId="77777777" w:rsidR="008E4B46" w:rsidRPr="008E4B46" w:rsidRDefault="008E4B46" w:rsidP="008E4B46">
      <w:pPr>
        <w:numPr>
          <w:ilvl w:val="0"/>
          <w:numId w:val="25"/>
        </w:numPr>
      </w:pPr>
      <w:r w:rsidRPr="008E4B46">
        <w:t>квитанция об оплате госпошлины 300 руб.;</w:t>
      </w:r>
    </w:p>
    <w:p w14:paraId="4806955E" w14:textId="77777777" w:rsidR="008E4B46" w:rsidRPr="008E4B46" w:rsidRDefault="008E4B46" w:rsidP="008E4B46">
      <w:pPr>
        <w:numPr>
          <w:ilvl w:val="0"/>
          <w:numId w:val="25"/>
        </w:numPr>
      </w:pPr>
      <w:r w:rsidRPr="008E4B46">
        <w:t>документ, подтверждающий внесение 25 000 руб. на депозит суда;</w:t>
      </w:r>
    </w:p>
    <w:p w14:paraId="3F9D2272" w14:textId="77777777" w:rsidR="008E4B46" w:rsidRPr="008E4B46" w:rsidRDefault="008E4B46" w:rsidP="008E4B46">
      <w:pPr>
        <w:numPr>
          <w:ilvl w:val="0"/>
          <w:numId w:val="25"/>
        </w:numPr>
      </w:pPr>
      <w:r w:rsidRPr="008E4B46">
        <w:t>опись имущества гражданина по форме;</w:t>
      </w:r>
    </w:p>
    <w:p w14:paraId="0A3F4D74" w14:textId="77777777" w:rsidR="008E4B46" w:rsidRPr="008E4B46" w:rsidRDefault="008E4B46" w:rsidP="008E4B46">
      <w:pPr>
        <w:numPr>
          <w:ilvl w:val="0"/>
          <w:numId w:val="25"/>
        </w:numPr>
      </w:pPr>
      <w:r w:rsidRPr="008E4B46">
        <w:t>список кредиторов и должников по форме;</w:t>
      </w:r>
    </w:p>
    <w:p w14:paraId="398B0D0B" w14:textId="77777777" w:rsidR="008E4B46" w:rsidRPr="008E4B46" w:rsidRDefault="008E4B46" w:rsidP="008E4B46">
      <w:pPr>
        <w:numPr>
          <w:ilvl w:val="0"/>
          <w:numId w:val="25"/>
        </w:numPr>
      </w:pPr>
      <w:r w:rsidRPr="008E4B46">
        <w:t>копии кредитных договоров и справок о задолженности;</w:t>
      </w:r>
    </w:p>
    <w:p w14:paraId="268037CA" w14:textId="77777777" w:rsidR="008E4B46" w:rsidRPr="008E4B46" w:rsidRDefault="008E4B46" w:rsidP="008E4B46">
      <w:pPr>
        <w:numPr>
          <w:ilvl w:val="0"/>
          <w:numId w:val="25"/>
        </w:numPr>
      </w:pPr>
      <w:r w:rsidRPr="008E4B46">
        <w:t>копия трудовой книжки (заверенная);</w:t>
      </w:r>
    </w:p>
    <w:p w14:paraId="1FE8FD3A" w14:textId="77777777" w:rsidR="008E4B46" w:rsidRPr="008E4B46" w:rsidRDefault="008E4B46" w:rsidP="008E4B46">
      <w:pPr>
        <w:numPr>
          <w:ilvl w:val="0"/>
          <w:numId w:val="25"/>
        </w:numPr>
      </w:pPr>
      <w:r w:rsidRPr="008E4B46">
        <w:t>выписка из лицевого счета застрахованного лица в СФР;</w:t>
      </w:r>
    </w:p>
    <w:p w14:paraId="4847606E" w14:textId="77777777" w:rsidR="008E4B46" w:rsidRPr="008E4B46" w:rsidRDefault="008E4B46" w:rsidP="008E4B46">
      <w:pPr>
        <w:numPr>
          <w:ilvl w:val="0"/>
          <w:numId w:val="25"/>
        </w:numPr>
      </w:pPr>
      <w:r w:rsidRPr="008E4B46">
        <w:t>справка о наличии/отсутствии статуса ИП;</w:t>
      </w:r>
    </w:p>
    <w:p w14:paraId="754B24F0" w14:textId="77777777" w:rsidR="008E4B46" w:rsidRPr="008E4B46" w:rsidRDefault="008E4B46" w:rsidP="008E4B46">
      <w:pPr>
        <w:numPr>
          <w:ilvl w:val="0"/>
          <w:numId w:val="25"/>
        </w:numPr>
      </w:pPr>
      <w:r w:rsidRPr="008E4B46">
        <w:t>доказательство направления копий заявления кредиторам.</w:t>
      </w:r>
    </w:p>
    <w:p w14:paraId="5ED5083E" w14:textId="77777777" w:rsidR="008E4B46" w:rsidRPr="008E4B46" w:rsidRDefault="008E4B46" w:rsidP="008E4B46">
      <w:pPr>
        <w:jc w:val="left"/>
      </w:pPr>
      <w:r w:rsidRPr="008E4B46">
        <w:t>«__» ________ 20__ г.</w:t>
      </w:r>
      <w:r w:rsidRPr="008E4B46">
        <w:br/>
        <w:t>________________ / [Фамилия И.О.]</w:t>
      </w:r>
    </w:p>
    <w:p w14:paraId="28F9F533" w14:textId="77777777" w:rsidR="0083247E" w:rsidRPr="008E4B46" w:rsidRDefault="0083247E" w:rsidP="008E4B46"/>
    <w:sectPr w:rsidR="0083247E" w:rsidRPr="008E4B46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AC669" w14:textId="77777777" w:rsidR="003A26B6" w:rsidRDefault="003A26B6" w:rsidP="00AA1082">
      <w:pPr>
        <w:spacing w:after="0" w:line="240" w:lineRule="auto"/>
      </w:pPr>
      <w:r>
        <w:separator/>
      </w:r>
    </w:p>
  </w:endnote>
  <w:endnote w:type="continuationSeparator" w:id="0">
    <w:p w14:paraId="0CAFCEFF" w14:textId="77777777" w:rsidR="003A26B6" w:rsidRDefault="003A26B6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329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61C9B1B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FA982" w14:textId="77777777" w:rsidR="003A26B6" w:rsidRDefault="003A26B6" w:rsidP="00AA1082">
      <w:pPr>
        <w:spacing w:after="0" w:line="240" w:lineRule="auto"/>
      </w:pPr>
      <w:r>
        <w:separator/>
      </w:r>
    </w:p>
  </w:footnote>
  <w:footnote w:type="continuationSeparator" w:id="0">
    <w:p w14:paraId="2B8F06B9" w14:textId="77777777" w:rsidR="003A26B6" w:rsidRDefault="003A26B6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1192005" w14:textId="77777777" w:rsidTr="004F2C3F">
      <w:tc>
        <w:tcPr>
          <w:tcW w:w="988" w:type="dxa"/>
        </w:tcPr>
        <w:p w14:paraId="66A95985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9DC1E22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5C7CB78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79959DC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0BEE242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8E5"/>
    <w:multiLevelType w:val="multilevel"/>
    <w:tmpl w:val="8ABA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3E3C"/>
    <w:multiLevelType w:val="multilevel"/>
    <w:tmpl w:val="9E9A0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9A0341"/>
    <w:multiLevelType w:val="multilevel"/>
    <w:tmpl w:val="0256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A02B6"/>
    <w:multiLevelType w:val="multilevel"/>
    <w:tmpl w:val="74D8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226A11"/>
    <w:multiLevelType w:val="multilevel"/>
    <w:tmpl w:val="9CD42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A1055C"/>
    <w:multiLevelType w:val="multilevel"/>
    <w:tmpl w:val="74CE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4E0D60"/>
    <w:multiLevelType w:val="multilevel"/>
    <w:tmpl w:val="BCE4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6F0673"/>
    <w:multiLevelType w:val="multilevel"/>
    <w:tmpl w:val="39FE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3E6DEE"/>
    <w:multiLevelType w:val="multilevel"/>
    <w:tmpl w:val="01F45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B06F3"/>
    <w:multiLevelType w:val="multilevel"/>
    <w:tmpl w:val="981E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116D33"/>
    <w:multiLevelType w:val="multilevel"/>
    <w:tmpl w:val="21B4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531AE"/>
    <w:multiLevelType w:val="multilevel"/>
    <w:tmpl w:val="4090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E82D48"/>
    <w:multiLevelType w:val="multilevel"/>
    <w:tmpl w:val="C3FC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F322AB"/>
    <w:multiLevelType w:val="multilevel"/>
    <w:tmpl w:val="4342C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416D24"/>
    <w:multiLevelType w:val="multilevel"/>
    <w:tmpl w:val="9B90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A66E96"/>
    <w:multiLevelType w:val="multilevel"/>
    <w:tmpl w:val="957AE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D045B6"/>
    <w:multiLevelType w:val="multilevel"/>
    <w:tmpl w:val="184E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94435D"/>
    <w:multiLevelType w:val="multilevel"/>
    <w:tmpl w:val="0E5C6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6B0681"/>
    <w:multiLevelType w:val="multilevel"/>
    <w:tmpl w:val="71CAD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436247"/>
    <w:multiLevelType w:val="multilevel"/>
    <w:tmpl w:val="32FE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3106B2"/>
    <w:multiLevelType w:val="multilevel"/>
    <w:tmpl w:val="2FA6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6F4E78"/>
    <w:multiLevelType w:val="multilevel"/>
    <w:tmpl w:val="3BF8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593BAD"/>
    <w:multiLevelType w:val="multilevel"/>
    <w:tmpl w:val="38B4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12"/>
  </w:num>
  <w:num w:numId="2" w16cid:durableId="1452941838">
    <w:abstractNumId w:val="9"/>
  </w:num>
  <w:num w:numId="3" w16cid:durableId="920721973">
    <w:abstractNumId w:val="24"/>
  </w:num>
  <w:num w:numId="4" w16cid:durableId="264507195">
    <w:abstractNumId w:val="7"/>
  </w:num>
  <w:num w:numId="5" w16cid:durableId="2094425757">
    <w:abstractNumId w:val="19"/>
  </w:num>
  <w:num w:numId="6" w16cid:durableId="387799011">
    <w:abstractNumId w:val="21"/>
  </w:num>
  <w:num w:numId="7" w16cid:durableId="640891288">
    <w:abstractNumId w:val="15"/>
  </w:num>
  <w:num w:numId="8" w16cid:durableId="648482858">
    <w:abstractNumId w:val="14"/>
  </w:num>
  <w:num w:numId="9" w16cid:durableId="1012881675">
    <w:abstractNumId w:val="6"/>
  </w:num>
  <w:num w:numId="10" w16cid:durableId="79913112">
    <w:abstractNumId w:val="11"/>
  </w:num>
  <w:num w:numId="11" w16cid:durableId="1911189776">
    <w:abstractNumId w:val="17"/>
  </w:num>
  <w:num w:numId="12" w16cid:durableId="244193954">
    <w:abstractNumId w:val="13"/>
  </w:num>
  <w:num w:numId="13" w16cid:durableId="1993094692">
    <w:abstractNumId w:val="0"/>
  </w:num>
  <w:num w:numId="14" w16cid:durableId="1584097766">
    <w:abstractNumId w:val="10"/>
  </w:num>
  <w:num w:numId="15" w16cid:durableId="1309090649">
    <w:abstractNumId w:val="3"/>
  </w:num>
  <w:num w:numId="16" w16cid:durableId="747574840">
    <w:abstractNumId w:val="16"/>
  </w:num>
  <w:num w:numId="17" w16cid:durableId="1671369114">
    <w:abstractNumId w:val="5"/>
  </w:num>
  <w:num w:numId="18" w16cid:durableId="1985961058">
    <w:abstractNumId w:val="8"/>
  </w:num>
  <w:num w:numId="19" w16cid:durableId="472797734">
    <w:abstractNumId w:val="22"/>
  </w:num>
  <w:num w:numId="20" w16cid:durableId="1319460252">
    <w:abstractNumId w:val="4"/>
  </w:num>
  <w:num w:numId="21" w16cid:durableId="1320495599">
    <w:abstractNumId w:val="23"/>
  </w:num>
  <w:num w:numId="22" w16cid:durableId="476916200">
    <w:abstractNumId w:val="1"/>
  </w:num>
  <w:num w:numId="23" w16cid:durableId="901983806">
    <w:abstractNumId w:val="18"/>
  </w:num>
  <w:num w:numId="24" w16cid:durableId="332338557">
    <w:abstractNumId w:val="20"/>
  </w:num>
  <w:num w:numId="25" w16cid:durableId="560672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22"/>
    <w:rsid w:val="00050C30"/>
    <w:rsid w:val="000C285E"/>
    <w:rsid w:val="000D675F"/>
    <w:rsid w:val="000E186D"/>
    <w:rsid w:val="00104E52"/>
    <w:rsid w:val="00124C52"/>
    <w:rsid w:val="00136CBC"/>
    <w:rsid w:val="001B1565"/>
    <w:rsid w:val="002246DE"/>
    <w:rsid w:val="00227EAA"/>
    <w:rsid w:val="00264069"/>
    <w:rsid w:val="0029453C"/>
    <w:rsid w:val="00313859"/>
    <w:rsid w:val="003A26B6"/>
    <w:rsid w:val="003D025F"/>
    <w:rsid w:val="004365F3"/>
    <w:rsid w:val="00456FEF"/>
    <w:rsid w:val="00461B7D"/>
    <w:rsid w:val="00472E2F"/>
    <w:rsid w:val="004F2C3F"/>
    <w:rsid w:val="00526A34"/>
    <w:rsid w:val="00532560"/>
    <w:rsid w:val="00657808"/>
    <w:rsid w:val="00675063"/>
    <w:rsid w:val="006F1C22"/>
    <w:rsid w:val="007E1463"/>
    <w:rsid w:val="008057E1"/>
    <w:rsid w:val="0083238E"/>
    <w:rsid w:val="0083247E"/>
    <w:rsid w:val="008D439D"/>
    <w:rsid w:val="008E4B46"/>
    <w:rsid w:val="00964E75"/>
    <w:rsid w:val="00A93DA0"/>
    <w:rsid w:val="00A95EF3"/>
    <w:rsid w:val="00A9773E"/>
    <w:rsid w:val="00AA1082"/>
    <w:rsid w:val="00AA29EF"/>
    <w:rsid w:val="00B10717"/>
    <w:rsid w:val="00B66532"/>
    <w:rsid w:val="00B90F31"/>
    <w:rsid w:val="00BE1BCA"/>
    <w:rsid w:val="00C65A25"/>
    <w:rsid w:val="00C669A3"/>
    <w:rsid w:val="00CA3E33"/>
    <w:rsid w:val="00D1246A"/>
    <w:rsid w:val="00D139FF"/>
    <w:rsid w:val="00D15699"/>
    <w:rsid w:val="00DC29EF"/>
    <w:rsid w:val="00DD3C96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2E341"/>
  <w15:chartTrackingRefBased/>
  <w15:docId w15:val="{6794CC32-F290-4F39-B9C2-0462CBED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2026-03-18T05:42:00Z</dcterms:created>
  <dcterms:modified xsi:type="dcterms:W3CDTF">2026-03-18T05:42:00Z</dcterms:modified>
</cp:coreProperties>
</file>