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9E0D" w14:textId="77777777" w:rsidR="002E29FB" w:rsidRPr="002E29FB" w:rsidRDefault="002E29FB" w:rsidP="002E29FB">
      <w:pPr>
        <w:jc w:val="left"/>
      </w:pPr>
      <w:r w:rsidRPr="002E29FB">
        <w:t>В [Название районного суда]</w:t>
      </w:r>
      <w:r w:rsidRPr="002E29FB">
        <w:br/>
        <w:t>Адрес: [Адрес суда]</w:t>
      </w:r>
      <w:r w:rsidRPr="002E29FB">
        <w:br/>
      </w:r>
      <w:r w:rsidRPr="002E29FB">
        <w:br/>
      </w:r>
      <w:r w:rsidRPr="002E29FB">
        <w:rPr>
          <w:b/>
          <w:bCs/>
        </w:rPr>
        <w:t>Заявитель:</w:t>
      </w:r>
      <w:r w:rsidRPr="002E29FB">
        <w:t xml:space="preserve"> [ФИО полностью]</w:t>
      </w:r>
      <w:r w:rsidRPr="002E29FB">
        <w:br/>
        <w:t>Адрес: [Адрес проживания]</w:t>
      </w:r>
      <w:r w:rsidRPr="002E29FB">
        <w:br/>
        <w:t>Телефон: [Номер телефона]</w:t>
      </w:r>
      <w:r w:rsidRPr="002E29FB">
        <w:br/>
      </w:r>
      <w:r w:rsidRPr="002E29FB">
        <w:br/>
      </w:r>
      <w:r w:rsidRPr="002E29FB">
        <w:rPr>
          <w:b/>
          <w:bCs/>
        </w:rPr>
        <w:t>Заинтересованное лицо:</w:t>
      </w:r>
      <w:r w:rsidRPr="002E29FB">
        <w:t xml:space="preserve"> [Управление МВД / СФР]</w:t>
      </w:r>
      <w:r w:rsidRPr="002E29FB">
        <w:br/>
        <w:t>Адрес: [Адрес органа]</w:t>
      </w:r>
    </w:p>
    <w:p w14:paraId="709B1B08" w14:textId="77777777" w:rsidR="002E29FB" w:rsidRPr="002E29FB" w:rsidRDefault="002E29FB" w:rsidP="002E29FB">
      <w:pPr>
        <w:jc w:val="center"/>
        <w:rPr>
          <w:b/>
          <w:bCs/>
        </w:rPr>
      </w:pPr>
      <w:r w:rsidRPr="002E29FB">
        <w:rPr>
          <w:b/>
          <w:bCs/>
        </w:rPr>
        <w:t>ЗАЯВЛЕНИЕ О ПРИЗНАНИИ ГРАЖДАНИНА БЕЗВЕСТНО ОТСУТСТВУЮЩИМ</w:t>
      </w:r>
    </w:p>
    <w:p w14:paraId="0968F899" w14:textId="77777777" w:rsidR="002E29FB" w:rsidRPr="002E29FB" w:rsidRDefault="002E29FB" w:rsidP="002E29FB">
      <w:r w:rsidRPr="002E29FB">
        <w:t>Я, [ФИО заявителя], состою в родственных отношениях с [</w:t>
      </w:r>
      <w:proofErr w:type="gramStart"/>
      <w:r w:rsidRPr="002E29FB">
        <w:t>ФИО</w:t>
      </w:r>
      <w:proofErr w:type="gramEnd"/>
      <w:r w:rsidRPr="002E29FB">
        <w:t xml:space="preserve"> отсутствующего лицом], «__» ________ 19__ года рождения, который приходится мне [указать степень родства: мужем/отцом/братом].</w:t>
      </w:r>
    </w:p>
    <w:p w14:paraId="1B15AE45" w14:textId="77777777" w:rsidR="002E29FB" w:rsidRPr="002E29FB" w:rsidRDefault="002E29FB" w:rsidP="002E29FB">
      <w:r w:rsidRPr="002E29FB">
        <w:t>С «__» ________ 20__ г. сведения о месте пребывания [ФИО отсутствующего] по месту его жительства по адресу: [Указать адрес] отсутствуют. Последний раз я видел(а) гражданина [ФИО] «__» ________ 20__ г. при следующих обстоятельствах: [кратко описать ситуацию: ушел на работу, уехал в командировку и т.д.].</w:t>
      </w:r>
    </w:p>
    <w:p w14:paraId="29CB58BF" w14:textId="77777777" w:rsidR="002E29FB" w:rsidRPr="002E29FB" w:rsidRDefault="002E29FB" w:rsidP="002E29FB">
      <w:r w:rsidRPr="002E29FB">
        <w:t>В целях установления местонахождения [ФИО] мною были предприняты меры по поиску: направлялись запросы родственникам и знакомым, подавалось заявление в правоохранительные органы. Согласно справке [Наименование ОВД] от «__» ________ 20__ г. № [Номер], заведенное розыскное дело № [Номер] положительных результатов не дало, местонахождение лица не установлено.</w:t>
      </w:r>
    </w:p>
    <w:p w14:paraId="79185C64" w14:textId="77777777" w:rsidR="002E29FB" w:rsidRPr="002E29FB" w:rsidRDefault="002E29FB" w:rsidP="002E29FB">
      <w:r w:rsidRPr="002E29FB">
        <w:t>Признание [ФИО] безвестно отсутствующим необходимо мне для [указать цель: оформления пенсии по потере кормильца / расторжения брака / снятия с регистрационного учета]. В соответствии со ст. 42 Гражданского кодекса РФ, гражданин может быть признан безвестно отсутствующим, если в течение года нет сведений в месте его жительства.</w:t>
      </w:r>
    </w:p>
    <w:p w14:paraId="369D73B2" w14:textId="77777777" w:rsidR="002E29FB" w:rsidRPr="002E29FB" w:rsidRDefault="002E29FB" w:rsidP="002E29FB">
      <w:pPr>
        <w:jc w:val="center"/>
        <w:rPr>
          <w:b/>
          <w:bCs/>
        </w:rPr>
      </w:pPr>
      <w:r w:rsidRPr="002E29FB">
        <w:rPr>
          <w:b/>
          <w:bCs/>
        </w:rPr>
        <w:t>ПРОШУ:</w:t>
      </w:r>
    </w:p>
    <w:p w14:paraId="516C47CF" w14:textId="77777777" w:rsidR="002E29FB" w:rsidRPr="002E29FB" w:rsidRDefault="002E29FB" w:rsidP="002E29FB">
      <w:pPr>
        <w:numPr>
          <w:ilvl w:val="0"/>
          <w:numId w:val="13"/>
        </w:numPr>
      </w:pPr>
      <w:r w:rsidRPr="002E29FB">
        <w:t>признать [ФИО полностью], «__» ________ 19__ года рождения, уроженца [Место рождения], безвестно отсутствующим;</w:t>
      </w:r>
    </w:p>
    <w:p w14:paraId="420BA95D" w14:textId="77777777" w:rsidR="002E29FB" w:rsidRPr="002E29FB" w:rsidRDefault="002E29FB" w:rsidP="002E29FB">
      <w:pPr>
        <w:numPr>
          <w:ilvl w:val="0"/>
          <w:numId w:val="13"/>
        </w:numPr>
      </w:pPr>
      <w:r w:rsidRPr="002E29FB">
        <w:t>установить дату прекращения получения последних сведений о месте пребывания гражданина с «__» ________ 20__ г.</w:t>
      </w:r>
    </w:p>
    <w:p w14:paraId="546D3478" w14:textId="77777777" w:rsidR="002E29FB" w:rsidRPr="002E29FB" w:rsidRDefault="002E29FB" w:rsidP="002E29FB">
      <w:pPr>
        <w:rPr>
          <w:b/>
          <w:bCs/>
        </w:rPr>
      </w:pPr>
      <w:r w:rsidRPr="002E29FB">
        <w:rPr>
          <w:b/>
          <w:bCs/>
        </w:rPr>
        <w:t>Приложения:</w:t>
      </w:r>
    </w:p>
    <w:p w14:paraId="7C82B7B5" w14:textId="77777777" w:rsidR="002E29FB" w:rsidRPr="002E29FB" w:rsidRDefault="002E29FB" w:rsidP="002E29FB">
      <w:pPr>
        <w:numPr>
          <w:ilvl w:val="0"/>
          <w:numId w:val="14"/>
        </w:numPr>
      </w:pPr>
      <w:r w:rsidRPr="002E29FB">
        <w:t>копия заявления по количеству участников;</w:t>
      </w:r>
    </w:p>
    <w:p w14:paraId="3DCE8BF9" w14:textId="77777777" w:rsidR="002E29FB" w:rsidRPr="002E29FB" w:rsidRDefault="002E29FB" w:rsidP="002E29FB">
      <w:pPr>
        <w:numPr>
          <w:ilvl w:val="0"/>
          <w:numId w:val="14"/>
        </w:numPr>
      </w:pPr>
      <w:r w:rsidRPr="002E29FB">
        <w:t>квитанция об оплате государственной пошлины;</w:t>
      </w:r>
    </w:p>
    <w:p w14:paraId="37DC949E" w14:textId="77777777" w:rsidR="002E29FB" w:rsidRPr="002E29FB" w:rsidRDefault="002E29FB" w:rsidP="002E29FB">
      <w:pPr>
        <w:numPr>
          <w:ilvl w:val="0"/>
          <w:numId w:val="14"/>
        </w:numPr>
      </w:pPr>
      <w:r w:rsidRPr="002E29FB">
        <w:t>копия документа, подтверждающего родство (свидетельство о браке/рождении);</w:t>
      </w:r>
    </w:p>
    <w:p w14:paraId="243E3DFA" w14:textId="77777777" w:rsidR="002E29FB" w:rsidRPr="002E29FB" w:rsidRDefault="002E29FB" w:rsidP="002E29FB">
      <w:pPr>
        <w:numPr>
          <w:ilvl w:val="0"/>
          <w:numId w:val="14"/>
        </w:numPr>
      </w:pPr>
      <w:r w:rsidRPr="002E29FB">
        <w:t>справка из органов МВД о результатах розыска;</w:t>
      </w:r>
    </w:p>
    <w:p w14:paraId="02DC6BBA" w14:textId="77777777" w:rsidR="002E29FB" w:rsidRPr="002E29FB" w:rsidRDefault="002E29FB" w:rsidP="002E29FB">
      <w:pPr>
        <w:numPr>
          <w:ilvl w:val="0"/>
          <w:numId w:val="14"/>
        </w:numPr>
      </w:pPr>
      <w:r w:rsidRPr="002E29FB">
        <w:lastRenderedPageBreak/>
        <w:t>справка с места жительства о составе семьи;</w:t>
      </w:r>
    </w:p>
    <w:p w14:paraId="5D1D721F" w14:textId="77777777" w:rsidR="002E29FB" w:rsidRPr="002E29FB" w:rsidRDefault="002E29FB" w:rsidP="002E29FB">
      <w:pPr>
        <w:numPr>
          <w:ilvl w:val="0"/>
          <w:numId w:val="14"/>
        </w:numPr>
      </w:pPr>
      <w:r w:rsidRPr="002E29FB">
        <w:t>ответы на запросы из медсанчастей или бюро регистрации несчастных случаев;</w:t>
      </w:r>
    </w:p>
    <w:p w14:paraId="4DAFE7E7" w14:textId="77777777" w:rsidR="002E29FB" w:rsidRPr="002E29FB" w:rsidRDefault="002E29FB" w:rsidP="002E29FB">
      <w:pPr>
        <w:numPr>
          <w:ilvl w:val="0"/>
          <w:numId w:val="14"/>
        </w:numPr>
      </w:pPr>
      <w:r w:rsidRPr="002E29FB">
        <w:t>ходатайство о вызове свидетелей [ФИО свидетелей].</w:t>
      </w:r>
    </w:p>
    <w:p w14:paraId="70607530" w14:textId="77777777" w:rsidR="002E29FB" w:rsidRPr="002E29FB" w:rsidRDefault="002E29FB" w:rsidP="002E29FB">
      <w:pPr>
        <w:jc w:val="left"/>
      </w:pPr>
      <w:r w:rsidRPr="002E29FB">
        <w:t>«__» ________ 20__ г.</w:t>
      </w:r>
      <w:r w:rsidRPr="002E29FB">
        <w:br/>
        <w:t>________________ / [Фамилия И.О.]</w:t>
      </w:r>
    </w:p>
    <w:p w14:paraId="47CE588E" w14:textId="77777777" w:rsidR="0083247E" w:rsidRPr="002E29FB" w:rsidRDefault="0083247E" w:rsidP="002E29FB"/>
    <w:sectPr w:rsidR="0083247E" w:rsidRPr="002E29FB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F4646" w14:textId="77777777" w:rsidR="00E0002C" w:rsidRDefault="00E0002C" w:rsidP="00AA1082">
      <w:pPr>
        <w:spacing w:after="0" w:line="240" w:lineRule="auto"/>
      </w:pPr>
      <w:r>
        <w:separator/>
      </w:r>
    </w:p>
  </w:endnote>
  <w:endnote w:type="continuationSeparator" w:id="0">
    <w:p w14:paraId="0B97F5CE" w14:textId="77777777" w:rsidR="00E0002C" w:rsidRDefault="00E0002C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2FDD4" w14:textId="77777777" w:rsidR="00E0002C" w:rsidRDefault="00E0002C" w:rsidP="00AA1082">
      <w:pPr>
        <w:spacing w:after="0" w:line="240" w:lineRule="auto"/>
      </w:pPr>
      <w:r>
        <w:separator/>
      </w:r>
    </w:p>
  </w:footnote>
  <w:footnote w:type="continuationSeparator" w:id="0">
    <w:p w14:paraId="40CB6693" w14:textId="77777777" w:rsidR="00E0002C" w:rsidRDefault="00E0002C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9"/>
  </w:num>
  <w:num w:numId="2" w16cid:durableId="1452941838">
    <w:abstractNumId w:val="6"/>
  </w:num>
  <w:num w:numId="3" w16cid:durableId="181556966">
    <w:abstractNumId w:val="8"/>
  </w:num>
  <w:num w:numId="4" w16cid:durableId="1340887968">
    <w:abstractNumId w:val="0"/>
  </w:num>
  <w:num w:numId="5" w16cid:durableId="228000990">
    <w:abstractNumId w:val="4"/>
  </w:num>
  <w:num w:numId="6" w16cid:durableId="1255434315">
    <w:abstractNumId w:val="11"/>
  </w:num>
  <w:num w:numId="7" w16cid:durableId="172035712">
    <w:abstractNumId w:val="2"/>
  </w:num>
  <w:num w:numId="8" w16cid:durableId="1049846074">
    <w:abstractNumId w:val="13"/>
  </w:num>
  <w:num w:numId="9" w16cid:durableId="608271419">
    <w:abstractNumId w:val="10"/>
  </w:num>
  <w:num w:numId="10" w16cid:durableId="886382425">
    <w:abstractNumId w:val="5"/>
  </w:num>
  <w:num w:numId="11" w16cid:durableId="1389455497">
    <w:abstractNumId w:val="7"/>
  </w:num>
  <w:num w:numId="12" w16cid:durableId="1244143193">
    <w:abstractNumId w:val="3"/>
  </w:num>
  <w:num w:numId="13" w16cid:durableId="1301885774">
    <w:abstractNumId w:val="12"/>
  </w:num>
  <w:num w:numId="14" w16cid:durableId="1170372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50C30"/>
    <w:rsid w:val="000C285E"/>
    <w:rsid w:val="000D675F"/>
    <w:rsid w:val="000E186D"/>
    <w:rsid w:val="00124C52"/>
    <w:rsid w:val="00136CBC"/>
    <w:rsid w:val="002246DE"/>
    <w:rsid w:val="00227EAA"/>
    <w:rsid w:val="002656CF"/>
    <w:rsid w:val="002774AB"/>
    <w:rsid w:val="0029453C"/>
    <w:rsid w:val="002E29FB"/>
    <w:rsid w:val="00313859"/>
    <w:rsid w:val="003D025F"/>
    <w:rsid w:val="00456FEF"/>
    <w:rsid w:val="00461B7D"/>
    <w:rsid w:val="00472E2F"/>
    <w:rsid w:val="004F2C3F"/>
    <w:rsid w:val="005F732D"/>
    <w:rsid w:val="00657808"/>
    <w:rsid w:val="00675063"/>
    <w:rsid w:val="007E1463"/>
    <w:rsid w:val="008057E1"/>
    <w:rsid w:val="0083238E"/>
    <w:rsid w:val="0083247E"/>
    <w:rsid w:val="008D439D"/>
    <w:rsid w:val="00A93DA0"/>
    <w:rsid w:val="00A95EF3"/>
    <w:rsid w:val="00A9773E"/>
    <w:rsid w:val="00AA1082"/>
    <w:rsid w:val="00B10717"/>
    <w:rsid w:val="00B35C7B"/>
    <w:rsid w:val="00B66532"/>
    <w:rsid w:val="00B90F31"/>
    <w:rsid w:val="00BE1BCA"/>
    <w:rsid w:val="00C65A25"/>
    <w:rsid w:val="00C669A3"/>
    <w:rsid w:val="00CA3E33"/>
    <w:rsid w:val="00D139FF"/>
    <w:rsid w:val="00D15699"/>
    <w:rsid w:val="00DC29EF"/>
    <w:rsid w:val="00DF6F94"/>
    <w:rsid w:val="00E0002C"/>
    <w:rsid w:val="00E11403"/>
    <w:rsid w:val="00E91859"/>
    <w:rsid w:val="00E92479"/>
    <w:rsid w:val="00ED649B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2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2026-03-19T06:54:00Z</dcterms:created>
  <dcterms:modified xsi:type="dcterms:W3CDTF">2026-03-19T06:54:00Z</dcterms:modified>
</cp:coreProperties>
</file>