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F759" w14:textId="77777777" w:rsidR="007570B0" w:rsidRPr="007570B0" w:rsidRDefault="007570B0" w:rsidP="007570B0">
      <w:pPr>
        <w:jc w:val="left"/>
      </w:pPr>
      <w:r w:rsidRPr="007570B0">
        <w:t>В [Название банка или кредитной организации]</w:t>
      </w:r>
      <w:r w:rsidRPr="007570B0">
        <w:br/>
        <w:t>Адрес: [Юридический адрес банка]</w:t>
      </w:r>
      <w:r w:rsidRPr="007570B0">
        <w:br/>
      </w:r>
      <w:r w:rsidRPr="007570B0">
        <w:br/>
      </w:r>
      <w:r w:rsidRPr="007570B0">
        <w:rPr>
          <w:b/>
          <w:bCs/>
        </w:rPr>
        <w:t>Заявитель:</w:t>
      </w:r>
      <w:r w:rsidRPr="007570B0">
        <w:t xml:space="preserve"> [ФИО полностью]</w:t>
      </w:r>
      <w:r w:rsidRPr="007570B0">
        <w:br/>
        <w:t>Адрес: [Адрес регистрации и проживания]</w:t>
      </w:r>
      <w:r w:rsidRPr="007570B0">
        <w:br/>
        <w:t>Телефон: [Номер телефона]</w:t>
      </w:r>
      <w:r w:rsidRPr="007570B0">
        <w:br/>
        <w:t>Электронная почта: [Адрес электронной почты]</w:t>
      </w:r>
      <w:r w:rsidRPr="007570B0">
        <w:br/>
      </w:r>
      <w:r w:rsidRPr="007570B0">
        <w:br/>
      </w:r>
      <w:r w:rsidRPr="007570B0">
        <w:rPr>
          <w:b/>
          <w:bCs/>
        </w:rPr>
        <w:t>Кредитный договор:</w:t>
      </w:r>
      <w:r w:rsidRPr="007570B0">
        <w:t xml:space="preserve"> № [Номер] от "__" ________ 20__ г.</w:t>
      </w:r>
    </w:p>
    <w:p w14:paraId="32ABD598" w14:textId="77777777" w:rsidR="007570B0" w:rsidRPr="007570B0" w:rsidRDefault="007570B0" w:rsidP="007570B0">
      <w:pPr>
        <w:jc w:val="center"/>
        <w:rPr>
          <w:b/>
          <w:bCs/>
        </w:rPr>
      </w:pPr>
      <w:r w:rsidRPr="007570B0">
        <w:rPr>
          <w:b/>
          <w:bCs/>
        </w:rPr>
        <w:t>Требование (заявление)</w:t>
      </w:r>
      <w:r w:rsidRPr="007570B0">
        <w:rPr>
          <w:b/>
          <w:bCs/>
        </w:rPr>
        <w:br/>
        <w:t>о предоставлении льготного периода</w:t>
      </w:r>
    </w:p>
    <w:p w14:paraId="052DEDE8" w14:textId="77777777" w:rsidR="007570B0" w:rsidRPr="007570B0" w:rsidRDefault="007570B0" w:rsidP="007570B0">
      <w:r w:rsidRPr="007570B0">
        <w:t>Между мной и [Название банка] (далее - Кредитор) был заключен договор потребительского кредита № [Номер] от "__" ________ 20__ г. на сумму [СУММА] рублей. В настоящее время я нахожусь в трудной жизненной ситуации, в связи с чем имею право на получение льготного периода (кредитных каникул) в соответствии со ст. 6.1-2 Федерального закона от 21.12.2013 № 353-ФЗ "О потребительском кредите (займе)".</w:t>
      </w:r>
    </w:p>
    <w:p w14:paraId="4E0C8DE9" w14:textId="77777777" w:rsidR="007570B0" w:rsidRPr="007570B0" w:rsidRDefault="007570B0" w:rsidP="007570B0">
      <w:r w:rsidRPr="007570B0">
        <w:t>Обстоятельства, подтверждающие необходимость льготного периода: мой доход за месяц, предшествующий месяцу обращения, снизился более чем на 30 процентов по сравнению со средним месячным доходом за прошлый год. В частности, за прошлый календарный год мой ежемесячный доход составлял [СУММА], в то время как за [Месяц] 20__ г. он составил [СУММА]. Данный факт подтверждается прилагаемой справкой о доходах и суммах налога физического лица.</w:t>
      </w:r>
    </w:p>
    <w:p w14:paraId="52ACF910" w14:textId="77777777" w:rsidR="007570B0" w:rsidRPr="007570B0" w:rsidRDefault="007570B0" w:rsidP="007570B0">
      <w:r w:rsidRPr="007570B0">
        <w:t>Настоящим я требую приостановить исполнение обязательств по вышеуказанному кредитному договору на срок 6 (шесть) месяцев. В случае, если льготный период будет установлен на меньший срок, это не позволит мне стабилизировать финансовое положение. Начало льготного периода прошу установить с "__" ________ 20__ г. (но не более чем за 14 дней до даты подачи настоящего требования).</w:t>
      </w:r>
    </w:p>
    <w:p w14:paraId="50DBB759" w14:textId="77777777" w:rsidR="007570B0" w:rsidRPr="007570B0" w:rsidRDefault="007570B0" w:rsidP="007570B0">
      <w:pPr>
        <w:rPr>
          <w:b/>
          <w:bCs/>
        </w:rPr>
      </w:pPr>
      <w:r w:rsidRPr="007570B0">
        <w:rPr>
          <w:b/>
          <w:bCs/>
        </w:rPr>
        <w:t>ПРОШУ:</w:t>
      </w:r>
    </w:p>
    <w:p w14:paraId="1815B7B0" w14:textId="77777777" w:rsidR="007570B0" w:rsidRPr="007570B0" w:rsidRDefault="007570B0" w:rsidP="007570B0">
      <w:pPr>
        <w:numPr>
          <w:ilvl w:val="0"/>
          <w:numId w:val="9"/>
        </w:numPr>
      </w:pPr>
      <w:r w:rsidRPr="007570B0">
        <w:t>предоставить мне льготный период по кредитному договору № [Номер] от "__" ________ 20__ г. в форме приостановления исполнения обязательств;</w:t>
      </w:r>
    </w:p>
    <w:p w14:paraId="14349310" w14:textId="77777777" w:rsidR="007570B0" w:rsidRPr="007570B0" w:rsidRDefault="007570B0" w:rsidP="007570B0">
      <w:pPr>
        <w:numPr>
          <w:ilvl w:val="0"/>
          <w:numId w:val="9"/>
        </w:numPr>
      </w:pPr>
      <w:r w:rsidRPr="007570B0">
        <w:t>установить длительность льготного периода равной 6 (шести) месяцам;</w:t>
      </w:r>
    </w:p>
    <w:p w14:paraId="3FFA8229" w14:textId="77777777" w:rsidR="007570B0" w:rsidRPr="007570B0" w:rsidRDefault="007570B0" w:rsidP="007570B0">
      <w:pPr>
        <w:numPr>
          <w:ilvl w:val="0"/>
          <w:numId w:val="9"/>
        </w:numPr>
      </w:pPr>
      <w:r w:rsidRPr="007570B0">
        <w:t>определить дату начала льготного периода с "__" ________ 20__ г.;</w:t>
      </w:r>
    </w:p>
    <w:p w14:paraId="08604553" w14:textId="77777777" w:rsidR="007570B0" w:rsidRPr="007570B0" w:rsidRDefault="007570B0" w:rsidP="007570B0">
      <w:pPr>
        <w:numPr>
          <w:ilvl w:val="0"/>
          <w:numId w:val="9"/>
        </w:numPr>
      </w:pPr>
      <w:r w:rsidRPr="007570B0">
        <w:t>направить в мой адрес уточненный график платежей не позднее окончания текущего месяца.</w:t>
      </w:r>
    </w:p>
    <w:p w14:paraId="7050403D" w14:textId="77777777" w:rsidR="007570B0" w:rsidRPr="007570B0" w:rsidRDefault="007570B0" w:rsidP="007570B0">
      <w:pPr>
        <w:rPr>
          <w:b/>
          <w:bCs/>
        </w:rPr>
      </w:pPr>
      <w:r w:rsidRPr="007570B0">
        <w:rPr>
          <w:b/>
          <w:bCs/>
        </w:rPr>
        <w:t>Приложения:</w:t>
      </w:r>
    </w:p>
    <w:p w14:paraId="51BD621D" w14:textId="77777777" w:rsidR="007570B0" w:rsidRPr="007570B0" w:rsidRDefault="007570B0" w:rsidP="007570B0">
      <w:pPr>
        <w:numPr>
          <w:ilvl w:val="0"/>
          <w:numId w:val="10"/>
        </w:numPr>
      </w:pPr>
      <w:r w:rsidRPr="007570B0">
        <w:t>копия паспорта заявителя;</w:t>
      </w:r>
    </w:p>
    <w:p w14:paraId="6969D969" w14:textId="77777777" w:rsidR="007570B0" w:rsidRPr="007570B0" w:rsidRDefault="007570B0" w:rsidP="007570B0">
      <w:pPr>
        <w:numPr>
          <w:ilvl w:val="0"/>
          <w:numId w:val="10"/>
        </w:numPr>
      </w:pPr>
      <w:r w:rsidRPr="007570B0">
        <w:t>копия кредитного договора;</w:t>
      </w:r>
    </w:p>
    <w:p w14:paraId="1CC67A0C" w14:textId="77777777" w:rsidR="007570B0" w:rsidRPr="007570B0" w:rsidRDefault="007570B0" w:rsidP="007570B0">
      <w:pPr>
        <w:numPr>
          <w:ilvl w:val="0"/>
          <w:numId w:val="10"/>
        </w:numPr>
      </w:pPr>
      <w:r w:rsidRPr="007570B0">
        <w:t>справка о доходах и суммах налога физического лица (2-НДФЛ) за текущий год;</w:t>
      </w:r>
    </w:p>
    <w:p w14:paraId="0544DD3A" w14:textId="77777777" w:rsidR="007570B0" w:rsidRPr="007570B0" w:rsidRDefault="007570B0" w:rsidP="007570B0">
      <w:pPr>
        <w:numPr>
          <w:ilvl w:val="0"/>
          <w:numId w:val="10"/>
        </w:numPr>
      </w:pPr>
      <w:r w:rsidRPr="007570B0">
        <w:lastRenderedPageBreak/>
        <w:t>справка о доходах за предыдущий календарный год;</w:t>
      </w:r>
    </w:p>
    <w:p w14:paraId="3DE7BCC2" w14:textId="77777777" w:rsidR="007570B0" w:rsidRPr="007570B0" w:rsidRDefault="007570B0" w:rsidP="007570B0">
      <w:pPr>
        <w:numPr>
          <w:ilvl w:val="0"/>
          <w:numId w:val="10"/>
        </w:numPr>
      </w:pPr>
      <w:r w:rsidRPr="007570B0">
        <w:t>выписка из регистра получателей государственных услуг в сфере занятости (если применимо);</w:t>
      </w:r>
    </w:p>
    <w:p w14:paraId="7E412B46" w14:textId="77777777" w:rsidR="007570B0" w:rsidRPr="007570B0" w:rsidRDefault="007570B0" w:rsidP="007570B0">
      <w:pPr>
        <w:numPr>
          <w:ilvl w:val="0"/>
          <w:numId w:val="10"/>
        </w:numPr>
      </w:pPr>
      <w:r w:rsidRPr="007570B0">
        <w:t>копия трудовой книжки с записью об увольнении или справка о сокращении (если применимо);</w:t>
      </w:r>
    </w:p>
    <w:p w14:paraId="2526239A" w14:textId="77777777" w:rsidR="007570B0" w:rsidRPr="007570B0" w:rsidRDefault="007570B0" w:rsidP="007570B0">
      <w:pPr>
        <w:numPr>
          <w:ilvl w:val="0"/>
          <w:numId w:val="10"/>
        </w:numPr>
      </w:pPr>
      <w:r w:rsidRPr="007570B0">
        <w:t>справка о регистрации в качестве безработного (если применимо);</w:t>
      </w:r>
    </w:p>
    <w:p w14:paraId="4330987F" w14:textId="77777777" w:rsidR="007570B0" w:rsidRPr="007570B0" w:rsidRDefault="007570B0" w:rsidP="007570B0">
      <w:pPr>
        <w:numPr>
          <w:ilvl w:val="0"/>
          <w:numId w:val="10"/>
        </w:numPr>
      </w:pPr>
      <w:r w:rsidRPr="007570B0">
        <w:t>листок нетрудоспособности на срок более двух месяцев (если применимо).</w:t>
      </w:r>
    </w:p>
    <w:p w14:paraId="3A5719E7" w14:textId="77777777" w:rsidR="007570B0" w:rsidRPr="007570B0" w:rsidRDefault="007570B0" w:rsidP="007570B0">
      <w:pPr>
        <w:jc w:val="left"/>
      </w:pPr>
      <w:r w:rsidRPr="007570B0">
        <w:t>«__» ________ 20__ г.</w:t>
      </w:r>
      <w:r w:rsidRPr="007570B0">
        <w:br/>
        <w:t>________________ / [Фамилия И.О.]</w:t>
      </w:r>
    </w:p>
    <w:p w14:paraId="6133C85B" w14:textId="77777777" w:rsidR="0083247E" w:rsidRPr="007570B0" w:rsidRDefault="0083247E" w:rsidP="007570B0"/>
    <w:sectPr w:rsidR="0083247E" w:rsidRPr="007570B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4219" w14:textId="77777777" w:rsidR="00786418" w:rsidRDefault="00786418" w:rsidP="00AA1082">
      <w:pPr>
        <w:spacing w:after="0" w:line="240" w:lineRule="auto"/>
      </w:pPr>
      <w:r>
        <w:separator/>
      </w:r>
    </w:p>
  </w:endnote>
  <w:endnote w:type="continuationSeparator" w:id="0">
    <w:p w14:paraId="122A84FE" w14:textId="77777777" w:rsidR="00786418" w:rsidRDefault="0078641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E06B" w14:textId="77777777" w:rsidR="00786418" w:rsidRDefault="00786418" w:rsidP="00AA1082">
      <w:pPr>
        <w:spacing w:after="0" w:line="240" w:lineRule="auto"/>
      </w:pPr>
      <w:r>
        <w:separator/>
      </w:r>
    </w:p>
  </w:footnote>
  <w:footnote w:type="continuationSeparator" w:id="0">
    <w:p w14:paraId="039AA1E3" w14:textId="77777777" w:rsidR="00786418" w:rsidRDefault="0078641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6BB"/>
    <w:multiLevelType w:val="multilevel"/>
    <w:tmpl w:val="2CE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73697"/>
    <w:multiLevelType w:val="multilevel"/>
    <w:tmpl w:val="DDA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"/>
  </w:num>
  <w:num w:numId="2" w16cid:durableId="1452941838">
    <w:abstractNumId w:val="4"/>
  </w:num>
  <w:num w:numId="3" w16cid:durableId="357390124">
    <w:abstractNumId w:val="8"/>
  </w:num>
  <w:num w:numId="4" w16cid:durableId="1357541378">
    <w:abstractNumId w:val="1"/>
  </w:num>
  <w:num w:numId="5" w16cid:durableId="1778326052">
    <w:abstractNumId w:val="7"/>
  </w:num>
  <w:num w:numId="6" w16cid:durableId="575675593">
    <w:abstractNumId w:val="9"/>
  </w:num>
  <w:num w:numId="7" w16cid:durableId="220674703">
    <w:abstractNumId w:val="3"/>
  </w:num>
  <w:num w:numId="8" w16cid:durableId="184291143">
    <w:abstractNumId w:val="2"/>
  </w:num>
  <w:num w:numId="9" w16cid:durableId="1137721388">
    <w:abstractNumId w:val="6"/>
  </w:num>
  <w:num w:numId="10" w16cid:durableId="184274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4F6D9E"/>
    <w:rsid w:val="00577454"/>
    <w:rsid w:val="00657808"/>
    <w:rsid w:val="00675063"/>
    <w:rsid w:val="007570B0"/>
    <w:rsid w:val="00786418"/>
    <w:rsid w:val="007E1463"/>
    <w:rsid w:val="008057E1"/>
    <w:rsid w:val="0083238E"/>
    <w:rsid w:val="0083247E"/>
    <w:rsid w:val="008D439D"/>
    <w:rsid w:val="009212F3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11E0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2026-05-22T08:48:00Z</dcterms:created>
  <dcterms:modified xsi:type="dcterms:W3CDTF">2026-05-22T08:48:00Z</dcterms:modified>
</cp:coreProperties>
</file>