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4998" w14:textId="77777777" w:rsidR="004365F3" w:rsidRPr="004365F3" w:rsidRDefault="004365F3" w:rsidP="004365F3">
      <w:pPr>
        <w:jc w:val="left"/>
      </w:pPr>
      <w:r w:rsidRPr="004365F3">
        <w:t>Финансовому уполномоченному по правам потребителей финансовых услуг</w:t>
      </w:r>
      <w:r w:rsidRPr="004365F3">
        <w:br/>
        <w:t>Адрес: 119017, г. Москва, Старомонетный пер., д. 3</w:t>
      </w:r>
      <w:r w:rsidRPr="004365F3">
        <w:br/>
      </w:r>
      <w:r w:rsidRPr="004365F3">
        <w:br/>
      </w:r>
      <w:r w:rsidRPr="004365F3">
        <w:rPr>
          <w:b/>
          <w:bCs/>
        </w:rPr>
        <w:t>Заявитель:</w:t>
      </w:r>
      <w:r w:rsidRPr="004365F3">
        <w:t xml:space="preserve"> [Иванов Иван Иванович]</w:t>
      </w:r>
      <w:r w:rsidRPr="004365F3">
        <w:br/>
        <w:t xml:space="preserve">Адрес: [123456, г. </w:t>
      </w:r>
      <w:proofErr w:type="spellStart"/>
      <w:r w:rsidRPr="004365F3">
        <w:t>Энск</w:t>
      </w:r>
      <w:proofErr w:type="spellEnd"/>
      <w:r w:rsidRPr="004365F3">
        <w:t>, ул. Ленина, д. 1, кв. 10]</w:t>
      </w:r>
      <w:r w:rsidRPr="004365F3">
        <w:br/>
        <w:t>Телефон: [+7 (999) 000-00-00]</w:t>
      </w:r>
      <w:r w:rsidRPr="004365F3">
        <w:br/>
      </w:r>
      <w:r w:rsidRPr="004365F3">
        <w:br/>
      </w:r>
      <w:r w:rsidRPr="004365F3">
        <w:rPr>
          <w:b/>
          <w:bCs/>
        </w:rPr>
        <w:t>Финансовая организация:</w:t>
      </w:r>
      <w:r w:rsidRPr="004365F3">
        <w:t xml:space="preserve"> [АО АльфаСтрахование или ПАО Сбербанк]</w:t>
      </w:r>
      <w:r w:rsidRPr="004365F3">
        <w:br/>
        <w:t>Адрес: [Адрес головного офиса организации]</w:t>
      </w:r>
    </w:p>
    <w:p w14:paraId="318C03AB" w14:textId="77777777" w:rsidR="004365F3" w:rsidRPr="004365F3" w:rsidRDefault="004365F3" w:rsidP="004365F3">
      <w:pPr>
        <w:jc w:val="center"/>
        <w:rPr>
          <w:b/>
          <w:bCs/>
        </w:rPr>
      </w:pPr>
      <w:r w:rsidRPr="004365F3">
        <w:rPr>
          <w:b/>
          <w:bCs/>
        </w:rPr>
        <w:t>ОБРАЩЕНИЕ (ЗАЯВЛЕНИЕ) О ВЗЫСКАНИИ ДЕНЕЖНЫХ СРЕДСТВ</w:t>
      </w:r>
    </w:p>
    <w:p w14:paraId="63757A7B" w14:textId="77777777" w:rsidR="004365F3" w:rsidRPr="004365F3" w:rsidRDefault="004365F3" w:rsidP="004365F3">
      <w:r w:rsidRPr="004365F3">
        <w:t>Между мной, [ФИО], и [Наименование финансовой организации] был заключен договор [вид договора, например: страхования ОСАГО или кредитный договор] № [номер] от «__» ________ 20__ г. В процессе исполнения обязательств по указанному договору со стороны организации были допущены нарушения моих прав как потребителя.</w:t>
      </w:r>
    </w:p>
    <w:p w14:paraId="2CE8A5D7" w14:textId="77777777" w:rsidR="004365F3" w:rsidRPr="004365F3" w:rsidRDefault="004365F3" w:rsidP="004365F3">
      <w:r w:rsidRPr="004365F3">
        <w:t>Суть спора заключается в следующем: «__» ________ 20__ г. произошло событие [описание ситуации: ДТП или списание комиссии], подтверждаемое [наименование документа: справка о ДТП, выписка по счету]. В связи с этим я обратился в финансовую организацию с заявлением о [выплате/возврате средств]. Однако организация [отказала в выплате или выплатила меньше положенного], что подтверждается ответом № [номер] от «__» ________ 20__ г.</w:t>
      </w:r>
    </w:p>
    <w:p w14:paraId="742EE4D2" w14:textId="77777777" w:rsidR="004365F3" w:rsidRPr="004365F3" w:rsidRDefault="004365F3" w:rsidP="004365F3">
      <w:r w:rsidRPr="004365F3">
        <w:t>Считаю действия финансовой организации незаконными, поскольку они нарушают требования [указать норму: ст. 12 ФЗ об ОСАГО или ст. 819 ГК РФ]. Мой расчет суммы требований составляет [сумма цифрами] рублей, исходя из [краткое описание расчета].</w:t>
      </w:r>
    </w:p>
    <w:p w14:paraId="460D4393" w14:textId="77777777" w:rsidR="004365F3" w:rsidRPr="004365F3" w:rsidRDefault="004365F3" w:rsidP="004365F3">
      <w:r w:rsidRPr="004365F3">
        <w:t>Мною был соблюден обязательный досудебный порядок: «__» ________ 20__ г. в адрес организации была направлена претензия. Ответ был получен «__» ________ 20__ г. [или не получен в установленный срок], что дает мне право на обращение к финансовому уполномоченному в соответствии со ст. 15 ФЗ № 123-ФЗ.</w:t>
      </w:r>
    </w:p>
    <w:p w14:paraId="05E63ED7" w14:textId="77777777" w:rsidR="004365F3" w:rsidRPr="004365F3" w:rsidRDefault="004365F3" w:rsidP="004365F3">
      <w:pPr>
        <w:jc w:val="center"/>
        <w:rPr>
          <w:b/>
          <w:bCs/>
        </w:rPr>
      </w:pPr>
      <w:r w:rsidRPr="004365F3">
        <w:rPr>
          <w:b/>
          <w:bCs/>
        </w:rPr>
        <w:t>ПРОШУ:</w:t>
      </w:r>
    </w:p>
    <w:p w14:paraId="6D0568D0" w14:textId="77777777" w:rsidR="004365F3" w:rsidRPr="004365F3" w:rsidRDefault="004365F3" w:rsidP="004365F3">
      <w:pPr>
        <w:numPr>
          <w:ilvl w:val="0"/>
          <w:numId w:val="18"/>
        </w:numPr>
      </w:pPr>
      <w:r w:rsidRPr="004365F3">
        <w:t>взыскать с [Наименование финансовой организации] в мою пользу сумму денежных средств в размере [сумма] рублей;</w:t>
      </w:r>
    </w:p>
    <w:p w14:paraId="0392E1F0" w14:textId="77777777" w:rsidR="004365F3" w:rsidRPr="004365F3" w:rsidRDefault="004365F3" w:rsidP="004365F3">
      <w:pPr>
        <w:numPr>
          <w:ilvl w:val="0"/>
          <w:numId w:val="18"/>
        </w:numPr>
      </w:pPr>
      <w:r w:rsidRPr="004365F3">
        <w:t>взыскать неустойку за нарушение сроков выплаты в размере [сумма] рублей на дату подачи заявления;</w:t>
      </w:r>
    </w:p>
    <w:p w14:paraId="34F256BB" w14:textId="77777777" w:rsidR="004365F3" w:rsidRPr="004365F3" w:rsidRDefault="004365F3" w:rsidP="004365F3">
      <w:pPr>
        <w:numPr>
          <w:ilvl w:val="0"/>
          <w:numId w:val="18"/>
        </w:numPr>
      </w:pPr>
      <w:r w:rsidRPr="004365F3">
        <w:t>рассмотреть обращение в мое отсутствие или с моим участием по видеоконференцсвязи.</w:t>
      </w:r>
    </w:p>
    <w:p w14:paraId="4FF613A8" w14:textId="77777777" w:rsidR="004365F3" w:rsidRPr="004365F3" w:rsidRDefault="004365F3" w:rsidP="004365F3">
      <w:pPr>
        <w:rPr>
          <w:b/>
          <w:bCs/>
        </w:rPr>
      </w:pPr>
      <w:r w:rsidRPr="004365F3">
        <w:rPr>
          <w:b/>
          <w:bCs/>
        </w:rPr>
        <w:t>Приложения:</w:t>
      </w:r>
    </w:p>
    <w:p w14:paraId="2E5CF810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копия паспорта заявителя;</w:t>
      </w:r>
    </w:p>
    <w:p w14:paraId="3FA54418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копия договора с финансовой организацией;</w:t>
      </w:r>
    </w:p>
    <w:p w14:paraId="42323518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копия претензии, направленной в организацию;</w:t>
      </w:r>
    </w:p>
    <w:p w14:paraId="1B2BB489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lastRenderedPageBreak/>
        <w:t>документ, подтверждающий отправку претензии (опись, чек);</w:t>
      </w:r>
    </w:p>
    <w:p w14:paraId="76B9A4F0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копия ответа от финансовой организации (при наличии);</w:t>
      </w:r>
    </w:p>
    <w:p w14:paraId="4AF97BBB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независимое экспертное заключение или расчет суммы требований;</w:t>
      </w:r>
    </w:p>
    <w:p w14:paraId="600C882D" w14:textId="77777777" w:rsidR="004365F3" w:rsidRPr="004365F3" w:rsidRDefault="004365F3" w:rsidP="004365F3">
      <w:pPr>
        <w:numPr>
          <w:ilvl w:val="0"/>
          <w:numId w:val="19"/>
        </w:numPr>
      </w:pPr>
      <w:r w:rsidRPr="004365F3">
        <w:t>выписка по банковскому счету.</w:t>
      </w:r>
    </w:p>
    <w:p w14:paraId="5BD11EFB" w14:textId="77777777" w:rsidR="004365F3" w:rsidRPr="004365F3" w:rsidRDefault="004365F3" w:rsidP="004365F3">
      <w:pPr>
        <w:jc w:val="left"/>
      </w:pPr>
      <w:r w:rsidRPr="004365F3">
        <w:t>«__» ________ 20__ г.</w:t>
      </w:r>
      <w:r w:rsidRPr="004365F3">
        <w:br/>
        <w:t>________________ / [Иванов И.И.]</w:t>
      </w:r>
    </w:p>
    <w:p w14:paraId="28F9F533" w14:textId="77777777" w:rsidR="0083247E" w:rsidRPr="004365F3" w:rsidRDefault="0083247E" w:rsidP="004365F3"/>
    <w:sectPr w:rsidR="0083247E" w:rsidRPr="004365F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3D55" w14:textId="77777777" w:rsidR="009E5661" w:rsidRDefault="009E5661" w:rsidP="00AA1082">
      <w:pPr>
        <w:spacing w:after="0" w:line="240" w:lineRule="auto"/>
      </w:pPr>
      <w:r>
        <w:separator/>
      </w:r>
    </w:p>
  </w:endnote>
  <w:endnote w:type="continuationSeparator" w:id="0">
    <w:p w14:paraId="7558AA60" w14:textId="77777777" w:rsidR="009E5661" w:rsidRDefault="009E566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2393" w14:textId="77777777" w:rsidR="009E5661" w:rsidRDefault="009E5661" w:rsidP="00AA1082">
      <w:pPr>
        <w:spacing w:after="0" w:line="240" w:lineRule="auto"/>
      </w:pPr>
      <w:r>
        <w:separator/>
      </w:r>
    </w:p>
  </w:footnote>
  <w:footnote w:type="continuationSeparator" w:id="0">
    <w:p w14:paraId="52C43A1B" w14:textId="77777777" w:rsidR="009E5661" w:rsidRDefault="009E566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9"/>
  </w:num>
  <w:num w:numId="2" w16cid:durableId="1452941838">
    <w:abstractNumId w:val="6"/>
  </w:num>
  <w:num w:numId="3" w16cid:durableId="920721973">
    <w:abstractNumId w:val="18"/>
  </w:num>
  <w:num w:numId="4" w16cid:durableId="264507195">
    <w:abstractNumId w:val="4"/>
  </w:num>
  <w:num w:numId="5" w16cid:durableId="2094425757">
    <w:abstractNumId w:val="15"/>
  </w:num>
  <w:num w:numId="6" w16cid:durableId="387799011">
    <w:abstractNumId w:val="16"/>
  </w:num>
  <w:num w:numId="7" w16cid:durableId="640891288">
    <w:abstractNumId w:val="12"/>
  </w:num>
  <w:num w:numId="8" w16cid:durableId="648482858">
    <w:abstractNumId w:val="11"/>
  </w:num>
  <w:num w:numId="9" w16cid:durableId="1012881675">
    <w:abstractNumId w:val="3"/>
  </w:num>
  <w:num w:numId="10" w16cid:durableId="79913112">
    <w:abstractNumId w:val="8"/>
  </w:num>
  <w:num w:numId="11" w16cid:durableId="1911189776">
    <w:abstractNumId w:val="14"/>
  </w:num>
  <w:num w:numId="12" w16cid:durableId="244193954">
    <w:abstractNumId w:val="10"/>
  </w:num>
  <w:num w:numId="13" w16cid:durableId="1993094692">
    <w:abstractNumId w:val="0"/>
  </w:num>
  <w:num w:numId="14" w16cid:durableId="1584097766">
    <w:abstractNumId w:val="7"/>
  </w:num>
  <w:num w:numId="15" w16cid:durableId="1309090649">
    <w:abstractNumId w:val="1"/>
  </w:num>
  <w:num w:numId="16" w16cid:durableId="747574840">
    <w:abstractNumId w:val="13"/>
  </w:num>
  <w:num w:numId="17" w16cid:durableId="1671369114">
    <w:abstractNumId w:val="2"/>
  </w:num>
  <w:num w:numId="18" w16cid:durableId="1985961058">
    <w:abstractNumId w:val="5"/>
  </w:num>
  <w:num w:numId="19" w16cid:durableId="4727977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64069"/>
    <w:rsid w:val="0029453C"/>
    <w:rsid w:val="00313859"/>
    <w:rsid w:val="003D025F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9E5661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2026-03-18T04:56:00Z</dcterms:created>
  <dcterms:modified xsi:type="dcterms:W3CDTF">2026-03-18T04:56:00Z</dcterms:modified>
</cp:coreProperties>
</file>