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C111F" w14:textId="77777777" w:rsidR="00F10919" w:rsidRPr="00F10919" w:rsidRDefault="00F10919" w:rsidP="00F10919">
      <w:pPr>
        <w:ind w:firstLine="708"/>
        <w:jc w:val="right"/>
      </w:pPr>
      <w:r w:rsidRPr="00F10919">
        <w:rPr>
          <w:b/>
          <w:bCs/>
        </w:rPr>
        <w:t>В МРЭО ГИБДД [Наименование подразделения]</w:t>
      </w:r>
      <w:r w:rsidRPr="00F10919">
        <w:rPr>
          <w:b/>
          <w:bCs/>
        </w:rPr>
        <w:br/>
      </w:r>
      <w:r w:rsidRPr="00F10919">
        <w:t>Адрес: [Адрес подразделения ГИБДД]</w:t>
      </w:r>
      <w:r w:rsidRPr="00F10919">
        <w:br/>
      </w:r>
      <w:r w:rsidRPr="00F10919">
        <w:br/>
        <w:t>Заявитель (прежний владелец): [ФИО полностью]</w:t>
      </w:r>
      <w:r w:rsidRPr="00F10919">
        <w:br/>
        <w:t>Паспорт: [серия, номер, кем и когда выдан]</w:t>
      </w:r>
      <w:r w:rsidRPr="00F10919">
        <w:br/>
        <w:t>Адрес: [Адрес регистрации]</w:t>
      </w:r>
      <w:r w:rsidRPr="00F10919">
        <w:br/>
        <w:t>Телефон: [Номер телефона]</w:t>
      </w:r>
    </w:p>
    <w:p w14:paraId="3479B70B" w14:textId="77777777" w:rsidR="00F10919" w:rsidRPr="00F10919" w:rsidRDefault="00F10919" w:rsidP="00F10919">
      <w:pPr>
        <w:ind w:firstLine="708"/>
        <w:jc w:val="center"/>
        <w:rPr>
          <w:b/>
          <w:bCs/>
        </w:rPr>
      </w:pPr>
      <w:r w:rsidRPr="00F10919">
        <w:rPr>
          <w:b/>
          <w:bCs/>
        </w:rPr>
        <w:t>ЗАЯВЛЕНИЕ</w:t>
      </w:r>
      <w:r w:rsidRPr="00F10919">
        <w:rPr>
          <w:b/>
          <w:bCs/>
        </w:rPr>
        <w:br/>
        <w:t>о прекращении государственного учета транспортного средства</w:t>
      </w:r>
    </w:p>
    <w:p w14:paraId="3C6FE03C" w14:textId="77777777" w:rsidR="00F10919" w:rsidRPr="00F10919" w:rsidRDefault="00F10919" w:rsidP="00F10919">
      <w:pPr>
        <w:ind w:firstLine="708"/>
      </w:pPr>
      <w:r w:rsidRPr="00F10919">
        <w:t>Я, [ФИО], являлся собственником транспортного средства [Марка, модель], идентификационный номер (VIN): [Номер], государственный регистрационный знак: [Знак].</w:t>
      </w:r>
    </w:p>
    <w:p w14:paraId="2AFA4354" w14:textId="77777777" w:rsidR="00F10919" w:rsidRPr="00F10919" w:rsidRDefault="00F10919" w:rsidP="00F10919">
      <w:pPr>
        <w:ind w:firstLine="708"/>
      </w:pPr>
      <w:r w:rsidRPr="00F10919">
        <w:t>«__» ________ 20__ г. указанный автомобиль был мною продан гражданину [ФИО покупателя] на основании договора купли-продажи № [Номер, если есть]. Факт передачи транспортного средства подтверждается актом приема-передачи (при наличии).</w:t>
      </w:r>
    </w:p>
    <w:p w14:paraId="5DF5A5B6" w14:textId="77777777" w:rsidR="00F10919" w:rsidRPr="00F10919" w:rsidRDefault="00F10919" w:rsidP="00F10919">
      <w:pPr>
        <w:ind w:firstLine="708"/>
      </w:pPr>
      <w:r w:rsidRPr="00F10919">
        <w:t>По истечении десяти суток со дня заключения сделки, предусмотренных ч. 3 ст. 8 Федерального закона от 03.08.2018 № 283-ФЗ, новый владелец не осуществил перерегистрацию транспортного средства на свое имя, что подтверждается данными сервиса проверки ГИБДД.</w:t>
      </w:r>
    </w:p>
    <w:p w14:paraId="33E319CC" w14:textId="77777777" w:rsidR="00F10919" w:rsidRPr="00F10919" w:rsidRDefault="00F10919" w:rsidP="00F10919">
      <w:pPr>
        <w:ind w:firstLine="708"/>
        <w:jc w:val="center"/>
        <w:rPr>
          <w:b/>
          <w:bCs/>
        </w:rPr>
      </w:pPr>
      <w:r w:rsidRPr="00F10919">
        <w:rPr>
          <w:b/>
          <w:bCs/>
        </w:rPr>
        <w:t>ПРОШУ:</w:t>
      </w:r>
    </w:p>
    <w:p w14:paraId="2A61896B" w14:textId="77777777" w:rsidR="00F10919" w:rsidRPr="00F10919" w:rsidRDefault="00F10919" w:rsidP="00F10919">
      <w:pPr>
        <w:numPr>
          <w:ilvl w:val="0"/>
          <w:numId w:val="3"/>
        </w:numPr>
      </w:pPr>
      <w:r w:rsidRPr="00F10919">
        <w:t>прекратить государственный учет вышеуказанного транспортного средства в связи с его продажей другому лицу;</w:t>
      </w:r>
    </w:p>
    <w:p w14:paraId="7AE18D55" w14:textId="77777777" w:rsidR="00F10919" w:rsidRPr="00F10919" w:rsidRDefault="00F10919" w:rsidP="00F10919">
      <w:pPr>
        <w:numPr>
          <w:ilvl w:val="0"/>
          <w:numId w:val="3"/>
        </w:numPr>
      </w:pPr>
      <w:r w:rsidRPr="00F10919">
        <w:t>внести соответствующие сведения в реестр транспортных средств и признать регистрационные знаки и документы (СТС) недействительными.</w:t>
      </w:r>
    </w:p>
    <w:p w14:paraId="39F7F050" w14:textId="77777777" w:rsidR="00F10919" w:rsidRPr="00F10919" w:rsidRDefault="00F10919" w:rsidP="00F10919">
      <w:pPr>
        <w:ind w:firstLine="708"/>
      </w:pPr>
      <w:r w:rsidRPr="00F10919">
        <w:t>Приложения:</w:t>
      </w:r>
    </w:p>
    <w:p w14:paraId="77CAFF68" w14:textId="77777777" w:rsidR="00F10919" w:rsidRPr="00F10919" w:rsidRDefault="00F10919" w:rsidP="00F10919">
      <w:pPr>
        <w:numPr>
          <w:ilvl w:val="0"/>
          <w:numId w:val="4"/>
        </w:numPr>
      </w:pPr>
      <w:r w:rsidRPr="00F10919">
        <w:t>копия договора купли-продажи автомобиля от «__» ________ 20__ г.;</w:t>
      </w:r>
    </w:p>
    <w:p w14:paraId="41B52A86" w14:textId="77777777" w:rsidR="00F10919" w:rsidRPr="00F10919" w:rsidRDefault="00F10919" w:rsidP="00F10919">
      <w:pPr>
        <w:numPr>
          <w:ilvl w:val="0"/>
          <w:numId w:val="4"/>
        </w:numPr>
      </w:pPr>
      <w:r w:rsidRPr="00F10919">
        <w:t>копия паспорта заявителя.</w:t>
      </w:r>
    </w:p>
    <w:p w14:paraId="267ED8BF" w14:textId="77777777" w:rsidR="00F10919" w:rsidRDefault="00F10919" w:rsidP="00F10919">
      <w:pPr>
        <w:ind w:firstLine="708"/>
        <w:jc w:val="left"/>
      </w:pPr>
      <w:r w:rsidRPr="00F10919">
        <w:t>«__» ________ 20__ г.</w:t>
      </w:r>
      <w:r w:rsidRPr="00F10919">
        <w:br/>
      </w:r>
    </w:p>
    <w:p w14:paraId="5E2D2654" w14:textId="061D20C5" w:rsidR="00F10919" w:rsidRPr="00F10919" w:rsidRDefault="00F10919" w:rsidP="00F10919">
      <w:pPr>
        <w:ind w:firstLine="708"/>
        <w:jc w:val="left"/>
      </w:pPr>
      <w:r w:rsidRPr="00F10919">
        <w:t>________________ / [Фамилия И.О.]</w:t>
      </w:r>
    </w:p>
    <w:p w14:paraId="72AF4D8A" w14:textId="77777777" w:rsidR="0083247E" w:rsidRPr="00F10919" w:rsidRDefault="0083247E" w:rsidP="00AA1082">
      <w:pPr>
        <w:ind w:firstLine="708"/>
      </w:pPr>
    </w:p>
    <w:p w14:paraId="4A3E980D" w14:textId="77777777" w:rsidR="0083247E" w:rsidRPr="00F10919" w:rsidRDefault="0083247E" w:rsidP="00AA1082">
      <w:pPr>
        <w:ind w:firstLine="708"/>
      </w:pPr>
    </w:p>
    <w:p w14:paraId="5E5BFA5F" w14:textId="77777777" w:rsidR="0083247E" w:rsidRPr="00F10919" w:rsidRDefault="0083247E" w:rsidP="00AA1082">
      <w:pPr>
        <w:ind w:firstLine="708"/>
      </w:pPr>
    </w:p>
    <w:p w14:paraId="09A0EB94" w14:textId="77777777" w:rsidR="0083247E" w:rsidRPr="00F10919" w:rsidRDefault="0083247E" w:rsidP="00AA1082">
      <w:pPr>
        <w:ind w:firstLine="708"/>
      </w:pPr>
    </w:p>
    <w:p w14:paraId="7D7A30CD" w14:textId="77777777" w:rsidR="0083247E" w:rsidRPr="00F10919" w:rsidRDefault="0083247E" w:rsidP="00AA1082">
      <w:pPr>
        <w:ind w:firstLine="708"/>
      </w:pPr>
    </w:p>
    <w:p w14:paraId="53AF36D6" w14:textId="77777777" w:rsidR="0083247E" w:rsidRPr="0083247E" w:rsidRDefault="0083247E" w:rsidP="00AA1082">
      <w:pPr>
        <w:ind w:firstLine="708"/>
      </w:pPr>
    </w:p>
    <w:sectPr w:rsidR="0083247E" w:rsidRPr="0083247E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A3E27" w14:textId="77777777" w:rsidR="00497036" w:rsidRDefault="00497036" w:rsidP="00AA1082">
      <w:pPr>
        <w:spacing w:after="0" w:line="240" w:lineRule="auto"/>
      </w:pPr>
      <w:r>
        <w:separator/>
      </w:r>
    </w:p>
  </w:endnote>
  <w:endnote w:type="continuationSeparator" w:id="0">
    <w:p w14:paraId="6CFB5441" w14:textId="77777777" w:rsidR="00497036" w:rsidRDefault="00497036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394CC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506029A7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4EE97" w14:textId="77777777" w:rsidR="00497036" w:rsidRDefault="00497036" w:rsidP="00AA1082">
      <w:pPr>
        <w:spacing w:after="0" w:line="240" w:lineRule="auto"/>
      </w:pPr>
      <w:r>
        <w:separator/>
      </w:r>
    </w:p>
  </w:footnote>
  <w:footnote w:type="continuationSeparator" w:id="0">
    <w:p w14:paraId="551DAC27" w14:textId="77777777" w:rsidR="00497036" w:rsidRDefault="00497036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3C4F1104" w14:textId="77777777" w:rsidTr="004F2C3F">
      <w:tc>
        <w:tcPr>
          <w:tcW w:w="988" w:type="dxa"/>
        </w:tcPr>
        <w:p w14:paraId="225F615B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4026988E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23B76348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4D687B4D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404C8A57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132AB"/>
    <w:multiLevelType w:val="multilevel"/>
    <w:tmpl w:val="17FE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12D2B"/>
    <w:multiLevelType w:val="multilevel"/>
    <w:tmpl w:val="18140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2"/>
  </w:num>
  <w:num w:numId="2" w16cid:durableId="1452941838">
    <w:abstractNumId w:val="0"/>
  </w:num>
  <w:num w:numId="3" w16cid:durableId="1427537035">
    <w:abstractNumId w:val="3"/>
  </w:num>
  <w:num w:numId="4" w16cid:durableId="218438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919"/>
    <w:rsid w:val="00050C30"/>
    <w:rsid w:val="000C285E"/>
    <w:rsid w:val="000D675F"/>
    <w:rsid w:val="000E186D"/>
    <w:rsid w:val="00124C52"/>
    <w:rsid w:val="00136CBC"/>
    <w:rsid w:val="002246DE"/>
    <w:rsid w:val="00227EAA"/>
    <w:rsid w:val="00267DFB"/>
    <w:rsid w:val="0029453C"/>
    <w:rsid w:val="00313859"/>
    <w:rsid w:val="003D025F"/>
    <w:rsid w:val="00456FEF"/>
    <w:rsid w:val="00461B7D"/>
    <w:rsid w:val="00472E2F"/>
    <w:rsid w:val="00497036"/>
    <w:rsid w:val="004F2C3F"/>
    <w:rsid w:val="00657808"/>
    <w:rsid w:val="00675063"/>
    <w:rsid w:val="007E1463"/>
    <w:rsid w:val="008057E1"/>
    <w:rsid w:val="0083238E"/>
    <w:rsid w:val="0083247E"/>
    <w:rsid w:val="008D439D"/>
    <w:rsid w:val="00A93DA0"/>
    <w:rsid w:val="00A95EF3"/>
    <w:rsid w:val="00A9773E"/>
    <w:rsid w:val="00AA1082"/>
    <w:rsid w:val="00B10717"/>
    <w:rsid w:val="00B66532"/>
    <w:rsid w:val="00B90F31"/>
    <w:rsid w:val="00BE1BCA"/>
    <w:rsid w:val="00C65A25"/>
    <w:rsid w:val="00C669A3"/>
    <w:rsid w:val="00CA3E33"/>
    <w:rsid w:val="00D139FF"/>
    <w:rsid w:val="00D15699"/>
    <w:rsid w:val="00DC29EF"/>
    <w:rsid w:val="00DF6F94"/>
    <w:rsid w:val="00E11403"/>
    <w:rsid w:val="00E91859"/>
    <w:rsid w:val="00F10919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F8E18"/>
  <w15:chartTrackingRefBased/>
  <w15:docId w15:val="{67AAB93B-8F0E-40EE-8A02-1417B88C9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2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1</cp:revision>
  <dcterms:created xsi:type="dcterms:W3CDTF">2026-01-27T11:30:00Z</dcterms:created>
  <dcterms:modified xsi:type="dcterms:W3CDTF">2026-01-27T11:32:00Z</dcterms:modified>
</cp:coreProperties>
</file>