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170A" w14:textId="77777777" w:rsidR="001465A9" w:rsidRPr="001465A9" w:rsidRDefault="001465A9" w:rsidP="001465A9">
      <w:pPr>
        <w:jc w:val="right"/>
      </w:pPr>
      <w:r w:rsidRPr="001465A9">
        <w:t>Судебный участок № [Номер]</w:t>
      </w:r>
      <w:r w:rsidRPr="001465A9">
        <w:br/>
        <w:t>Адрес: [Полный адрес суда]</w:t>
      </w:r>
      <w:r w:rsidRPr="001465A9">
        <w:br/>
      </w:r>
      <w:r w:rsidRPr="001465A9">
        <w:br/>
      </w:r>
      <w:r w:rsidRPr="001465A9">
        <w:rPr>
          <w:b/>
          <w:bCs/>
        </w:rPr>
        <w:t>Привлекаемое лицо:</w:t>
      </w:r>
      <w:r w:rsidRPr="001465A9">
        <w:t xml:space="preserve"> [ФИО полностью]</w:t>
      </w:r>
      <w:r w:rsidRPr="001465A9">
        <w:br/>
        <w:t>Адрес: [Адрес регистрации]</w:t>
      </w:r>
      <w:r w:rsidRPr="001465A9">
        <w:br/>
        <w:t>Телефон: [Контактный номер]</w:t>
      </w:r>
      <w:r w:rsidRPr="001465A9">
        <w:br/>
      </w:r>
      <w:r w:rsidRPr="001465A9">
        <w:br/>
      </w:r>
      <w:r w:rsidRPr="001465A9">
        <w:rPr>
          <w:b/>
          <w:bCs/>
        </w:rPr>
        <w:t>Орган, составивший протокол:</w:t>
      </w:r>
      <w:r w:rsidRPr="001465A9">
        <w:t xml:space="preserve"> [Наименование отдела ГИБДД]</w:t>
      </w:r>
      <w:r w:rsidRPr="001465A9">
        <w:br/>
        <w:t>Адрес: [Адрес ведомства]</w:t>
      </w:r>
    </w:p>
    <w:p w14:paraId="40F059A6" w14:textId="77777777" w:rsidR="001465A9" w:rsidRDefault="001465A9" w:rsidP="001465A9">
      <w:pPr>
        <w:jc w:val="center"/>
        <w:rPr>
          <w:b/>
          <w:bCs/>
        </w:rPr>
      </w:pPr>
    </w:p>
    <w:p w14:paraId="0A34E16F" w14:textId="337C41AD" w:rsidR="001465A9" w:rsidRPr="001465A9" w:rsidRDefault="001465A9" w:rsidP="001465A9">
      <w:pPr>
        <w:jc w:val="center"/>
        <w:rPr>
          <w:b/>
          <w:bCs/>
        </w:rPr>
      </w:pPr>
      <w:r w:rsidRPr="001465A9">
        <w:rPr>
          <w:b/>
          <w:bCs/>
        </w:rPr>
        <w:t>ВОЗРАЖЕНИЕ ПО ДЕЛУ ОБ АДМИНИСТРАТИВНОМ ПРАВОНАРУШЕНИИ</w:t>
      </w:r>
    </w:p>
    <w:p w14:paraId="29B90A1C" w14:textId="77777777" w:rsidR="001465A9" w:rsidRPr="001465A9" w:rsidRDefault="001465A9" w:rsidP="001465A9">
      <w:r w:rsidRPr="001465A9">
        <w:t>В моем отношении был составлен протокол [Номер] от «__» ________ 20__ г. об административном правонарушении, предусмотренном ч. 2 ст. 12.27 КоАП РФ. С данным протоколом я не согласен по следующим основаниям.</w:t>
      </w:r>
    </w:p>
    <w:p w14:paraId="3AC5A326" w14:textId="77777777" w:rsidR="001465A9" w:rsidRPr="001465A9" w:rsidRDefault="001465A9" w:rsidP="001465A9">
      <w:r w:rsidRPr="001465A9">
        <w:t>«__» ________ 20__ г. по адресу: [Место ДТП] произошло событие, квалифицированное сотрудниками ГИБДД как ДТП. Однако в момент движения я не ощутил контакта с транспортным средством [Марка, номер], звуковые сигналы отсутствовали, а повреждения на моем автомобиле носят незначительный характер. Это свидетельствует об отсутствии умысла на сокрытие с места происшествия.</w:t>
      </w:r>
    </w:p>
    <w:p w14:paraId="4B10AD83" w14:textId="77777777" w:rsidR="001465A9" w:rsidRPr="001465A9" w:rsidRDefault="001465A9" w:rsidP="001465A9">
      <w:r w:rsidRPr="001465A9">
        <w:t>Кроме того, сотрудниками ГИБДД при составлении материалов дела были допущены нарушения, а именно: не опрошены свидетели, указанные мною, и не приобщены данные с видеорегистратора, подтверждающие отсутствие факта осознания столкновения.</w:t>
      </w:r>
    </w:p>
    <w:p w14:paraId="59DD6A15" w14:textId="77777777" w:rsidR="001465A9" w:rsidRPr="001465A9" w:rsidRDefault="001465A9" w:rsidP="001465A9">
      <w:pPr>
        <w:jc w:val="center"/>
        <w:rPr>
          <w:b/>
          <w:bCs/>
        </w:rPr>
      </w:pPr>
      <w:r w:rsidRPr="001465A9">
        <w:rPr>
          <w:b/>
          <w:bCs/>
        </w:rPr>
        <w:t>ПРОШУ:</w:t>
      </w:r>
    </w:p>
    <w:p w14:paraId="1E3B8C43" w14:textId="77777777" w:rsidR="001465A9" w:rsidRPr="001465A9" w:rsidRDefault="001465A9" w:rsidP="001465A9">
      <w:pPr>
        <w:numPr>
          <w:ilvl w:val="0"/>
          <w:numId w:val="27"/>
        </w:numPr>
      </w:pPr>
      <w:r w:rsidRPr="001465A9">
        <w:t>прекратить производство по делу об административном правонарушении в связи с отсутствием состава правонарушения;</w:t>
      </w:r>
    </w:p>
    <w:p w14:paraId="6D8097A4" w14:textId="77777777" w:rsidR="001465A9" w:rsidRPr="001465A9" w:rsidRDefault="001465A9" w:rsidP="001465A9">
      <w:pPr>
        <w:numPr>
          <w:ilvl w:val="0"/>
          <w:numId w:val="27"/>
        </w:numPr>
      </w:pPr>
      <w:r w:rsidRPr="001465A9">
        <w:t>переквалифицировать действия на ч. 1 ст. 12.27 КоАП РФ в случае признания вины в невыполнении обязанностей в связи с ДТП.</w:t>
      </w:r>
    </w:p>
    <w:p w14:paraId="79465C58" w14:textId="77777777" w:rsidR="001465A9" w:rsidRPr="001465A9" w:rsidRDefault="001465A9" w:rsidP="001465A9">
      <w:pPr>
        <w:rPr>
          <w:b/>
          <w:bCs/>
        </w:rPr>
      </w:pPr>
      <w:r w:rsidRPr="001465A9">
        <w:rPr>
          <w:b/>
          <w:bCs/>
        </w:rPr>
        <w:t>Приложения:</w:t>
      </w:r>
    </w:p>
    <w:p w14:paraId="1B51A038" w14:textId="77777777" w:rsidR="001465A9" w:rsidRPr="001465A9" w:rsidRDefault="001465A9" w:rsidP="001465A9">
      <w:pPr>
        <w:numPr>
          <w:ilvl w:val="0"/>
          <w:numId w:val="28"/>
        </w:numPr>
      </w:pPr>
      <w:r w:rsidRPr="001465A9">
        <w:t>копия фотоматериалов с места происшествия;</w:t>
      </w:r>
    </w:p>
    <w:p w14:paraId="257C4EC0" w14:textId="77777777" w:rsidR="001465A9" w:rsidRPr="001465A9" w:rsidRDefault="001465A9" w:rsidP="001465A9">
      <w:pPr>
        <w:numPr>
          <w:ilvl w:val="0"/>
          <w:numId w:val="28"/>
        </w:numPr>
      </w:pPr>
      <w:r w:rsidRPr="001465A9">
        <w:t>справка о погодных условиях в день инцидента;</w:t>
      </w:r>
    </w:p>
    <w:p w14:paraId="2CE5DD64" w14:textId="77777777" w:rsidR="001465A9" w:rsidRPr="001465A9" w:rsidRDefault="001465A9" w:rsidP="001465A9">
      <w:pPr>
        <w:numPr>
          <w:ilvl w:val="0"/>
          <w:numId w:val="28"/>
        </w:numPr>
      </w:pPr>
      <w:r w:rsidRPr="001465A9">
        <w:t>копия акта осмотра транспортного средства.</w:t>
      </w:r>
    </w:p>
    <w:p w14:paraId="096AFD4E" w14:textId="77777777" w:rsidR="001465A9" w:rsidRPr="001465A9" w:rsidRDefault="001465A9" w:rsidP="001465A9">
      <w:pPr>
        <w:jc w:val="left"/>
      </w:pPr>
      <w:r w:rsidRPr="001465A9">
        <w:t>«__» ________ 20__ г.</w:t>
      </w:r>
      <w:r w:rsidRPr="001465A9">
        <w:br/>
        <w:t>________________ / [Фамилия И.О.]</w:t>
      </w:r>
    </w:p>
    <w:p w14:paraId="4CFD1E6D" w14:textId="77777777" w:rsidR="0083247E" w:rsidRPr="001465A9" w:rsidRDefault="0083247E" w:rsidP="001465A9"/>
    <w:sectPr w:rsidR="0083247E" w:rsidRPr="001465A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85FA" w14:textId="77777777" w:rsidR="00D7748B" w:rsidRDefault="00D7748B" w:rsidP="00AA1082">
      <w:pPr>
        <w:spacing w:after="0" w:line="240" w:lineRule="auto"/>
      </w:pPr>
      <w:r>
        <w:separator/>
      </w:r>
    </w:p>
  </w:endnote>
  <w:endnote w:type="continuationSeparator" w:id="0">
    <w:p w14:paraId="3240DC02" w14:textId="77777777" w:rsidR="00D7748B" w:rsidRDefault="00D7748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D762" w14:textId="77777777" w:rsidR="00D7748B" w:rsidRDefault="00D7748B" w:rsidP="00AA1082">
      <w:pPr>
        <w:spacing w:after="0" w:line="240" w:lineRule="auto"/>
      </w:pPr>
      <w:r>
        <w:separator/>
      </w:r>
    </w:p>
  </w:footnote>
  <w:footnote w:type="continuationSeparator" w:id="0">
    <w:p w14:paraId="3AE1CCF7" w14:textId="77777777" w:rsidR="00D7748B" w:rsidRDefault="00D7748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5"/>
  </w:num>
  <w:num w:numId="2" w16cid:durableId="1452941838">
    <w:abstractNumId w:val="10"/>
  </w:num>
  <w:num w:numId="3" w16cid:durableId="1714186076">
    <w:abstractNumId w:val="8"/>
  </w:num>
  <w:num w:numId="4" w16cid:durableId="2043819812">
    <w:abstractNumId w:val="25"/>
  </w:num>
  <w:num w:numId="5" w16cid:durableId="1907033924">
    <w:abstractNumId w:val="2"/>
  </w:num>
  <w:num w:numId="6" w16cid:durableId="1790707365">
    <w:abstractNumId w:val="27"/>
  </w:num>
  <w:num w:numId="7" w16cid:durableId="1050955684">
    <w:abstractNumId w:val="20"/>
  </w:num>
  <w:num w:numId="8" w16cid:durableId="2146388970">
    <w:abstractNumId w:val="3"/>
  </w:num>
  <w:num w:numId="9" w16cid:durableId="223106755">
    <w:abstractNumId w:val="11"/>
  </w:num>
  <w:num w:numId="10" w16cid:durableId="1012104075">
    <w:abstractNumId w:val="14"/>
  </w:num>
  <w:num w:numId="11" w16cid:durableId="1267349323">
    <w:abstractNumId w:val="18"/>
  </w:num>
  <w:num w:numId="12" w16cid:durableId="1437359683">
    <w:abstractNumId w:val="23"/>
  </w:num>
  <w:num w:numId="13" w16cid:durableId="894510387">
    <w:abstractNumId w:val="19"/>
  </w:num>
  <w:num w:numId="14" w16cid:durableId="904686494">
    <w:abstractNumId w:val="13"/>
  </w:num>
  <w:num w:numId="15" w16cid:durableId="727416501">
    <w:abstractNumId w:val="21"/>
  </w:num>
  <w:num w:numId="16" w16cid:durableId="376198138">
    <w:abstractNumId w:val="7"/>
  </w:num>
  <w:num w:numId="17" w16cid:durableId="500896155">
    <w:abstractNumId w:val="12"/>
  </w:num>
  <w:num w:numId="18" w16cid:durableId="1733501188">
    <w:abstractNumId w:val="5"/>
  </w:num>
  <w:num w:numId="19" w16cid:durableId="422922612">
    <w:abstractNumId w:val="17"/>
  </w:num>
  <w:num w:numId="20" w16cid:durableId="1604461931">
    <w:abstractNumId w:val="6"/>
  </w:num>
  <w:num w:numId="21" w16cid:durableId="770900695">
    <w:abstractNumId w:val="1"/>
  </w:num>
  <w:num w:numId="22" w16cid:durableId="964893024">
    <w:abstractNumId w:val="4"/>
  </w:num>
  <w:num w:numId="23" w16cid:durableId="153228975">
    <w:abstractNumId w:val="24"/>
  </w:num>
  <w:num w:numId="24" w16cid:durableId="1965303544">
    <w:abstractNumId w:val="26"/>
  </w:num>
  <w:num w:numId="25" w16cid:durableId="1186333935">
    <w:abstractNumId w:val="22"/>
  </w:num>
  <w:num w:numId="26" w16cid:durableId="957564817">
    <w:abstractNumId w:val="0"/>
  </w:num>
  <w:num w:numId="27" w16cid:durableId="1656294591">
    <w:abstractNumId w:val="16"/>
  </w:num>
  <w:num w:numId="28" w16cid:durableId="17434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7748B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2026-01-30T07:01:00Z</dcterms:created>
  <dcterms:modified xsi:type="dcterms:W3CDTF">2026-01-30T07:01:00Z</dcterms:modified>
</cp:coreProperties>
</file>