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4708" w14:textId="77777777" w:rsidR="00456A5C" w:rsidRPr="00456A5C" w:rsidRDefault="00456A5C" w:rsidP="00456A5C">
      <w:pPr>
        <w:jc w:val="left"/>
      </w:pPr>
      <w:r w:rsidRPr="00456A5C">
        <w:t>В Арбитражный суд [Название региона]</w:t>
      </w:r>
      <w:r w:rsidRPr="00456A5C">
        <w:br/>
        <w:t>Дело № [Номер дела о банкротстве]</w:t>
      </w:r>
      <w:r w:rsidRPr="00456A5C">
        <w:br/>
      </w:r>
      <w:r w:rsidRPr="00456A5C">
        <w:br/>
      </w:r>
      <w:r w:rsidRPr="00456A5C">
        <w:rPr>
          <w:b/>
          <w:bCs/>
        </w:rPr>
        <w:t>Судье:</w:t>
      </w:r>
      <w:r w:rsidRPr="00456A5C">
        <w:t xml:space="preserve"> [Фамилия И.О.]</w:t>
      </w:r>
      <w:r w:rsidRPr="00456A5C">
        <w:br/>
      </w:r>
      <w:r w:rsidRPr="00456A5C">
        <w:br/>
      </w:r>
      <w:r w:rsidRPr="00456A5C">
        <w:rPr>
          <w:b/>
          <w:bCs/>
        </w:rPr>
        <w:t>От:</w:t>
      </w:r>
      <w:r w:rsidRPr="00456A5C">
        <w:t xml:space="preserve"> [Ваше ФИО или наименование компании]</w:t>
      </w:r>
      <w:r w:rsidRPr="00456A5C">
        <w:br/>
        <w:t>Статус: [конкурсный кредитор / арбитражный управляющий]</w:t>
      </w:r>
      <w:r w:rsidRPr="00456A5C">
        <w:br/>
        <w:t>Адрес: [Ваш адрес]</w:t>
      </w:r>
      <w:r w:rsidRPr="00456A5C">
        <w:br/>
      </w:r>
      <w:r w:rsidRPr="00456A5C">
        <w:br/>
      </w:r>
      <w:r w:rsidRPr="00456A5C">
        <w:rPr>
          <w:b/>
          <w:bCs/>
        </w:rPr>
        <w:t>Заявитель требования:</w:t>
      </w:r>
      <w:r w:rsidRPr="00456A5C">
        <w:t xml:space="preserve"> [Наименование мнимого кредитора]</w:t>
      </w:r>
      <w:r w:rsidRPr="00456A5C">
        <w:br/>
        <w:t>Адрес: [Адрес кредитора]</w:t>
      </w:r>
    </w:p>
    <w:p w14:paraId="4C6ECF81" w14:textId="77777777" w:rsidR="00456A5C" w:rsidRPr="00456A5C" w:rsidRDefault="00456A5C" w:rsidP="00456A5C">
      <w:pPr>
        <w:jc w:val="center"/>
        <w:rPr>
          <w:b/>
          <w:bCs/>
        </w:rPr>
      </w:pPr>
      <w:r w:rsidRPr="00456A5C">
        <w:rPr>
          <w:b/>
          <w:bCs/>
        </w:rPr>
        <w:t>ВОЗРАЖЕНИЯ</w:t>
      </w:r>
      <w:r w:rsidRPr="00456A5C">
        <w:rPr>
          <w:b/>
          <w:bCs/>
        </w:rPr>
        <w:br/>
        <w:t>относительно требований кредитора о включении в реестр требований кредиторов</w:t>
      </w:r>
    </w:p>
    <w:p w14:paraId="521B5A49" w14:textId="77777777" w:rsidR="00456A5C" w:rsidRPr="00456A5C" w:rsidRDefault="00456A5C" w:rsidP="00456A5C">
      <w:r w:rsidRPr="00456A5C">
        <w:t>В рамках дела о несостоятельности (банкротстве) [Наименование должника] заявителем [ФИО/Название кредитора] подано требование о включении в реестр требований кредиторов задолженности в размере [Сумма] руб., возникшей на основании [Указать документ, например: договор займа или контракт].</w:t>
      </w:r>
    </w:p>
    <w:p w14:paraId="7E6374DD" w14:textId="77777777" w:rsidR="00456A5C" w:rsidRPr="00456A5C" w:rsidRDefault="00456A5C" w:rsidP="00456A5C">
      <w:r w:rsidRPr="00456A5C">
        <w:t>Считаю указанные требования необоснованными и подлежащими отклонению по следующим основаниям:</w:t>
      </w:r>
    </w:p>
    <w:p w14:paraId="48873407" w14:textId="77777777" w:rsidR="00456A5C" w:rsidRPr="00456A5C" w:rsidRDefault="00456A5C" w:rsidP="00456A5C">
      <w:r w:rsidRPr="00456A5C">
        <w:t>Во-первых, материалами дела не подтверждается реальность финансовой операции. В соответствии с Обзором судебной практики ВС РФ от 29.01.2020 г., при наличии сомнений в реальности долга кредитор обязан доказать наличие у него финансовой возможности предоставить денежные средства. Однако доход заявителя за период [Указать годы] не позволял накопить указанную сумму.</w:t>
      </w:r>
    </w:p>
    <w:p w14:paraId="05E3C032" w14:textId="77777777" w:rsidR="00456A5C" w:rsidRPr="00456A5C" w:rsidRDefault="00456A5C" w:rsidP="00456A5C">
      <w:r w:rsidRPr="00456A5C">
        <w:t>Во-вторых, сделка носит признаки мнимости (ст. 170 ГК РФ). Факт передачи товара по договору поставки от «__» ________ 20__ г. подтверждается только актами, подписанными заинтересованными лицами. В бухгалтерской отчетности Должника сведения о движении данного товара отсутствуют, складские документы на оприходование позиций не представлялись.</w:t>
      </w:r>
    </w:p>
    <w:p w14:paraId="0D50F4DD" w14:textId="77777777" w:rsidR="00456A5C" w:rsidRPr="00456A5C" w:rsidRDefault="00456A5C" w:rsidP="00456A5C">
      <w:r w:rsidRPr="00456A5C">
        <w:t>В-третьих, кредитор является аффилированным лицом по отношению к Должнику, что подтверждается [Указать связь: родство, общие учредители]. Это обязывает суд применять строгий стандарт доказывания, который в данном случае не соблюден.</w:t>
      </w:r>
    </w:p>
    <w:p w14:paraId="75CE8CB0" w14:textId="77777777" w:rsidR="00456A5C" w:rsidRPr="00456A5C" w:rsidRDefault="00456A5C" w:rsidP="00456A5C">
      <w:pPr>
        <w:jc w:val="center"/>
        <w:rPr>
          <w:b/>
          <w:bCs/>
        </w:rPr>
      </w:pPr>
      <w:r w:rsidRPr="00456A5C">
        <w:rPr>
          <w:b/>
          <w:bCs/>
        </w:rPr>
        <w:t>ПРОШУ:</w:t>
      </w:r>
    </w:p>
    <w:p w14:paraId="0FF823F1" w14:textId="77777777" w:rsidR="00456A5C" w:rsidRPr="00456A5C" w:rsidRDefault="00456A5C" w:rsidP="00456A5C">
      <w:pPr>
        <w:numPr>
          <w:ilvl w:val="0"/>
          <w:numId w:val="50"/>
        </w:numPr>
      </w:pPr>
      <w:r w:rsidRPr="00456A5C">
        <w:t>отказать в удовлетворении заявления [Название заявителя] о включении требований в реестр требований кредиторов [Наименование должника] в полном объеме;</w:t>
      </w:r>
    </w:p>
    <w:p w14:paraId="3D878C86" w14:textId="77777777" w:rsidR="00456A5C" w:rsidRPr="00456A5C" w:rsidRDefault="00456A5C" w:rsidP="00456A5C">
      <w:pPr>
        <w:numPr>
          <w:ilvl w:val="0"/>
          <w:numId w:val="50"/>
        </w:numPr>
      </w:pPr>
      <w:r w:rsidRPr="00456A5C">
        <w:t>истребовать у заявителя оригиналы первичных документов, послуживших основанием для возникновения задолженности;</w:t>
      </w:r>
    </w:p>
    <w:p w14:paraId="1426BE75" w14:textId="77777777" w:rsidR="00456A5C" w:rsidRPr="00456A5C" w:rsidRDefault="00456A5C" w:rsidP="00456A5C">
      <w:pPr>
        <w:numPr>
          <w:ilvl w:val="0"/>
          <w:numId w:val="50"/>
        </w:numPr>
      </w:pPr>
      <w:r w:rsidRPr="00456A5C">
        <w:t>запросить в налоговом органе сведения о доходах заявителя в форме справок 2-НДФЛ за период 20__ - 20__ гг.</w:t>
      </w:r>
    </w:p>
    <w:p w14:paraId="2D6556D0" w14:textId="77777777" w:rsidR="00456A5C" w:rsidRPr="00456A5C" w:rsidRDefault="00456A5C" w:rsidP="00456A5C">
      <w:pPr>
        <w:rPr>
          <w:b/>
          <w:bCs/>
        </w:rPr>
      </w:pPr>
      <w:r w:rsidRPr="00456A5C">
        <w:rPr>
          <w:b/>
          <w:bCs/>
        </w:rPr>
        <w:lastRenderedPageBreak/>
        <w:t>Приложения:</w:t>
      </w:r>
    </w:p>
    <w:p w14:paraId="23C027E8" w14:textId="77777777" w:rsidR="00456A5C" w:rsidRPr="00456A5C" w:rsidRDefault="00456A5C" w:rsidP="00456A5C">
      <w:pPr>
        <w:numPr>
          <w:ilvl w:val="0"/>
          <w:numId w:val="51"/>
        </w:numPr>
      </w:pPr>
      <w:r w:rsidRPr="00456A5C">
        <w:t>копия документа о статусе кредитора (выписка из реестра);</w:t>
      </w:r>
    </w:p>
    <w:p w14:paraId="1DC7A78E" w14:textId="77777777" w:rsidR="00456A5C" w:rsidRPr="00456A5C" w:rsidRDefault="00456A5C" w:rsidP="00456A5C">
      <w:pPr>
        <w:numPr>
          <w:ilvl w:val="0"/>
          <w:numId w:val="51"/>
        </w:numPr>
      </w:pPr>
      <w:r w:rsidRPr="00456A5C">
        <w:t>доказательства аффилированности сторон (выписки из ЕГРЮЛ);</w:t>
      </w:r>
    </w:p>
    <w:p w14:paraId="0F73B5E0" w14:textId="77777777" w:rsidR="00456A5C" w:rsidRPr="00456A5C" w:rsidRDefault="00456A5C" w:rsidP="00456A5C">
      <w:pPr>
        <w:numPr>
          <w:ilvl w:val="0"/>
          <w:numId w:val="51"/>
        </w:numPr>
      </w:pPr>
      <w:r w:rsidRPr="00456A5C">
        <w:t>аналитическая записка об отсутствии отражения долга в отчетности;</w:t>
      </w:r>
    </w:p>
    <w:p w14:paraId="65150A32" w14:textId="77777777" w:rsidR="00456A5C" w:rsidRPr="00456A5C" w:rsidRDefault="00456A5C" w:rsidP="00456A5C">
      <w:pPr>
        <w:numPr>
          <w:ilvl w:val="0"/>
          <w:numId w:val="51"/>
        </w:numPr>
      </w:pPr>
      <w:r w:rsidRPr="00456A5C">
        <w:t>копия описи вложения об отправке возражений сторонам;</w:t>
      </w:r>
    </w:p>
    <w:p w14:paraId="7335065D" w14:textId="77777777" w:rsidR="00456A5C" w:rsidRPr="00456A5C" w:rsidRDefault="00456A5C" w:rsidP="00456A5C">
      <w:pPr>
        <w:numPr>
          <w:ilvl w:val="0"/>
          <w:numId w:val="51"/>
        </w:numPr>
      </w:pPr>
      <w:r w:rsidRPr="00456A5C">
        <w:t>доверенность представителя.</w:t>
      </w:r>
    </w:p>
    <w:p w14:paraId="544214B2" w14:textId="77777777" w:rsidR="00456A5C" w:rsidRPr="00456A5C" w:rsidRDefault="00456A5C" w:rsidP="00456A5C">
      <w:pPr>
        <w:jc w:val="left"/>
      </w:pPr>
      <w:r w:rsidRPr="00456A5C">
        <w:t>«__» ________ 20__ г.</w:t>
      </w:r>
      <w:r w:rsidRPr="00456A5C">
        <w:br/>
        <w:t>________________ / [Фамилия И.О.]</w:t>
      </w:r>
    </w:p>
    <w:p w14:paraId="28F9F533" w14:textId="77777777" w:rsidR="0083247E" w:rsidRPr="00456A5C" w:rsidRDefault="0083247E" w:rsidP="00456A5C"/>
    <w:sectPr w:rsidR="0083247E" w:rsidRPr="00456A5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BE48D" w14:textId="77777777" w:rsidR="00DE5F9C" w:rsidRDefault="00DE5F9C" w:rsidP="00AA1082">
      <w:pPr>
        <w:spacing w:after="0" w:line="240" w:lineRule="auto"/>
      </w:pPr>
      <w:r>
        <w:separator/>
      </w:r>
    </w:p>
  </w:endnote>
  <w:endnote w:type="continuationSeparator" w:id="0">
    <w:p w14:paraId="69F8F450" w14:textId="77777777" w:rsidR="00DE5F9C" w:rsidRDefault="00DE5F9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2DD83" w14:textId="77777777" w:rsidR="00DE5F9C" w:rsidRDefault="00DE5F9C" w:rsidP="00AA1082">
      <w:pPr>
        <w:spacing w:after="0" w:line="240" w:lineRule="auto"/>
      </w:pPr>
      <w:r>
        <w:separator/>
      </w:r>
    </w:p>
  </w:footnote>
  <w:footnote w:type="continuationSeparator" w:id="0">
    <w:p w14:paraId="36C69442" w14:textId="77777777" w:rsidR="00DE5F9C" w:rsidRDefault="00DE5F9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3A"/>
    <w:multiLevelType w:val="multilevel"/>
    <w:tmpl w:val="9D8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F647B"/>
    <w:multiLevelType w:val="multilevel"/>
    <w:tmpl w:val="0178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22763"/>
    <w:multiLevelType w:val="multilevel"/>
    <w:tmpl w:val="5DE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D3508"/>
    <w:multiLevelType w:val="multilevel"/>
    <w:tmpl w:val="70E8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E0376"/>
    <w:multiLevelType w:val="multilevel"/>
    <w:tmpl w:val="D12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271579"/>
    <w:multiLevelType w:val="multilevel"/>
    <w:tmpl w:val="E70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37F3"/>
    <w:multiLevelType w:val="multilevel"/>
    <w:tmpl w:val="3A62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DB4CCA"/>
    <w:multiLevelType w:val="multilevel"/>
    <w:tmpl w:val="4EE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034FC2"/>
    <w:multiLevelType w:val="multilevel"/>
    <w:tmpl w:val="316C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BC77A5"/>
    <w:multiLevelType w:val="multilevel"/>
    <w:tmpl w:val="6CCC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A37860"/>
    <w:multiLevelType w:val="multilevel"/>
    <w:tmpl w:val="B8DE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3E588C"/>
    <w:multiLevelType w:val="multilevel"/>
    <w:tmpl w:val="5CC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14028C"/>
    <w:multiLevelType w:val="multilevel"/>
    <w:tmpl w:val="CB8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9D3135"/>
    <w:multiLevelType w:val="multilevel"/>
    <w:tmpl w:val="1562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916FB3"/>
    <w:multiLevelType w:val="multilevel"/>
    <w:tmpl w:val="F2D4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5A25F8"/>
    <w:multiLevelType w:val="multilevel"/>
    <w:tmpl w:val="B3AE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AC3361"/>
    <w:multiLevelType w:val="multilevel"/>
    <w:tmpl w:val="B80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7B4B6B"/>
    <w:multiLevelType w:val="multilevel"/>
    <w:tmpl w:val="10A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346931"/>
    <w:multiLevelType w:val="multilevel"/>
    <w:tmpl w:val="911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0C55DC"/>
    <w:multiLevelType w:val="multilevel"/>
    <w:tmpl w:val="43A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D57696"/>
    <w:multiLevelType w:val="multilevel"/>
    <w:tmpl w:val="6B30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445F78"/>
    <w:multiLevelType w:val="multilevel"/>
    <w:tmpl w:val="7EE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FE15E5"/>
    <w:multiLevelType w:val="multilevel"/>
    <w:tmpl w:val="3994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DC240F"/>
    <w:multiLevelType w:val="multilevel"/>
    <w:tmpl w:val="FDEA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F44AFA"/>
    <w:multiLevelType w:val="multilevel"/>
    <w:tmpl w:val="3CF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A54D7C"/>
    <w:multiLevelType w:val="multilevel"/>
    <w:tmpl w:val="9D1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8"/>
  </w:num>
  <w:num w:numId="2" w16cid:durableId="1452941838">
    <w:abstractNumId w:val="13"/>
  </w:num>
  <w:num w:numId="3" w16cid:durableId="920721973">
    <w:abstractNumId w:val="49"/>
  </w:num>
  <w:num w:numId="4" w16cid:durableId="264507195">
    <w:abstractNumId w:val="10"/>
  </w:num>
  <w:num w:numId="5" w16cid:durableId="2094425757">
    <w:abstractNumId w:val="37"/>
  </w:num>
  <w:num w:numId="6" w16cid:durableId="387799011">
    <w:abstractNumId w:val="42"/>
  </w:num>
  <w:num w:numId="7" w16cid:durableId="640891288">
    <w:abstractNumId w:val="25"/>
  </w:num>
  <w:num w:numId="8" w16cid:durableId="648482858">
    <w:abstractNumId w:val="24"/>
  </w:num>
  <w:num w:numId="9" w16cid:durableId="1012881675">
    <w:abstractNumId w:val="9"/>
  </w:num>
  <w:num w:numId="10" w16cid:durableId="79913112">
    <w:abstractNumId w:val="15"/>
  </w:num>
  <w:num w:numId="11" w16cid:durableId="1911189776">
    <w:abstractNumId w:val="29"/>
  </w:num>
  <w:num w:numId="12" w16cid:durableId="244193954">
    <w:abstractNumId w:val="23"/>
  </w:num>
  <w:num w:numId="13" w16cid:durableId="1993094692">
    <w:abstractNumId w:val="0"/>
  </w:num>
  <w:num w:numId="14" w16cid:durableId="1584097766">
    <w:abstractNumId w:val="14"/>
  </w:num>
  <w:num w:numId="15" w16cid:durableId="1309090649">
    <w:abstractNumId w:val="5"/>
  </w:num>
  <w:num w:numId="16" w16cid:durableId="747574840">
    <w:abstractNumId w:val="27"/>
  </w:num>
  <w:num w:numId="17" w16cid:durableId="1671369114">
    <w:abstractNumId w:val="7"/>
  </w:num>
  <w:num w:numId="18" w16cid:durableId="1985961058">
    <w:abstractNumId w:val="12"/>
  </w:num>
  <w:num w:numId="19" w16cid:durableId="472797734">
    <w:abstractNumId w:val="43"/>
  </w:num>
  <w:num w:numId="20" w16cid:durableId="1319460252">
    <w:abstractNumId w:val="6"/>
  </w:num>
  <w:num w:numId="21" w16cid:durableId="1320495599">
    <w:abstractNumId w:val="45"/>
  </w:num>
  <w:num w:numId="22" w16cid:durableId="476916200">
    <w:abstractNumId w:val="2"/>
  </w:num>
  <w:num w:numId="23" w16cid:durableId="901983806">
    <w:abstractNumId w:val="32"/>
  </w:num>
  <w:num w:numId="24" w16cid:durableId="332338557">
    <w:abstractNumId w:val="38"/>
  </w:num>
  <w:num w:numId="25" w16cid:durableId="560672110">
    <w:abstractNumId w:val="3"/>
  </w:num>
  <w:num w:numId="26" w16cid:durableId="1949848434">
    <w:abstractNumId w:val="21"/>
  </w:num>
  <w:num w:numId="27" w16cid:durableId="1395080686">
    <w:abstractNumId w:val="1"/>
  </w:num>
  <w:num w:numId="28" w16cid:durableId="1128938966">
    <w:abstractNumId w:val="46"/>
  </w:num>
  <w:num w:numId="29" w16cid:durableId="1603414951">
    <w:abstractNumId w:val="44"/>
  </w:num>
  <w:num w:numId="30" w16cid:durableId="1040741857">
    <w:abstractNumId w:val="31"/>
  </w:num>
  <w:num w:numId="31" w16cid:durableId="1608848739">
    <w:abstractNumId w:val="48"/>
  </w:num>
  <w:num w:numId="32" w16cid:durableId="615453612">
    <w:abstractNumId w:val="36"/>
  </w:num>
  <w:num w:numId="33" w16cid:durableId="884369876">
    <w:abstractNumId w:val="34"/>
  </w:num>
  <w:num w:numId="34" w16cid:durableId="500854003">
    <w:abstractNumId w:val="20"/>
  </w:num>
  <w:num w:numId="35" w16cid:durableId="499004488">
    <w:abstractNumId w:val="16"/>
  </w:num>
  <w:num w:numId="36" w16cid:durableId="840437787">
    <w:abstractNumId w:val="39"/>
  </w:num>
  <w:num w:numId="37" w16cid:durableId="1025599266">
    <w:abstractNumId w:val="33"/>
  </w:num>
  <w:num w:numId="38" w16cid:durableId="502356864">
    <w:abstractNumId w:val="28"/>
  </w:num>
  <w:num w:numId="39" w16cid:durableId="1626043174">
    <w:abstractNumId w:val="41"/>
  </w:num>
  <w:num w:numId="40" w16cid:durableId="1602295352">
    <w:abstractNumId w:val="19"/>
  </w:num>
  <w:num w:numId="41" w16cid:durableId="1998027667">
    <w:abstractNumId w:val="35"/>
  </w:num>
  <w:num w:numId="42" w16cid:durableId="1651130217">
    <w:abstractNumId w:val="4"/>
  </w:num>
  <w:num w:numId="43" w16cid:durableId="155269908">
    <w:abstractNumId w:val="30"/>
  </w:num>
  <w:num w:numId="44" w16cid:durableId="1531797646">
    <w:abstractNumId w:val="22"/>
  </w:num>
  <w:num w:numId="45" w16cid:durableId="632755326">
    <w:abstractNumId w:val="50"/>
  </w:num>
  <w:num w:numId="46" w16cid:durableId="1402672794">
    <w:abstractNumId w:val="47"/>
  </w:num>
  <w:num w:numId="47" w16cid:durableId="2135170376">
    <w:abstractNumId w:val="17"/>
  </w:num>
  <w:num w:numId="48" w16cid:durableId="1570918028">
    <w:abstractNumId w:val="40"/>
  </w:num>
  <w:num w:numId="49" w16cid:durableId="1545216681">
    <w:abstractNumId w:val="8"/>
  </w:num>
  <w:num w:numId="50" w16cid:durableId="2055882310">
    <w:abstractNumId w:val="26"/>
  </w:num>
  <w:num w:numId="51" w16cid:durableId="1350334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16856"/>
    <w:rsid w:val="00124C52"/>
    <w:rsid w:val="00136CBC"/>
    <w:rsid w:val="001B1565"/>
    <w:rsid w:val="001C7B7D"/>
    <w:rsid w:val="00214463"/>
    <w:rsid w:val="002246DE"/>
    <w:rsid w:val="00227EAA"/>
    <w:rsid w:val="00264069"/>
    <w:rsid w:val="0029453C"/>
    <w:rsid w:val="002B598F"/>
    <w:rsid w:val="00313859"/>
    <w:rsid w:val="003A51DD"/>
    <w:rsid w:val="003D025F"/>
    <w:rsid w:val="0040792D"/>
    <w:rsid w:val="004365F3"/>
    <w:rsid w:val="00456A5C"/>
    <w:rsid w:val="00456FEF"/>
    <w:rsid w:val="00461B7D"/>
    <w:rsid w:val="00472E2F"/>
    <w:rsid w:val="004F2C3F"/>
    <w:rsid w:val="00526A34"/>
    <w:rsid w:val="00532560"/>
    <w:rsid w:val="00582049"/>
    <w:rsid w:val="00657808"/>
    <w:rsid w:val="00675063"/>
    <w:rsid w:val="006F1C22"/>
    <w:rsid w:val="007E1463"/>
    <w:rsid w:val="008057E1"/>
    <w:rsid w:val="0083238E"/>
    <w:rsid w:val="0083247E"/>
    <w:rsid w:val="008D439D"/>
    <w:rsid w:val="008E4B46"/>
    <w:rsid w:val="00964E75"/>
    <w:rsid w:val="00A25729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CF56C8"/>
    <w:rsid w:val="00D1246A"/>
    <w:rsid w:val="00D139FF"/>
    <w:rsid w:val="00D15699"/>
    <w:rsid w:val="00D1600F"/>
    <w:rsid w:val="00DC29EF"/>
    <w:rsid w:val="00DD3C96"/>
    <w:rsid w:val="00DE5F9C"/>
    <w:rsid w:val="00DF6F94"/>
    <w:rsid w:val="00E11403"/>
    <w:rsid w:val="00E91859"/>
    <w:rsid w:val="00F56DD7"/>
    <w:rsid w:val="00F803C9"/>
    <w:rsid w:val="00FB463F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2026-03-18T10:16:00Z</dcterms:created>
  <dcterms:modified xsi:type="dcterms:W3CDTF">2026-03-18T10:16:00Z</dcterms:modified>
</cp:coreProperties>
</file>