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AC57" w14:textId="77777777" w:rsidR="00CF56C8" w:rsidRPr="00CF56C8" w:rsidRDefault="00CF56C8" w:rsidP="00CF56C8">
      <w:pPr>
        <w:jc w:val="left"/>
      </w:pPr>
      <w:r w:rsidRPr="00CF56C8">
        <w:t>В Межрайонную ИФНС № [номер инспекции]</w:t>
      </w:r>
      <w:r w:rsidRPr="00CF56C8">
        <w:br/>
        <w:t>Адрес: [адрес регистрирующего органа]</w:t>
      </w:r>
      <w:r w:rsidRPr="00CF56C8">
        <w:br/>
      </w:r>
      <w:r w:rsidRPr="00CF56C8">
        <w:br/>
      </w:r>
      <w:r w:rsidRPr="00CF56C8">
        <w:rPr>
          <w:b/>
          <w:bCs/>
        </w:rPr>
        <w:t>Заявитель (кредитор):</w:t>
      </w:r>
      <w:r w:rsidRPr="00CF56C8">
        <w:t xml:space="preserve"> [Наименование организации или ФИО]</w:t>
      </w:r>
      <w:r w:rsidRPr="00CF56C8">
        <w:br/>
        <w:t>ИНН/ОГРН: [реквизиты]</w:t>
      </w:r>
      <w:r w:rsidRPr="00CF56C8">
        <w:br/>
        <w:t>Адрес: [юридический адрес]</w:t>
      </w:r>
      <w:r w:rsidRPr="00CF56C8">
        <w:br/>
        <w:t>Телефон: [номер телефона]</w:t>
      </w:r>
      <w:r w:rsidRPr="00CF56C8">
        <w:br/>
      </w:r>
      <w:r w:rsidRPr="00CF56C8">
        <w:br/>
      </w:r>
      <w:r w:rsidRPr="00CF56C8">
        <w:rPr>
          <w:b/>
          <w:bCs/>
        </w:rPr>
        <w:t>В отношении должника:</w:t>
      </w:r>
      <w:r w:rsidRPr="00CF56C8">
        <w:t xml:space="preserve"> [Наименование организации]</w:t>
      </w:r>
      <w:r w:rsidRPr="00CF56C8">
        <w:br/>
        <w:t>ИНН/КПП: [реквизиты должника]</w:t>
      </w:r>
      <w:r w:rsidRPr="00CF56C8">
        <w:br/>
        <w:t>ОГРН: [реквизиты должника]</w:t>
      </w:r>
    </w:p>
    <w:p w14:paraId="16736D29" w14:textId="77777777" w:rsidR="00CF56C8" w:rsidRPr="00CF56C8" w:rsidRDefault="00CF56C8" w:rsidP="00CF56C8">
      <w:pPr>
        <w:jc w:val="center"/>
        <w:rPr>
          <w:b/>
          <w:bCs/>
        </w:rPr>
      </w:pPr>
      <w:r w:rsidRPr="00CF56C8">
        <w:rPr>
          <w:b/>
          <w:bCs/>
        </w:rPr>
        <w:t>ВОЗРАЖЕНИЕ ОТНОСИТЕЛЬНО ПРЕДСТОЯЩЕЙ ГОСУДАРСТВЕННОЙ РЕГИСТРАЦИИ ИЗМЕНЕНИЙ УСТАВА ЮРИДИЧЕСКОГО ЛИЦА ИЛИ ВНЕСЕНИЯ СВЕДЕНИЙ В ЕГРЮЛ (ФОРМА Р38001)</w:t>
      </w:r>
    </w:p>
    <w:p w14:paraId="652F726B" w14:textId="77777777" w:rsidR="00CF56C8" w:rsidRPr="00CF56C8" w:rsidRDefault="00CF56C8" w:rsidP="00CF56C8">
      <w:r w:rsidRPr="00CF56C8">
        <w:t>Заявителю стало известно, что в отношении [Наименование должника] «__» ________ 20__ г. в Единый государственный реестр юридических лиц внесена запись № [номер записи] о начале процедуры ликвидации юридического лица по решению учредителей.</w:t>
      </w:r>
    </w:p>
    <w:p w14:paraId="6845595F" w14:textId="77777777" w:rsidR="00CF56C8" w:rsidRPr="00CF56C8" w:rsidRDefault="00CF56C8" w:rsidP="00CF56C8">
      <w:r w:rsidRPr="00CF56C8">
        <w:t>Настоящим сообщаю, что [Наименование должника] имеет перед Заявителем непогашенную задолженность в размере [сумма цифрами] ([сумма прописью]) рублей, возникшую на основании договора № [номер] от «__» ________ 20__ г. Обязательства по поставке товара/оказанию услуг были исполнены Заявителем в полном объеме, что подтверждается актами и товарными накладными от «__» ________ 20__ г.</w:t>
      </w:r>
    </w:p>
    <w:p w14:paraId="47827DEF" w14:textId="77777777" w:rsidR="00CF56C8" w:rsidRPr="00CF56C8" w:rsidRDefault="00CF56C8" w:rsidP="00CF56C8">
      <w:r w:rsidRPr="00CF56C8">
        <w:t>В соответствии с пунктом 1 статьи 63 ГК РФ, ликвидационная комиссия обязана принять меры к выявлению кредиторов и получению дебиторской задолженности, а также письменно уведомить кредиторов о ликвидации. На дату подачи настоящего возражения Заявитель не получал официального уведомления от ликвидатора, что свидетельствует о намерении должника уклониться от исполнения обязательств.</w:t>
      </w:r>
    </w:p>
    <w:p w14:paraId="74260D4B" w14:textId="77777777" w:rsidR="00CF56C8" w:rsidRPr="00CF56C8" w:rsidRDefault="00CF56C8" w:rsidP="00CF56C8">
      <w:r w:rsidRPr="00CF56C8">
        <w:t>Дополнительно информирую, что Заявителем инициировано судебное разбирательство в Арбитражном суде [Название региона] (дело № [номер]), предметом которого является взыскание вышеуказанной задолженности. Судебный акт на текущий момент не принят, разбирательство продолжается. Согласно пункту 4 статьи 20 ФЗ № 129-ФЗ, государственная регистрация юридического лица в связи с его ликвидацией не допускается до окончания судебного разбирательства.</w:t>
      </w:r>
    </w:p>
    <w:p w14:paraId="72D8DD6B" w14:textId="77777777" w:rsidR="00CF56C8" w:rsidRPr="00CF56C8" w:rsidRDefault="00CF56C8" w:rsidP="00CF56C8">
      <w:pPr>
        <w:jc w:val="center"/>
        <w:rPr>
          <w:b/>
          <w:bCs/>
        </w:rPr>
      </w:pPr>
      <w:r w:rsidRPr="00CF56C8">
        <w:rPr>
          <w:b/>
          <w:bCs/>
        </w:rPr>
        <w:t>ПРОШУ:</w:t>
      </w:r>
    </w:p>
    <w:p w14:paraId="04B356B9" w14:textId="77777777" w:rsidR="00CF56C8" w:rsidRPr="00CF56C8" w:rsidRDefault="00CF56C8" w:rsidP="00CF56C8">
      <w:pPr>
        <w:numPr>
          <w:ilvl w:val="0"/>
          <w:numId w:val="37"/>
        </w:numPr>
      </w:pPr>
      <w:r w:rsidRPr="00CF56C8">
        <w:t>учесть настоящее возражение при принятии решения о государственной регистрации прекращения деятельности юридического лица [Наименование должника];</w:t>
      </w:r>
    </w:p>
    <w:p w14:paraId="6F12ACA1" w14:textId="77777777" w:rsidR="00CF56C8" w:rsidRPr="00CF56C8" w:rsidRDefault="00CF56C8" w:rsidP="00CF56C8">
      <w:pPr>
        <w:numPr>
          <w:ilvl w:val="0"/>
          <w:numId w:val="37"/>
        </w:numPr>
      </w:pPr>
      <w:r w:rsidRPr="00CF56C8">
        <w:t>приостановить внесение сведений в ЕГРЮЛ о завершении ликвидации и утверждении ликвидационного баланса до фактического удовлетворения требований кредитора;</w:t>
      </w:r>
    </w:p>
    <w:p w14:paraId="3A7589E2" w14:textId="77777777" w:rsidR="00CF56C8" w:rsidRPr="00CF56C8" w:rsidRDefault="00CF56C8" w:rsidP="00CF56C8">
      <w:pPr>
        <w:numPr>
          <w:ilvl w:val="0"/>
          <w:numId w:val="37"/>
        </w:numPr>
      </w:pPr>
      <w:r w:rsidRPr="00CF56C8">
        <w:lastRenderedPageBreak/>
        <w:t>приобщить к материалам регистрационного дела документы, подтверждающие наличие спорных правоотношений.</w:t>
      </w:r>
    </w:p>
    <w:p w14:paraId="4A37846F" w14:textId="77777777" w:rsidR="00CF56C8" w:rsidRPr="00CF56C8" w:rsidRDefault="00CF56C8" w:rsidP="00CF56C8">
      <w:pPr>
        <w:rPr>
          <w:b/>
          <w:bCs/>
        </w:rPr>
      </w:pPr>
      <w:r w:rsidRPr="00CF56C8">
        <w:rPr>
          <w:b/>
          <w:bCs/>
        </w:rPr>
        <w:t>Приложения:</w:t>
      </w:r>
    </w:p>
    <w:p w14:paraId="4EE06E4A" w14:textId="77777777" w:rsidR="00CF56C8" w:rsidRPr="00CF56C8" w:rsidRDefault="00CF56C8" w:rsidP="00CF56C8">
      <w:pPr>
        <w:numPr>
          <w:ilvl w:val="0"/>
          <w:numId w:val="38"/>
        </w:numPr>
      </w:pPr>
      <w:r w:rsidRPr="00CF56C8">
        <w:t>копия договора с должником;</w:t>
      </w:r>
    </w:p>
    <w:p w14:paraId="12F3F02A" w14:textId="77777777" w:rsidR="00CF56C8" w:rsidRPr="00CF56C8" w:rsidRDefault="00CF56C8" w:rsidP="00CF56C8">
      <w:pPr>
        <w:numPr>
          <w:ilvl w:val="0"/>
          <w:numId w:val="38"/>
        </w:numPr>
      </w:pPr>
      <w:r w:rsidRPr="00CF56C8">
        <w:t>копии актов сверки и первичной документации;</w:t>
      </w:r>
    </w:p>
    <w:p w14:paraId="33514896" w14:textId="77777777" w:rsidR="00CF56C8" w:rsidRPr="00CF56C8" w:rsidRDefault="00CF56C8" w:rsidP="00CF56C8">
      <w:pPr>
        <w:numPr>
          <w:ilvl w:val="0"/>
          <w:numId w:val="38"/>
        </w:numPr>
      </w:pPr>
      <w:r w:rsidRPr="00CF56C8">
        <w:t>копия определения Арбитражного суда о принятии искового заявления;</w:t>
      </w:r>
    </w:p>
    <w:p w14:paraId="505A675A" w14:textId="77777777" w:rsidR="00CF56C8" w:rsidRPr="00CF56C8" w:rsidRDefault="00CF56C8" w:rsidP="00CF56C8">
      <w:pPr>
        <w:numPr>
          <w:ilvl w:val="0"/>
          <w:numId w:val="38"/>
        </w:numPr>
      </w:pPr>
      <w:r w:rsidRPr="00CF56C8">
        <w:t>копия почтовой квитанции о направлении претензии в адрес ликвидатора;</w:t>
      </w:r>
    </w:p>
    <w:p w14:paraId="373BBEC3" w14:textId="77777777" w:rsidR="00CF56C8" w:rsidRPr="00CF56C8" w:rsidRDefault="00CF56C8" w:rsidP="00CF56C8">
      <w:pPr>
        <w:numPr>
          <w:ilvl w:val="0"/>
          <w:numId w:val="38"/>
        </w:numPr>
      </w:pPr>
      <w:r w:rsidRPr="00CF56C8">
        <w:t>доверенность представителя.</w:t>
      </w:r>
    </w:p>
    <w:p w14:paraId="0A121B3B" w14:textId="77777777" w:rsidR="00CF56C8" w:rsidRPr="00CF56C8" w:rsidRDefault="00CF56C8" w:rsidP="00CF56C8">
      <w:pPr>
        <w:jc w:val="left"/>
      </w:pPr>
      <w:r w:rsidRPr="00CF56C8">
        <w:t>«__» ________ 20__ г.</w:t>
      </w:r>
      <w:r w:rsidRPr="00CF56C8">
        <w:br/>
        <w:t>________________ / [Фамилия И.О.]</w:t>
      </w:r>
    </w:p>
    <w:p w14:paraId="28F9F533" w14:textId="77777777" w:rsidR="0083247E" w:rsidRPr="00CF56C8" w:rsidRDefault="0083247E" w:rsidP="00CF56C8"/>
    <w:sectPr w:rsidR="0083247E" w:rsidRPr="00CF56C8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0AA7" w14:textId="77777777" w:rsidR="006B25C3" w:rsidRDefault="006B25C3" w:rsidP="00AA1082">
      <w:pPr>
        <w:spacing w:after="0" w:line="240" w:lineRule="auto"/>
      </w:pPr>
      <w:r>
        <w:separator/>
      </w:r>
    </w:p>
  </w:endnote>
  <w:endnote w:type="continuationSeparator" w:id="0">
    <w:p w14:paraId="31308AFB" w14:textId="77777777" w:rsidR="006B25C3" w:rsidRDefault="006B25C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91CC" w14:textId="77777777" w:rsidR="006B25C3" w:rsidRDefault="006B25C3" w:rsidP="00AA1082">
      <w:pPr>
        <w:spacing w:after="0" w:line="240" w:lineRule="auto"/>
      </w:pPr>
      <w:r>
        <w:separator/>
      </w:r>
    </w:p>
  </w:footnote>
  <w:footnote w:type="continuationSeparator" w:id="0">
    <w:p w14:paraId="686561C9" w14:textId="77777777" w:rsidR="006B25C3" w:rsidRDefault="006B25C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E5"/>
    <w:multiLevelType w:val="multilevel"/>
    <w:tmpl w:val="8AB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76F3A"/>
    <w:multiLevelType w:val="multilevel"/>
    <w:tmpl w:val="9D86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3E3C"/>
    <w:multiLevelType w:val="multilevel"/>
    <w:tmpl w:val="9E9A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A0341"/>
    <w:multiLevelType w:val="multilevel"/>
    <w:tmpl w:val="0256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A02B6"/>
    <w:multiLevelType w:val="multilevel"/>
    <w:tmpl w:val="74D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26A11"/>
    <w:multiLevelType w:val="multilevel"/>
    <w:tmpl w:val="9CD4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A1055C"/>
    <w:multiLevelType w:val="multilevel"/>
    <w:tmpl w:val="74C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E6DEE"/>
    <w:multiLevelType w:val="multilevel"/>
    <w:tmpl w:val="01F4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B06F3"/>
    <w:multiLevelType w:val="multilevel"/>
    <w:tmpl w:val="981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5E0376"/>
    <w:multiLevelType w:val="multilevel"/>
    <w:tmpl w:val="D12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B4CCA"/>
    <w:multiLevelType w:val="multilevel"/>
    <w:tmpl w:val="4EE8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034FC2"/>
    <w:multiLevelType w:val="multilevel"/>
    <w:tmpl w:val="316C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416D24"/>
    <w:multiLevelType w:val="multilevel"/>
    <w:tmpl w:val="9B9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3E588C"/>
    <w:multiLevelType w:val="multilevel"/>
    <w:tmpl w:val="5CC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9D3135"/>
    <w:multiLevelType w:val="multilevel"/>
    <w:tmpl w:val="1562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D045B6"/>
    <w:multiLevelType w:val="multilevel"/>
    <w:tmpl w:val="184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916FB3"/>
    <w:multiLevelType w:val="multilevel"/>
    <w:tmpl w:val="F2D4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5A25F8"/>
    <w:multiLevelType w:val="multilevel"/>
    <w:tmpl w:val="B3AE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B4B6B"/>
    <w:multiLevelType w:val="multilevel"/>
    <w:tmpl w:val="10A2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6B0681"/>
    <w:multiLevelType w:val="multilevel"/>
    <w:tmpl w:val="71CAD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346931"/>
    <w:multiLevelType w:val="multilevel"/>
    <w:tmpl w:val="911A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3106B2"/>
    <w:multiLevelType w:val="multilevel"/>
    <w:tmpl w:val="2FA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445F78"/>
    <w:multiLevelType w:val="multilevel"/>
    <w:tmpl w:val="7EE8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6F4E78"/>
    <w:multiLevelType w:val="multilevel"/>
    <w:tmpl w:val="3BF8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FE15E5"/>
    <w:multiLevelType w:val="multilevel"/>
    <w:tmpl w:val="3994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F44AFA"/>
    <w:multiLevelType w:val="multilevel"/>
    <w:tmpl w:val="3CFC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4"/>
  </w:num>
  <w:num w:numId="2" w16cid:durableId="1452941838">
    <w:abstractNumId w:val="10"/>
  </w:num>
  <w:num w:numId="3" w16cid:durableId="920721973">
    <w:abstractNumId w:val="37"/>
  </w:num>
  <w:num w:numId="4" w16cid:durableId="264507195">
    <w:abstractNumId w:val="8"/>
  </w:num>
  <w:num w:numId="5" w16cid:durableId="2094425757">
    <w:abstractNumId w:val="28"/>
  </w:num>
  <w:num w:numId="6" w16cid:durableId="387799011">
    <w:abstractNumId w:val="31"/>
  </w:num>
  <w:num w:numId="7" w16cid:durableId="640891288">
    <w:abstractNumId w:val="19"/>
  </w:num>
  <w:num w:numId="8" w16cid:durableId="648482858">
    <w:abstractNumId w:val="18"/>
  </w:num>
  <w:num w:numId="9" w16cid:durableId="1012881675">
    <w:abstractNumId w:val="7"/>
  </w:num>
  <w:num w:numId="10" w16cid:durableId="79913112">
    <w:abstractNumId w:val="12"/>
  </w:num>
  <w:num w:numId="11" w16cid:durableId="1911189776">
    <w:abstractNumId w:val="22"/>
  </w:num>
  <w:num w:numId="12" w16cid:durableId="244193954">
    <w:abstractNumId w:val="17"/>
  </w:num>
  <w:num w:numId="13" w16cid:durableId="1993094692">
    <w:abstractNumId w:val="0"/>
  </w:num>
  <w:num w:numId="14" w16cid:durableId="1584097766">
    <w:abstractNumId w:val="11"/>
  </w:num>
  <w:num w:numId="15" w16cid:durableId="1309090649">
    <w:abstractNumId w:val="4"/>
  </w:num>
  <w:num w:numId="16" w16cid:durableId="747574840">
    <w:abstractNumId w:val="20"/>
  </w:num>
  <w:num w:numId="17" w16cid:durableId="1671369114">
    <w:abstractNumId w:val="6"/>
  </w:num>
  <w:num w:numId="18" w16cid:durableId="1985961058">
    <w:abstractNumId w:val="9"/>
  </w:num>
  <w:num w:numId="19" w16cid:durableId="472797734">
    <w:abstractNumId w:val="32"/>
  </w:num>
  <w:num w:numId="20" w16cid:durableId="1319460252">
    <w:abstractNumId w:val="5"/>
  </w:num>
  <w:num w:numId="21" w16cid:durableId="1320495599">
    <w:abstractNumId w:val="34"/>
  </w:num>
  <w:num w:numId="22" w16cid:durableId="476916200">
    <w:abstractNumId w:val="2"/>
  </w:num>
  <w:num w:numId="23" w16cid:durableId="901983806">
    <w:abstractNumId w:val="24"/>
  </w:num>
  <w:num w:numId="24" w16cid:durableId="332338557">
    <w:abstractNumId w:val="29"/>
  </w:num>
  <w:num w:numId="25" w16cid:durableId="560672110">
    <w:abstractNumId w:val="3"/>
  </w:num>
  <w:num w:numId="26" w16cid:durableId="1949848434">
    <w:abstractNumId w:val="16"/>
  </w:num>
  <w:num w:numId="27" w16cid:durableId="1395080686">
    <w:abstractNumId w:val="1"/>
  </w:num>
  <w:num w:numId="28" w16cid:durableId="1128938966">
    <w:abstractNumId w:val="35"/>
  </w:num>
  <w:num w:numId="29" w16cid:durableId="1603414951">
    <w:abstractNumId w:val="33"/>
  </w:num>
  <w:num w:numId="30" w16cid:durableId="1040741857">
    <w:abstractNumId w:val="23"/>
  </w:num>
  <w:num w:numId="31" w16cid:durableId="1608848739">
    <w:abstractNumId w:val="36"/>
  </w:num>
  <w:num w:numId="32" w16cid:durableId="615453612">
    <w:abstractNumId w:val="27"/>
  </w:num>
  <w:num w:numId="33" w16cid:durableId="884369876">
    <w:abstractNumId w:val="26"/>
  </w:num>
  <w:num w:numId="34" w16cid:durableId="500854003">
    <w:abstractNumId w:val="15"/>
  </w:num>
  <w:num w:numId="35" w16cid:durableId="499004488">
    <w:abstractNumId w:val="13"/>
  </w:num>
  <w:num w:numId="36" w16cid:durableId="840437787">
    <w:abstractNumId w:val="30"/>
  </w:num>
  <w:num w:numId="37" w16cid:durableId="1025599266">
    <w:abstractNumId w:val="25"/>
  </w:num>
  <w:num w:numId="38" w16cid:durableId="5023568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04E52"/>
    <w:rsid w:val="00116856"/>
    <w:rsid w:val="00124C52"/>
    <w:rsid w:val="00136CBC"/>
    <w:rsid w:val="001B1565"/>
    <w:rsid w:val="001C7B7D"/>
    <w:rsid w:val="002246DE"/>
    <w:rsid w:val="00227EAA"/>
    <w:rsid w:val="00264069"/>
    <w:rsid w:val="0029453C"/>
    <w:rsid w:val="00313859"/>
    <w:rsid w:val="003D025F"/>
    <w:rsid w:val="0040792D"/>
    <w:rsid w:val="004365F3"/>
    <w:rsid w:val="00456FEF"/>
    <w:rsid w:val="00461B7D"/>
    <w:rsid w:val="00472E2F"/>
    <w:rsid w:val="004F2C3F"/>
    <w:rsid w:val="00526A34"/>
    <w:rsid w:val="00532560"/>
    <w:rsid w:val="00582049"/>
    <w:rsid w:val="00657808"/>
    <w:rsid w:val="00675063"/>
    <w:rsid w:val="006B25C3"/>
    <w:rsid w:val="006F1C22"/>
    <w:rsid w:val="007E1463"/>
    <w:rsid w:val="008057E1"/>
    <w:rsid w:val="0083238E"/>
    <w:rsid w:val="0083247E"/>
    <w:rsid w:val="008D439D"/>
    <w:rsid w:val="008E4B46"/>
    <w:rsid w:val="00964E75"/>
    <w:rsid w:val="00A25729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CF56C8"/>
    <w:rsid w:val="00D1246A"/>
    <w:rsid w:val="00D139FF"/>
    <w:rsid w:val="00D15699"/>
    <w:rsid w:val="00DC29EF"/>
    <w:rsid w:val="00DD3C96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2026-03-18T06:04:00Z</dcterms:created>
  <dcterms:modified xsi:type="dcterms:W3CDTF">2026-03-18T06:04:00Z</dcterms:modified>
</cp:coreProperties>
</file>