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83C1" w14:textId="77777777" w:rsidR="001F50DD" w:rsidRPr="001F50DD" w:rsidRDefault="001F50DD" w:rsidP="001F50DD">
      <w:pPr>
        <w:jc w:val="left"/>
      </w:pPr>
      <w:r w:rsidRPr="001F50DD">
        <w:t>В [Название суда]</w:t>
      </w:r>
      <w:r w:rsidRPr="001F50DD">
        <w:br/>
        <w:t>Адрес: [Почтовый адрес суда]</w:t>
      </w:r>
    </w:p>
    <w:p w14:paraId="49A44307" w14:textId="77777777" w:rsidR="001F50DD" w:rsidRPr="001F50DD" w:rsidRDefault="001F50DD" w:rsidP="001F50DD">
      <w:pPr>
        <w:jc w:val="left"/>
      </w:pPr>
      <w:r w:rsidRPr="001F50DD">
        <w:rPr>
          <w:b/>
          <w:bCs/>
        </w:rPr>
        <w:t>Истец:</w:t>
      </w:r>
      <w:r w:rsidRPr="001F50DD">
        <w:t xml:space="preserve"> [ФИО истца]</w:t>
      </w:r>
      <w:r w:rsidRPr="001F50DD">
        <w:br/>
        <w:t>Адрес: [Адрес регистрации]</w:t>
      </w:r>
    </w:p>
    <w:p w14:paraId="3DAC3B0F" w14:textId="77777777" w:rsidR="001F50DD" w:rsidRPr="001F50DD" w:rsidRDefault="001F50DD" w:rsidP="001F50DD">
      <w:pPr>
        <w:jc w:val="left"/>
      </w:pPr>
      <w:r w:rsidRPr="001F50DD">
        <w:rPr>
          <w:b/>
          <w:bCs/>
        </w:rPr>
        <w:t>Ответчик:</w:t>
      </w:r>
      <w:r w:rsidRPr="001F50DD">
        <w:t xml:space="preserve"> [Ваше ФИО полностью]</w:t>
      </w:r>
      <w:r w:rsidRPr="001F50DD">
        <w:br/>
        <w:t>Адрес: [Ваш адрес для корреспонденции]</w:t>
      </w:r>
      <w:r w:rsidRPr="001F50DD">
        <w:br/>
        <w:t>Телефон: [Ваш контактный номер]</w:t>
      </w:r>
      <w:r w:rsidRPr="001F50DD">
        <w:br/>
        <w:t>Дело №: [Номер гражданского дела]</w:t>
      </w:r>
    </w:p>
    <w:p w14:paraId="13628E49" w14:textId="77777777" w:rsidR="001F50DD" w:rsidRPr="001F50DD" w:rsidRDefault="001F50DD" w:rsidP="001F50DD">
      <w:pPr>
        <w:jc w:val="left"/>
        <w:rPr>
          <w:b/>
          <w:bCs/>
        </w:rPr>
      </w:pPr>
      <w:r w:rsidRPr="001F50DD">
        <w:rPr>
          <w:b/>
          <w:bCs/>
        </w:rPr>
        <w:t>ВОЗРАЖЕНИЕ</w:t>
      </w:r>
      <w:r w:rsidRPr="001F50DD">
        <w:rPr>
          <w:b/>
          <w:bCs/>
        </w:rPr>
        <w:br/>
        <w:t>отношении исковых требований о взыскании неосновательного обогащения</w:t>
      </w:r>
    </w:p>
    <w:p w14:paraId="46F94635" w14:textId="77777777" w:rsidR="001F50DD" w:rsidRPr="001F50DD" w:rsidRDefault="001F50DD" w:rsidP="001F50DD">
      <w:r w:rsidRPr="001F50DD">
        <w:t>В производстве [Название суда] находится гражданское дело по иску [ФИО истца] к [Ваше ФИО] о взыскании денежных средств в размере [Сумма цифрами] руб. в качестве неосновательного обогащения, а также процентов за пользование чужими денежными средствами.</w:t>
      </w:r>
    </w:p>
    <w:p w14:paraId="6407483A" w14:textId="77777777" w:rsidR="001F50DD" w:rsidRPr="001F50DD" w:rsidRDefault="001F50DD" w:rsidP="001F50DD">
      <w:r w:rsidRPr="001F50DD">
        <w:t>Истец указывает, что в период с «__» ________ 20__ г. по «__» ________ 20__ г. им были перечислены денежные средства на банковский счет Ответчика, однако правовые основания для указанных платежей якобы отсутствовали. С заявленными исковыми требованиями не согласен в полном объеме по следующим основаниям.</w:t>
      </w:r>
    </w:p>
    <w:p w14:paraId="066AC545" w14:textId="77777777" w:rsidR="001F50DD" w:rsidRPr="001F50DD" w:rsidRDefault="001F50DD" w:rsidP="001F50DD">
      <w:r w:rsidRPr="001F50DD">
        <w:t>Во-первых, между Истцом и Ответчиком существовали фактические договорные отношения по [указать суть: оказание услуг, ремонт, продажа имущества]. Платежи, указанные в иске, являлись оплатой за [указать, за что именно]. Данный факт подтверждается [указать доказательства: переписка в мессенджерах, свидетельские показания, акты приема-передачи].</w:t>
      </w:r>
    </w:p>
    <w:p w14:paraId="491EA6A2" w14:textId="77777777" w:rsidR="001F50DD" w:rsidRPr="001F50DD" w:rsidRDefault="001F50DD" w:rsidP="001F50DD">
      <w:r w:rsidRPr="001F50DD">
        <w:t>Во-вторых, согласно п. 4 ст. 1109 ГК РФ, не подлежат возврату в качестве неосновательного обогащения денежные суммы и иное имущество, предоставленные во исполнение несуществующего обязательства, если приобретатель докажет, что лицо, требующее возврата имущества, знало об отсутствии обязательства либо предоставило имущество в целях благотворительности. Истец совершал платежи добровольно, в течение длительного времени, обладая полной информацией о личности получателя и назначении платежа.</w:t>
      </w:r>
    </w:p>
    <w:p w14:paraId="37EB6207" w14:textId="77777777" w:rsidR="001F50DD" w:rsidRPr="001F50DD" w:rsidRDefault="001F50DD" w:rsidP="001F50DD">
      <w:r w:rsidRPr="001F50DD">
        <w:t>В моей практике подобные регулярные переводы суды расценивают как исполнение устных договоренностей. Истец не мог "ошибаться" двенадцать раз подряд в течение года, ежемесячно направляя одинаковые суммы. Факт осведомленности Истца об отсутствии формального договора при совершении транзакций исключает возможность применения норм о неосновательном обогащении.</w:t>
      </w:r>
    </w:p>
    <w:p w14:paraId="5C1C83D4" w14:textId="77777777" w:rsidR="001F50DD" w:rsidRPr="001F50DD" w:rsidRDefault="001F50DD" w:rsidP="001F50DD">
      <w:pPr>
        <w:rPr>
          <w:b/>
          <w:bCs/>
        </w:rPr>
      </w:pPr>
      <w:r w:rsidRPr="001F50DD">
        <w:rPr>
          <w:b/>
          <w:bCs/>
        </w:rPr>
        <w:t>ПРОШУ:</w:t>
      </w:r>
    </w:p>
    <w:p w14:paraId="4CFA3B53" w14:textId="77777777" w:rsidR="001F50DD" w:rsidRPr="001F50DD" w:rsidRDefault="001F50DD" w:rsidP="001F50DD">
      <w:pPr>
        <w:numPr>
          <w:ilvl w:val="0"/>
          <w:numId w:val="25"/>
        </w:numPr>
      </w:pPr>
      <w:r w:rsidRPr="001F50DD">
        <w:t>отказать [ФИО истца] в удовлетворении исковых требований в полном объеме;</w:t>
      </w:r>
    </w:p>
    <w:p w14:paraId="36C2BACA" w14:textId="77777777" w:rsidR="001F50DD" w:rsidRPr="001F50DD" w:rsidRDefault="001F50DD" w:rsidP="001F50DD">
      <w:pPr>
        <w:numPr>
          <w:ilvl w:val="0"/>
          <w:numId w:val="25"/>
        </w:numPr>
      </w:pPr>
      <w:r w:rsidRPr="001F50DD">
        <w:t>приобщить к материалам дела доказательства фактических отношений сторон;</w:t>
      </w:r>
    </w:p>
    <w:p w14:paraId="6784B6D7" w14:textId="77777777" w:rsidR="001F50DD" w:rsidRPr="001F50DD" w:rsidRDefault="001F50DD" w:rsidP="001F50DD">
      <w:pPr>
        <w:numPr>
          <w:ilvl w:val="0"/>
          <w:numId w:val="25"/>
        </w:numPr>
      </w:pPr>
      <w:r w:rsidRPr="001F50DD">
        <w:t>взыскать с Истца в пользу Ответчика расходы на оплату услуг представителя в размере [Сумма] руб.</w:t>
      </w:r>
    </w:p>
    <w:p w14:paraId="69673FAD" w14:textId="77777777" w:rsidR="001F50DD" w:rsidRPr="001F50DD" w:rsidRDefault="001F50DD" w:rsidP="001F50DD">
      <w:pPr>
        <w:rPr>
          <w:b/>
          <w:bCs/>
        </w:rPr>
      </w:pPr>
      <w:r w:rsidRPr="001F50DD">
        <w:rPr>
          <w:b/>
          <w:bCs/>
        </w:rPr>
        <w:lastRenderedPageBreak/>
        <w:t>Приложения:</w:t>
      </w:r>
    </w:p>
    <w:p w14:paraId="3902CD6E" w14:textId="77777777" w:rsidR="001F50DD" w:rsidRPr="001F50DD" w:rsidRDefault="001F50DD" w:rsidP="001F50DD">
      <w:pPr>
        <w:numPr>
          <w:ilvl w:val="0"/>
          <w:numId w:val="26"/>
        </w:numPr>
      </w:pPr>
      <w:r w:rsidRPr="001F50DD">
        <w:t>копия возражения для стороны истца;</w:t>
      </w:r>
    </w:p>
    <w:p w14:paraId="3B8FB8EC" w14:textId="77777777" w:rsidR="001F50DD" w:rsidRPr="001F50DD" w:rsidRDefault="001F50DD" w:rsidP="001F50DD">
      <w:pPr>
        <w:numPr>
          <w:ilvl w:val="0"/>
          <w:numId w:val="26"/>
        </w:numPr>
      </w:pPr>
      <w:r w:rsidRPr="001F50DD">
        <w:t>копия выписки по банковскому счету ответчика за 20__ г.;</w:t>
      </w:r>
    </w:p>
    <w:p w14:paraId="13B605E9" w14:textId="77777777" w:rsidR="001F50DD" w:rsidRPr="001F50DD" w:rsidRDefault="001F50DD" w:rsidP="001F50DD">
      <w:pPr>
        <w:numPr>
          <w:ilvl w:val="0"/>
          <w:numId w:val="26"/>
        </w:numPr>
      </w:pPr>
      <w:r w:rsidRPr="001F50DD">
        <w:t>скриншоты переписки в мессенджере (нотариально заверенные или с протоколом осмотра);</w:t>
      </w:r>
    </w:p>
    <w:p w14:paraId="490D7CC2" w14:textId="77777777" w:rsidR="001F50DD" w:rsidRPr="001F50DD" w:rsidRDefault="001F50DD" w:rsidP="001F50DD">
      <w:pPr>
        <w:numPr>
          <w:ilvl w:val="0"/>
          <w:numId w:val="26"/>
        </w:numPr>
      </w:pPr>
      <w:r w:rsidRPr="001F50DD">
        <w:t>справка о стоимости аналогичных услуг/товаров;</w:t>
      </w:r>
    </w:p>
    <w:p w14:paraId="2577F266" w14:textId="77777777" w:rsidR="001F50DD" w:rsidRPr="001F50DD" w:rsidRDefault="001F50DD" w:rsidP="001F50DD">
      <w:pPr>
        <w:numPr>
          <w:ilvl w:val="0"/>
          <w:numId w:val="26"/>
        </w:numPr>
      </w:pPr>
      <w:r w:rsidRPr="001F50DD">
        <w:t>договор на оказание юридических услуг и квитанция об оплате;</w:t>
      </w:r>
    </w:p>
    <w:p w14:paraId="059AF751" w14:textId="77777777" w:rsidR="001F50DD" w:rsidRPr="001F50DD" w:rsidRDefault="001F50DD" w:rsidP="001F50DD">
      <w:pPr>
        <w:numPr>
          <w:ilvl w:val="0"/>
          <w:numId w:val="26"/>
        </w:numPr>
      </w:pPr>
      <w:r w:rsidRPr="001F50DD">
        <w:t>копия доверенности (если подает представитель).</w:t>
      </w:r>
    </w:p>
    <w:p w14:paraId="250EA41C" w14:textId="77777777" w:rsidR="001F50DD" w:rsidRPr="001F50DD" w:rsidRDefault="001F50DD" w:rsidP="001F50DD">
      <w:pPr>
        <w:jc w:val="left"/>
      </w:pPr>
      <w:r w:rsidRPr="001F50DD">
        <w:t>«__» ________ 20__ г.</w:t>
      </w:r>
      <w:r w:rsidRPr="001F50DD">
        <w:br/>
        <w:t>________________ / [Ваша фамилия И.О.]</w:t>
      </w:r>
    </w:p>
    <w:p w14:paraId="47CE588E" w14:textId="77777777" w:rsidR="0083247E" w:rsidRPr="001F50DD" w:rsidRDefault="0083247E" w:rsidP="001F50DD"/>
    <w:sectPr w:rsidR="0083247E" w:rsidRPr="001F50DD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F3D4" w14:textId="77777777" w:rsidR="001934D5" w:rsidRDefault="001934D5" w:rsidP="00AA1082">
      <w:pPr>
        <w:spacing w:after="0" w:line="240" w:lineRule="auto"/>
      </w:pPr>
      <w:r>
        <w:separator/>
      </w:r>
    </w:p>
  </w:endnote>
  <w:endnote w:type="continuationSeparator" w:id="0">
    <w:p w14:paraId="794B4B60" w14:textId="77777777" w:rsidR="001934D5" w:rsidRDefault="001934D5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63466" w14:textId="77777777" w:rsidR="001934D5" w:rsidRDefault="001934D5" w:rsidP="00AA1082">
      <w:pPr>
        <w:spacing w:after="0" w:line="240" w:lineRule="auto"/>
      </w:pPr>
      <w:r>
        <w:separator/>
      </w:r>
    </w:p>
  </w:footnote>
  <w:footnote w:type="continuationSeparator" w:id="0">
    <w:p w14:paraId="45D9563E" w14:textId="77777777" w:rsidR="001934D5" w:rsidRDefault="001934D5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2"/>
  </w:num>
  <w:num w:numId="2" w16cid:durableId="1452941838">
    <w:abstractNumId w:val="8"/>
  </w:num>
  <w:num w:numId="3" w16cid:durableId="181556966">
    <w:abstractNumId w:val="10"/>
  </w:num>
  <w:num w:numId="4" w16cid:durableId="1340887968">
    <w:abstractNumId w:val="0"/>
  </w:num>
  <w:num w:numId="5" w16cid:durableId="228000990">
    <w:abstractNumId w:val="5"/>
  </w:num>
  <w:num w:numId="6" w16cid:durableId="1255434315">
    <w:abstractNumId w:val="16"/>
  </w:num>
  <w:num w:numId="7" w16cid:durableId="172035712">
    <w:abstractNumId w:val="2"/>
  </w:num>
  <w:num w:numId="8" w16cid:durableId="1049846074">
    <w:abstractNumId w:val="25"/>
  </w:num>
  <w:num w:numId="9" w16cid:durableId="608271419">
    <w:abstractNumId w:val="13"/>
  </w:num>
  <w:num w:numId="10" w16cid:durableId="886382425">
    <w:abstractNumId w:val="7"/>
  </w:num>
  <w:num w:numId="11" w16cid:durableId="1389455497">
    <w:abstractNumId w:val="9"/>
  </w:num>
  <w:num w:numId="12" w16cid:durableId="1244143193">
    <w:abstractNumId w:val="4"/>
  </w:num>
  <w:num w:numId="13" w16cid:durableId="1301885774">
    <w:abstractNumId w:val="20"/>
  </w:num>
  <w:num w:numId="14" w16cid:durableId="1170372778">
    <w:abstractNumId w:val="1"/>
  </w:num>
  <w:num w:numId="15" w16cid:durableId="1933466155">
    <w:abstractNumId w:val="23"/>
  </w:num>
  <w:num w:numId="16" w16cid:durableId="1095052088">
    <w:abstractNumId w:val="19"/>
  </w:num>
  <w:num w:numId="17" w16cid:durableId="928543777">
    <w:abstractNumId w:val="11"/>
  </w:num>
  <w:num w:numId="18" w16cid:durableId="452289389">
    <w:abstractNumId w:val="24"/>
  </w:num>
  <w:num w:numId="19" w16cid:durableId="1185947087">
    <w:abstractNumId w:val="6"/>
  </w:num>
  <w:num w:numId="20" w16cid:durableId="682393372">
    <w:abstractNumId w:val="14"/>
  </w:num>
  <w:num w:numId="21" w16cid:durableId="1019887786">
    <w:abstractNumId w:val="21"/>
  </w:num>
  <w:num w:numId="22" w16cid:durableId="2016150798">
    <w:abstractNumId w:val="3"/>
  </w:num>
  <w:num w:numId="23" w16cid:durableId="275676280">
    <w:abstractNumId w:val="22"/>
  </w:num>
  <w:num w:numId="24" w16cid:durableId="1352339650">
    <w:abstractNumId w:val="17"/>
  </w:num>
  <w:num w:numId="25" w16cid:durableId="1810511353">
    <w:abstractNumId w:val="18"/>
  </w:num>
  <w:num w:numId="26" w16cid:durableId="18414619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285E"/>
    <w:rsid w:val="000D523C"/>
    <w:rsid w:val="000D675F"/>
    <w:rsid w:val="000E186D"/>
    <w:rsid w:val="00124C52"/>
    <w:rsid w:val="00136CBC"/>
    <w:rsid w:val="001934D5"/>
    <w:rsid w:val="001F50DD"/>
    <w:rsid w:val="002246DE"/>
    <w:rsid w:val="00227EAA"/>
    <w:rsid w:val="002656CF"/>
    <w:rsid w:val="002774AB"/>
    <w:rsid w:val="0029453C"/>
    <w:rsid w:val="002E29FB"/>
    <w:rsid w:val="00313859"/>
    <w:rsid w:val="003D025F"/>
    <w:rsid w:val="00456FEF"/>
    <w:rsid w:val="00461B7D"/>
    <w:rsid w:val="00472E2F"/>
    <w:rsid w:val="004F2C3F"/>
    <w:rsid w:val="0054423A"/>
    <w:rsid w:val="005F732D"/>
    <w:rsid w:val="00657808"/>
    <w:rsid w:val="00675063"/>
    <w:rsid w:val="006C079B"/>
    <w:rsid w:val="007E1463"/>
    <w:rsid w:val="008057E1"/>
    <w:rsid w:val="00805833"/>
    <w:rsid w:val="0083238E"/>
    <w:rsid w:val="0083247E"/>
    <w:rsid w:val="008D439D"/>
    <w:rsid w:val="008F11AD"/>
    <w:rsid w:val="00A93DA0"/>
    <w:rsid w:val="00A95EF3"/>
    <w:rsid w:val="00A9773E"/>
    <w:rsid w:val="00AA1082"/>
    <w:rsid w:val="00B10717"/>
    <w:rsid w:val="00B35C7B"/>
    <w:rsid w:val="00B66532"/>
    <w:rsid w:val="00B90F31"/>
    <w:rsid w:val="00BE1BCA"/>
    <w:rsid w:val="00C17AF1"/>
    <w:rsid w:val="00C65A25"/>
    <w:rsid w:val="00C669A3"/>
    <w:rsid w:val="00CA3E33"/>
    <w:rsid w:val="00D139FF"/>
    <w:rsid w:val="00D15699"/>
    <w:rsid w:val="00DA6D0E"/>
    <w:rsid w:val="00DC29EF"/>
    <w:rsid w:val="00DF6F94"/>
    <w:rsid w:val="00E11403"/>
    <w:rsid w:val="00E91859"/>
    <w:rsid w:val="00E92479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2026-03-20T04:44:00Z</dcterms:created>
  <dcterms:modified xsi:type="dcterms:W3CDTF">2026-03-20T04:44:00Z</dcterms:modified>
</cp:coreProperties>
</file>