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F03C" w14:textId="77777777" w:rsidR="00BC0706" w:rsidRPr="00BC0706" w:rsidRDefault="00BC0706" w:rsidP="00BC0706">
      <w:pPr>
        <w:jc w:val="left"/>
      </w:pPr>
      <w:r w:rsidRPr="00BC0706">
        <w:t>В [Название районного или городского суда]</w:t>
      </w:r>
      <w:r w:rsidRPr="00BC0706">
        <w:br/>
        <w:t>Адрес: [Индекс, город, улица, дом]</w:t>
      </w:r>
    </w:p>
    <w:p w14:paraId="322519FF" w14:textId="77777777" w:rsidR="00BC0706" w:rsidRPr="00BC0706" w:rsidRDefault="00BC0706" w:rsidP="00BC0706">
      <w:pPr>
        <w:jc w:val="left"/>
      </w:pPr>
      <w:r w:rsidRPr="00BC0706">
        <w:rPr>
          <w:b/>
          <w:bCs/>
        </w:rPr>
        <w:t>Истец:</w:t>
      </w:r>
      <w:r w:rsidRPr="00BC0706">
        <w:t xml:space="preserve"> [ФИО или наименование организации]</w:t>
      </w:r>
      <w:r w:rsidRPr="00BC0706">
        <w:br/>
        <w:t>Адрес: [Адрес регистрации]</w:t>
      </w:r>
      <w:r w:rsidRPr="00BC0706">
        <w:br/>
        <w:t>Телефон: [Номер телефона]</w:t>
      </w:r>
    </w:p>
    <w:p w14:paraId="54630A33" w14:textId="77777777" w:rsidR="00BC0706" w:rsidRPr="00BC0706" w:rsidRDefault="00BC0706" w:rsidP="00BC0706">
      <w:pPr>
        <w:jc w:val="left"/>
      </w:pPr>
      <w:r w:rsidRPr="00BC0706">
        <w:rPr>
          <w:b/>
          <w:bCs/>
        </w:rPr>
        <w:t>Ответчик:</w:t>
      </w:r>
      <w:r w:rsidRPr="00BC0706">
        <w:t xml:space="preserve"> [Ваше ФИО полностью]</w:t>
      </w:r>
      <w:r w:rsidRPr="00BC0706">
        <w:br/>
        <w:t>Адрес: [Ваш адрес для корреспонденции]</w:t>
      </w:r>
      <w:r w:rsidRPr="00BC0706">
        <w:br/>
        <w:t>Дело № [Номер дела, если известен]</w:t>
      </w:r>
    </w:p>
    <w:p w14:paraId="768B3A10" w14:textId="77777777" w:rsidR="00BC0706" w:rsidRPr="00BC0706" w:rsidRDefault="00BC0706" w:rsidP="00BC0706">
      <w:pPr>
        <w:jc w:val="left"/>
        <w:rPr>
          <w:b/>
          <w:bCs/>
        </w:rPr>
      </w:pPr>
      <w:r w:rsidRPr="00BC0706">
        <w:rPr>
          <w:b/>
          <w:bCs/>
        </w:rPr>
        <w:t>ВОЗРАЖЕНИЕ НА ИСКОВОЕ ЗАЯВЛЕНИЕ</w:t>
      </w:r>
      <w:r w:rsidRPr="00BC0706">
        <w:rPr>
          <w:b/>
          <w:bCs/>
        </w:rPr>
        <w:br/>
        <w:t>ОБ ИСТРЕБОВАНИИ ИМУЩЕСТВА ИЗ ЧУЖОГО НЕЗАКОННОГО ВЛАДЕНИЯ</w:t>
      </w:r>
    </w:p>
    <w:p w14:paraId="563F7B76" w14:textId="77777777" w:rsidR="00BC0706" w:rsidRPr="00BC0706" w:rsidRDefault="00BC0706" w:rsidP="00BC0706">
      <w:r w:rsidRPr="00BC0706">
        <w:t>В производстве [Название суда] находится гражданское дело по иску [ФИО Истца] к [Ваше ФИО] об истребовании [Описание имущества: марка, модель, идентификационные данные]. С исковыми требованиями не согласен в полном объеме по следующим основаниям.</w:t>
      </w:r>
    </w:p>
    <w:p w14:paraId="5C703D40" w14:textId="77777777" w:rsidR="00BC0706" w:rsidRPr="00BC0706" w:rsidRDefault="00BC0706" w:rsidP="00BC0706">
      <w:r w:rsidRPr="00BC0706">
        <w:t>Спорное имущество было приобретено мною «__» ________ 20__ г. у гражданина [ФИО продавца] на основании договора купли-продажи № [номер]. При совершении сделки мною была проявлена необходимая степень осмотрительности: проверена принадлежность имущества продавцу на основании [указать документы: ПТС, выписка из ЕГРН, чеки], а также отсутствие обременений в реестрах уведомлений о залоге.</w:t>
      </w:r>
    </w:p>
    <w:p w14:paraId="58EAA2DB" w14:textId="77777777" w:rsidR="00BC0706" w:rsidRPr="00BC0706" w:rsidRDefault="00BC0706" w:rsidP="00BC0706">
      <w:r w:rsidRPr="00BC0706">
        <w:t>Оплата за имущество произведена в полном объеме в размере [сумма] руб., что подтверждается [распиской/банковским чеком]. Таким образом, приобретение носило возмездный характер. На момент совершения сделки я не знал и не мог знать о том, что продавец не имел права отчуждать указанное имущество, если такие факты имели место.</w:t>
      </w:r>
    </w:p>
    <w:p w14:paraId="3C7686E6" w14:textId="77777777" w:rsidR="00BC0706" w:rsidRPr="00BC0706" w:rsidRDefault="00BC0706" w:rsidP="00BC0706">
      <w:r w:rsidRPr="00BC0706">
        <w:t xml:space="preserve">Согласно ст. 302 ГК РФ, если имущество </w:t>
      </w:r>
      <w:proofErr w:type="spellStart"/>
      <w:r w:rsidRPr="00BC0706">
        <w:t>возмездно</w:t>
      </w:r>
      <w:proofErr w:type="spellEnd"/>
      <w:r w:rsidRPr="00BC0706">
        <w:t xml:space="preserve">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только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 В исковом заявлении не представлено доказательств того, что имущество выбыло из владения истца помимо его воли.</w:t>
      </w:r>
    </w:p>
    <w:p w14:paraId="2A21E924" w14:textId="77777777" w:rsidR="00BC0706" w:rsidRPr="00BC0706" w:rsidRDefault="00BC0706" w:rsidP="00BC0706">
      <w:r w:rsidRPr="00BC0706">
        <w:t>Дополнительно заявляю о пропуске истцом срока исковой давности. Истец указывает, что лишился владения имуществом в 20__ г., однако обратился в суд только сейчас, что значительно превышает установленный ст. 196 ГК РФ трехлетний срок. О нарушении своего права истец должен был узнать в момент [описание события], однако мер к защите не принимал.</w:t>
      </w:r>
    </w:p>
    <w:p w14:paraId="71F9DDC5" w14:textId="77777777" w:rsidR="00BC0706" w:rsidRPr="00BC0706" w:rsidRDefault="00BC0706" w:rsidP="00BC0706">
      <w:pPr>
        <w:rPr>
          <w:b/>
          <w:bCs/>
        </w:rPr>
      </w:pPr>
      <w:r w:rsidRPr="00BC0706">
        <w:rPr>
          <w:b/>
          <w:bCs/>
        </w:rPr>
        <w:t>ПРОШУ:</w:t>
      </w:r>
    </w:p>
    <w:p w14:paraId="19BDCAA6" w14:textId="77777777" w:rsidR="00BC0706" w:rsidRPr="00BC0706" w:rsidRDefault="00BC0706" w:rsidP="00BC0706">
      <w:pPr>
        <w:numPr>
          <w:ilvl w:val="0"/>
          <w:numId w:val="80"/>
        </w:numPr>
      </w:pPr>
      <w:r w:rsidRPr="00BC0706">
        <w:t>в удовлетворении исковых требований [ФИО истца] к [Ваше ФИО] об истребовании имущества из чужого незаконного владения отказать в полном объеме;</w:t>
      </w:r>
    </w:p>
    <w:p w14:paraId="2114145A" w14:textId="77777777" w:rsidR="00BC0706" w:rsidRPr="00BC0706" w:rsidRDefault="00BC0706" w:rsidP="00BC0706">
      <w:pPr>
        <w:numPr>
          <w:ilvl w:val="0"/>
          <w:numId w:val="80"/>
        </w:numPr>
      </w:pPr>
      <w:r w:rsidRPr="00BC0706">
        <w:t>признать меня, [Ваше ФИО], добросовестным приобретателем спорного имущества;</w:t>
      </w:r>
    </w:p>
    <w:p w14:paraId="1A5D9691" w14:textId="77777777" w:rsidR="00BC0706" w:rsidRPr="00BC0706" w:rsidRDefault="00BC0706" w:rsidP="00BC0706">
      <w:pPr>
        <w:numPr>
          <w:ilvl w:val="0"/>
          <w:numId w:val="80"/>
        </w:numPr>
      </w:pPr>
      <w:r w:rsidRPr="00BC0706">
        <w:lastRenderedPageBreak/>
        <w:t>применить последствия пропуска срока исковой давности к заявленным требованиям.</w:t>
      </w:r>
    </w:p>
    <w:p w14:paraId="1365F24C" w14:textId="77777777" w:rsidR="00BC0706" w:rsidRPr="00BC0706" w:rsidRDefault="00BC0706" w:rsidP="00BC0706">
      <w:pPr>
        <w:rPr>
          <w:b/>
          <w:bCs/>
        </w:rPr>
      </w:pPr>
      <w:r w:rsidRPr="00BC0706">
        <w:rPr>
          <w:b/>
          <w:bCs/>
        </w:rPr>
        <w:t>Приложения:</w:t>
      </w:r>
    </w:p>
    <w:p w14:paraId="490D1B3C" w14:textId="77777777" w:rsidR="00BC0706" w:rsidRPr="00BC0706" w:rsidRDefault="00BC0706" w:rsidP="00BC0706">
      <w:pPr>
        <w:numPr>
          <w:ilvl w:val="0"/>
          <w:numId w:val="81"/>
        </w:numPr>
      </w:pPr>
      <w:r w:rsidRPr="00BC0706">
        <w:t>копия возражения по числу лиц, участвующих в деле;</w:t>
      </w:r>
    </w:p>
    <w:p w14:paraId="16DAAD88" w14:textId="77777777" w:rsidR="00BC0706" w:rsidRPr="00BC0706" w:rsidRDefault="00BC0706" w:rsidP="00BC0706">
      <w:pPr>
        <w:numPr>
          <w:ilvl w:val="0"/>
          <w:numId w:val="81"/>
        </w:numPr>
      </w:pPr>
      <w:r w:rsidRPr="00BC0706">
        <w:t>копия договора купли-продажи от «__» ________ 20__ г.;</w:t>
      </w:r>
    </w:p>
    <w:p w14:paraId="5E4000FD" w14:textId="77777777" w:rsidR="00BC0706" w:rsidRPr="00BC0706" w:rsidRDefault="00BC0706" w:rsidP="00BC0706">
      <w:pPr>
        <w:numPr>
          <w:ilvl w:val="0"/>
          <w:numId w:val="81"/>
        </w:numPr>
      </w:pPr>
      <w:r w:rsidRPr="00BC0706">
        <w:t>копия платежного документа (чека, расписки) об оплате имущества;</w:t>
      </w:r>
    </w:p>
    <w:p w14:paraId="5872C7CB" w14:textId="77777777" w:rsidR="00BC0706" w:rsidRPr="00BC0706" w:rsidRDefault="00BC0706" w:rsidP="00BC0706">
      <w:pPr>
        <w:numPr>
          <w:ilvl w:val="0"/>
          <w:numId w:val="81"/>
        </w:numPr>
      </w:pPr>
      <w:r w:rsidRPr="00BC0706">
        <w:t>копия акта приема-передачи имущества;</w:t>
      </w:r>
    </w:p>
    <w:p w14:paraId="4667A770" w14:textId="77777777" w:rsidR="00BC0706" w:rsidRPr="00BC0706" w:rsidRDefault="00BC0706" w:rsidP="00BC0706">
      <w:pPr>
        <w:numPr>
          <w:ilvl w:val="0"/>
          <w:numId w:val="81"/>
        </w:numPr>
      </w:pPr>
      <w:r w:rsidRPr="00BC0706">
        <w:t>скриншоты объявлений или переписки, подтверждающие открытость сделки;</w:t>
      </w:r>
    </w:p>
    <w:p w14:paraId="118F54B9" w14:textId="77777777" w:rsidR="00BC0706" w:rsidRPr="00BC0706" w:rsidRDefault="00BC0706" w:rsidP="00BC0706">
      <w:pPr>
        <w:numPr>
          <w:ilvl w:val="0"/>
          <w:numId w:val="81"/>
        </w:numPr>
      </w:pPr>
      <w:r w:rsidRPr="00BC0706">
        <w:t>справки из баз данных об отсутствии обременений на дату покупки.</w:t>
      </w:r>
    </w:p>
    <w:p w14:paraId="42B1F94D" w14:textId="77777777" w:rsidR="00BC0706" w:rsidRPr="00BC0706" w:rsidRDefault="00BC0706" w:rsidP="00BC0706">
      <w:pPr>
        <w:jc w:val="left"/>
      </w:pPr>
      <w:r w:rsidRPr="00BC0706">
        <w:t>«__» ________ 20__ г.</w:t>
      </w:r>
      <w:r w:rsidRPr="00BC0706">
        <w:br/>
        <w:t>________________ / [Фамилия И.О.]</w:t>
      </w:r>
    </w:p>
    <w:p w14:paraId="47CE588E" w14:textId="77777777" w:rsidR="0083247E" w:rsidRPr="00BC0706" w:rsidRDefault="0083247E" w:rsidP="00BC0706"/>
    <w:sectPr w:rsidR="0083247E" w:rsidRPr="00BC070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DC16" w14:textId="77777777" w:rsidR="00813A03" w:rsidRDefault="00813A03" w:rsidP="00AA1082">
      <w:pPr>
        <w:spacing w:after="0" w:line="240" w:lineRule="auto"/>
      </w:pPr>
      <w:r>
        <w:separator/>
      </w:r>
    </w:p>
  </w:endnote>
  <w:endnote w:type="continuationSeparator" w:id="0">
    <w:p w14:paraId="0879DA89" w14:textId="77777777" w:rsidR="00813A03" w:rsidRDefault="00813A0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DCD0" w14:textId="77777777" w:rsidR="00813A03" w:rsidRDefault="00813A03" w:rsidP="00AA1082">
      <w:pPr>
        <w:spacing w:after="0" w:line="240" w:lineRule="auto"/>
      </w:pPr>
      <w:r>
        <w:separator/>
      </w:r>
    </w:p>
  </w:footnote>
  <w:footnote w:type="continuationSeparator" w:id="0">
    <w:p w14:paraId="62E42E88" w14:textId="77777777" w:rsidR="00813A03" w:rsidRDefault="00813A0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8"/>
  </w:num>
  <w:num w:numId="2" w16cid:durableId="1452941838">
    <w:abstractNumId w:val="29"/>
  </w:num>
  <w:num w:numId="3" w16cid:durableId="181556966">
    <w:abstractNumId w:val="35"/>
  </w:num>
  <w:num w:numId="4" w16cid:durableId="1340887968">
    <w:abstractNumId w:val="2"/>
  </w:num>
  <w:num w:numId="5" w16cid:durableId="228000990">
    <w:abstractNumId w:val="23"/>
  </w:num>
  <w:num w:numId="6" w16cid:durableId="1255434315">
    <w:abstractNumId w:val="57"/>
  </w:num>
  <w:num w:numId="7" w16cid:durableId="172035712">
    <w:abstractNumId w:val="6"/>
  </w:num>
  <w:num w:numId="8" w16cid:durableId="1049846074">
    <w:abstractNumId w:val="77"/>
  </w:num>
  <w:num w:numId="9" w16cid:durableId="608271419">
    <w:abstractNumId w:val="40"/>
  </w:num>
  <w:num w:numId="10" w16cid:durableId="886382425">
    <w:abstractNumId w:val="26"/>
  </w:num>
  <w:num w:numId="11" w16cid:durableId="1389455497">
    <w:abstractNumId w:val="30"/>
  </w:num>
  <w:num w:numId="12" w16cid:durableId="1244143193">
    <w:abstractNumId w:val="13"/>
  </w:num>
  <w:num w:numId="13" w16cid:durableId="1301885774">
    <w:abstractNumId w:val="71"/>
  </w:num>
  <w:num w:numId="14" w16cid:durableId="1170372778">
    <w:abstractNumId w:val="3"/>
  </w:num>
  <w:num w:numId="15" w16cid:durableId="1933466155">
    <w:abstractNumId w:val="75"/>
  </w:num>
  <w:num w:numId="16" w16cid:durableId="1095052088">
    <w:abstractNumId w:val="69"/>
  </w:num>
  <w:num w:numId="17" w16cid:durableId="928543777">
    <w:abstractNumId w:val="36"/>
  </w:num>
  <w:num w:numId="18" w16cid:durableId="452289389">
    <w:abstractNumId w:val="76"/>
  </w:num>
  <w:num w:numId="19" w16cid:durableId="1185947087">
    <w:abstractNumId w:val="25"/>
  </w:num>
  <w:num w:numId="20" w16cid:durableId="682393372">
    <w:abstractNumId w:val="42"/>
  </w:num>
  <w:num w:numId="21" w16cid:durableId="1019887786">
    <w:abstractNumId w:val="72"/>
  </w:num>
  <w:num w:numId="22" w16cid:durableId="2016150798">
    <w:abstractNumId w:val="8"/>
  </w:num>
  <w:num w:numId="23" w16cid:durableId="275676280">
    <w:abstractNumId w:val="73"/>
  </w:num>
  <w:num w:numId="24" w16cid:durableId="1352339650">
    <w:abstractNumId w:val="63"/>
  </w:num>
  <w:num w:numId="25" w16cid:durableId="1810511353">
    <w:abstractNumId w:val="66"/>
  </w:num>
  <w:num w:numId="26" w16cid:durableId="1841461924">
    <w:abstractNumId w:val="45"/>
  </w:num>
  <w:num w:numId="27" w16cid:durableId="34618427">
    <w:abstractNumId w:val="33"/>
  </w:num>
  <w:num w:numId="28" w16cid:durableId="1985501669">
    <w:abstractNumId w:val="59"/>
  </w:num>
  <w:num w:numId="29" w16cid:durableId="374357890">
    <w:abstractNumId w:val="78"/>
  </w:num>
  <w:num w:numId="30" w16cid:durableId="1630865204">
    <w:abstractNumId w:val="24"/>
  </w:num>
  <w:num w:numId="31" w16cid:durableId="424570692">
    <w:abstractNumId w:val="17"/>
  </w:num>
  <w:num w:numId="32" w16cid:durableId="2037459916">
    <w:abstractNumId w:val="65"/>
  </w:num>
  <w:num w:numId="33" w16cid:durableId="5601479">
    <w:abstractNumId w:val="16"/>
  </w:num>
  <w:num w:numId="34" w16cid:durableId="469513980">
    <w:abstractNumId w:val="31"/>
  </w:num>
  <w:num w:numId="35" w16cid:durableId="181629961">
    <w:abstractNumId w:val="21"/>
  </w:num>
  <w:num w:numId="36" w16cid:durableId="1386487900">
    <w:abstractNumId w:val="46"/>
  </w:num>
  <w:num w:numId="37" w16cid:durableId="480125766">
    <w:abstractNumId w:val="32"/>
  </w:num>
  <w:num w:numId="38" w16cid:durableId="740761756">
    <w:abstractNumId w:val="74"/>
  </w:num>
  <w:num w:numId="39" w16cid:durableId="91903551">
    <w:abstractNumId w:val="28"/>
  </w:num>
  <w:num w:numId="40" w16cid:durableId="1497258766">
    <w:abstractNumId w:val="4"/>
  </w:num>
  <w:num w:numId="41" w16cid:durableId="248198505">
    <w:abstractNumId w:val="58"/>
  </w:num>
  <w:num w:numId="42" w16cid:durableId="1659923810">
    <w:abstractNumId w:val="12"/>
  </w:num>
  <w:num w:numId="43" w16cid:durableId="991176259">
    <w:abstractNumId w:val="22"/>
  </w:num>
  <w:num w:numId="44" w16cid:durableId="1306008388">
    <w:abstractNumId w:val="43"/>
  </w:num>
  <w:num w:numId="45" w16cid:durableId="1659383343">
    <w:abstractNumId w:val="27"/>
  </w:num>
  <w:num w:numId="46" w16cid:durableId="1641180785">
    <w:abstractNumId w:val="15"/>
  </w:num>
  <w:num w:numId="47" w16cid:durableId="252209814">
    <w:abstractNumId w:val="18"/>
  </w:num>
  <w:num w:numId="48" w16cid:durableId="1447625426">
    <w:abstractNumId w:val="47"/>
  </w:num>
  <w:num w:numId="49" w16cid:durableId="896160062">
    <w:abstractNumId w:val="54"/>
  </w:num>
  <w:num w:numId="50" w16cid:durableId="1503084874">
    <w:abstractNumId w:val="50"/>
  </w:num>
  <w:num w:numId="51" w16cid:durableId="1435511622">
    <w:abstractNumId w:val="70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60"/>
  </w:num>
  <w:num w:numId="55" w16cid:durableId="259803310">
    <w:abstractNumId w:val="44"/>
  </w:num>
  <w:num w:numId="56" w16cid:durableId="1132940273">
    <w:abstractNumId w:val="64"/>
  </w:num>
  <w:num w:numId="57" w16cid:durableId="1459105709">
    <w:abstractNumId w:val="20"/>
  </w:num>
  <w:num w:numId="58" w16cid:durableId="577060786">
    <w:abstractNumId w:val="1"/>
  </w:num>
  <w:num w:numId="59" w16cid:durableId="1181165366">
    <w:abstractNumId w:val="49"/>
  </w:num>
  <w:num w:numId="60" w16cid:durableId="443698260">
    <w:abstractNumId w:val="14"/>
  </w:num>
  <w:num w:numId="61" w16cid:durableId="494616470">
    <w:abstractNumId w:val="80"/>
  </w:num>
  <w:num w:numId="62" w16cid:durableId="1132485255">
    <w:abstractNumId w:val="53"/>
  </w:num>
  <w:num w:numId="63" w16cid:durableId="1656101150">
    <w:abstractNumId w:val="37"/>
  </w:num>
  <w:num w:numId="64" w16cid:durableId="1207445075">
    <w:abstractNumId w:val="10"/>
  </w:num>
  <w:num w:numId="65" w16cid:durableId="328408001">
    <w:abstractNumId w:val="79"/>
  </w:num>
  <w:num w:numId="66" w16cid:durableId="1869028435">
    <w:abstractNumId w:val="61"/>
  </w:num>
  <w:num w:numId="67" w16cid:durableId="535116299">
    <w:abstractNumId w:val="56"/>
  </w:num>
  <w:num w:numId="68" w16cid:durableId="1042556962">
    <w:abstractNumId w:val="67"/>
  </w:num>
  <w:num w:numId="69" w16cid:durableId="43066335">
    <w:abstractNumId w:val="55"/>
  </w:num>
  <w:num w:numId="70" w16cid:durableId="689601789">
    <w:abstractNumId w:val="62"/>
  </w:num>
  <w:num w:numId="71" w16cid:durableId="386269438">
    <w:abstractNumId w:val="41"/>
  </w:num>
  <w:num w:numId="72" w16cid:durableId="2066641159">
    <w:abstractNumId w:val="34"/>
  </w:num>
  <w:num w:numId="73" w16cid:durableId="787242267">
    <w:abstractNumId w:val="52"/>
  </w:num>
  <w:num w:numId="74" w16cid:durableId="1809856612">
    <w:abstractNumId w:val="19"/>
  </w:num>
  <w:num w:numId="75" w16cid:durableId="2063015658">
    <w:abstractNumId w:val="7"/>
  </w:num>
  <w:num w:numId="76" w16cid:durableId="1001279730">
    <w:abstractNumId w:val="39"/>
  </w:num>
  <w:num w:numId="77" w16cid:durableId="5637247">
    <w:abstractNumId w:val="9"/>
  </w:num>
  <w:num w:numId="78" w16cid:durableId="1120806796">
    <w:abstractNumId w:val="11"/>
  </w:num>
  <w:num w:numId="79" w16cid:durableId="736707883">
    <w:abstractNumId w:val="51"/>
  </w:num>
  <w:num w:numId="80" w16cid:durableId="273755728">
    <w:abstractNumId w:val="48"/>
  </w:num>
  <w:num w:numId="81" w16cid:durableId="1183201246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13A03"/>
    <w:rsid w:val="0083238E"/>
    <w:rsid w:val="0083247E"/>
    <w:rsid w:val="00886302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2026-03-20T08:16:00Z</dcterms:created>
  <dcterms:modified xsi:type="dcterms:W3CDTF">2026-03-20T08:16:00Z</dcterms:modified>
</cp:coreProperties>
</file>