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4B67" w14:textId="77777777" w:rsidR="00084625" w:rsidRPr="00084625" w:rsidRDefault="00084625" w:rsidP="00084625">
      <w:pPr>
        <w:jc w:val="left"/>
      </w:pPr>
      <w:r w:rsidRPr="00084625">
        <w:t>В [Наименование суда]</w:t>
      </w:r>
      <w:r w:rsidRPr="00084625">
        <w:br/>
        <w:t>Адрес: [Адрес суда]</w:t>
      </w:r>
      <w:r w:rsidRPr="00084625">
        <w:br/>
      </w:r>
      <w:r w:rsidRPr="00084625">
        <w:br/>
      </w:r>
      <w:r w:rsidRPr="00084625">
        <w:rPr>
          <w:b/>
          <w:bCs/>
        </w:rPr>
        <w:t>Истец:</w:t>
      </w:r>
      <w:r w:rsidRPr="00084625">
        <w:t xml:space="preserve"> [ФИО полностью]</w:t>
      </w:r>
      <w:r w:rsidRPr="00084625">
        <w:br/>
        <w:t>Адрес: [Адрес регистрации]</w:t>
      </w:r>
      <w:r w:rsidRPr="00084625">
        <w:br/>
      </w:r>
      <w:r w:rsidRPr="00084625">
        <w:br/>
      </w:r>
      <w:r w:rsidRPr="00084625">
        <w:rPr>
          <w:b/>
          <w:bCs/>
        </w:rPr>
        <w:t>Ответчик:</w:t>
      </w:r>
      <w:r w:rsidRPr="00084625">
        <w:t xml:space="preserve"> [Ваше ФИО полностью]</w:t>
      </w:r>
      <w:r w:rsidRPr="00084625">
        <w:br/>
        <w:t>Адрес: [Ваше место жительства]</w:t>
      </w:r>
      <w:r w:rsidRPr="00084625">
        <w:br/>
        <w:t>Дело № [Номер дела, если известен]</w:t>
      </w:r>
    </w:p>
    <w:p w14:paraId="1E016139" w14:textId="77777777" w:rsidR="00084625" w:rsidRPr="00084625" w:rsidRDefault="00084625" w:rsidP="00084625">
      <w:pPr>
        <w:jc w:val="center"/>
        <w:rPr>
          <w:b/>
          <w:bCs/>
        </w:rPr>
      </w:pPr>
      <w:r w:rsidRPr="00084625">
        <w:rPr>
          <w:b/>
          <w:bCs/>
        </w:rPr>
        <w:t>ВОЗРАЖЕНИЕ НА ИСКОВОЕ ЗАЯВЛЕНИЕ</w:t>
      </w:r>
    </w:p>
    <w:p w14:paraId="35FB8107" w14:textId="77777777" w:rsidR="00084625" w:rsidRPr="00084625" w:rsidRDefault="00084625" w:rsidP="00084625">
      <w:r w:rsidRPr="00084625">
        <w:t>В производстве [Наименование суда] находится гражданское дело по иску [ФИО истца] к [Ваше ФИО] об определении порядка пользования жилым помещением, расположенным по адресу: [Указать адрес].</w:t>
      </w:r>
    </w:p>
    <w:p w14:paraId="0C91C1A9" w14:textId="77777777" w:rsidR="00084625" w:rsidRPr="00084625" w:rsidRDefault="00084625" w:rsidP="00084625">
      <w:r w:rsidRPr="00084625">
        <w:t>Я, [Ваше ФИО], являюсь собственником [Указать размер доли] доли в указанной квартире. Истец предлагает вариант распределения жилых помещений, который, по моему мнению, нарушает мои законные права и интересы по следующим основаниям: во-первых, предложенная истцом для моего пользования комната существенно меньше моей идеальной доли; во-вторых, между нами уже сложился иной фактический порядок пользования, который не менялся на протяжении многих лет; в-третьих, истец фактически не проживает в спорной квартире и имеет иное благоустроенное жилье.</w:t>
      </w:r>
    </w:p>
    <w:p w14:paraId="4EBF3B3F" w14:textId="77777777" w:rsidR="00084625" w:rsidRPr="00084625" w:rsidRDefault="00084625" w:rsidP="00084625">
      <w:r w:rsidRPr="00084625">
        <w:t>Согласно ст. 247 ГК РФ, участник долевой собственности имеет право на предоставление в его владение и пользование части общего имущества, соразмерной его доле. Вариант истца данному принципу не соответствует.</w:t>
      </w:r>
    </w:p>
    <w:p w14:paraId="1950CB56" w14:textId="77777777" w:rsidR="00084625" w:rsidRPr="00084625" w:rsidRDefault="00084625" w:rsidP="00084625">
      <w:pPr>
        <w:jc w:val="center"/>
        <w:rPr>
          <w:b/>
          <w:bCs/>
        </w:rPr>
      </w:pPr>
      <w:r w:rsidRPr="00084625">
        <w:rPr>
          <w:b/>
          <w:bCs/>
        </w:rPr>
        <w:t>ПРОШУ:</w:t>
      </w:r>
    </w:p>
    <w:p w14:paraId="4B9567DA" w14:textId="77777777" w:rsidR="00084625" w:rsidRPr="00084625" w:rsidRDefault="00084625" w:rsidP="00084625">
      <w:pPr>
        <w:numPr>
          <w:ilvl w:val="0"/>
          <w:numId w:val="89"/>
        </w:numPr>
      </w:pPr>
      <w:r w:rsidRPr="00084625">
        <w:t>отказать в удовлетворении исковых требований [ФИО истца] в полном объеме;</w:t>
      </w:r>
    </w:p>
    <w:p w14:paraId="3DBDE638" w14:textId="77777777" w:rsidR="00084625" w:rsidRPr="00084625" w:rsidRDefault="00084625" w:rsidP="00084625">
      <w:pPr>
        <w:numPr>
          <w:ilvl w:val="0"/>
          <w:numId w:val="89"/>
        </w:numPr>
      </w:pPr>
      <w:r w:rsidRPr="00084625">
        <w:t>принять к рассмотрению альтернативный вариант порядка пользования (если применимо).</w:t>
      </w:r>
    </w:p>
    <w:p w14:paraId="3935CBE2" w14:textId="77777777" w:rsidR="00084625" w:rsidRPr="00084625" w:rsidRDefault="00084625" w:rsidP="00084625">
      <w:pPr>
        <w:rPr>
          <w:b/>
          <w:bCs/>
        </w:rPr>
      </w:pPr>
      <w:r w:rsidRPr="00084625">
        <w:rPr>
          <w:b/>
          <w:bCs/>
        </w:rPr>
        <w:t>Приложения:</w:t>
      </w:r>
    </w:p>
    <w:p w14:paraId="5FDB7943" w14:textId="77777777" w:rsidR="00084625" w:rsidRPr="00084625" w:rsidRDefault="00084625" w:rsidP="00084625">
      <w:pPr>
        <w:numPr>
          <w:ilvl w:val="0"/>
          <w:numId w:val="90"/>
        </w:numPr>
      </w:pPr>
      <w:r w:rsidRPr="00084625">
        <w:t>копии возражения для сторон;</w:t>
      </w:r>
    </w:p>
    <w:p w14:paraId="01C7E938" w14:textId="77777777" w:rsidR="00084625" w:rsidRPr="00084625" w:rsidRDefault="00084625" w:rsidP="00084625">
      <w:pPr>
        <w:numPr>
          <w:ilvl w:val="0"/>
          <w:numId w:val="90"/>
        </w:numPr>
      </w:pPr>
      <w:r w:rsidRPr="00084625">
        <w:t>выписка из ЕГРН на объект недвижимости;</w:t>
      </w:r>
    </w:p>
    <w:p w14:paraId="6D4AAFB4" w14:textId="77777777" w:rsidR="00084625" w:rsidRPr="00084625" w:rsidRDefault="00084625" w:rsidP="00084625">
      <w:pPr>
        <w:numPr>
          <w:ilvl w:val="0"/>
          <w:numId w:val="90"/>
        </w:numPr>
      </w:pPr>
      <w:r w:rsidRPr="00084625">
        <w:t>доказательства сложившегося порядка пользования (квитанции, фото).</w:t>
      </w:r>
    </w:p>
    <w:p w14:paraId="65438C98" w14:textId="77777777" w:rsidR="00084625" w:rsidRPr="00084625" w:rsidRDefault="00084625" w:rsidP="00084625">
      <w:pPr>
        <w:jc w:val="left"/>
      </w:pPr>
      <w:r w:rsidRPr="00084625">
        <w:t>«__» ________ 20__ г.</w:t>
      </w:r>
      <w:r w:rsidRPr="00084625">
        <w:br/>
        <w:t>________________ / [Ваша Фамилия И.О.]</w:t>
      </w:r>
    </w:p>
    <w:p w14:paraId="471C9974" w14:textId="7C476736" w:rsidR="0083247E" w:rsidRPr="00084625" w:rsidRDefault="0083247E" w:rsidP="00084625"/>
    <w:sectPr w:rsidR="0083247E" w:rsidRPr="0008462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F2B6" w14:textId="77777777" w:rsidR="00752E28" w:rsidRDefault="00752E28" w:rsidP="00AA1082">
      <w:pPr>
        <w:spacing w:after="0" w:line="240" w:lineRule="auto"/>
      </w:pPr>
      <w:r>
        <w:separator/>
      </w:r>
    </w:p>
  </w:endnote>
  <w:endnote w:type="continuationSeparator" w:id="0">
    <w:p w14:paraId="17A74E41" w14:textId="77777777" w:rsidR="00752E28" w:rsidRDefault="00752E2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1D71" w14:textId="77777777" w:rsidR="00752E28" w:rsidRDefault="00752E28" w:rsidP="00AA1082">
      <w:pPr>
        <w:spacing w:after="0" w:line="240" w:lineRule="auto"/>
      </w:pPr>
      <w:r>
        <w:separator/>
      </w:r>
    </w:p>
  </w:footnote>
  <w:footnote w:type="continuationSeparator" w:id="0">
    <w:p w14:paraId="0CA557F9" w14:textId="77777777" w:rsidR="00752E28" w:rsidRDefault="00752E2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52BB1"/>
    <w:multiLevelType w:val="multilevel"/>
    <w:tmpl w:val="D1D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94A2D"/>
    <w:multiLevelType w:val="multilevel"/>
    <w:tmpl w:val="CB24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462FC0"/>
    <w:multiLevelType w:val="multilevel"/>
    <w:tmpl w:val="18F0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544031"/>
    <w:multiLevelType w:val="multilevel"/>
    <w:tmpl w:val="C94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855434"/>
    <w:multiLevelType w:val="multilevel"/>
    <w:tmpl w:val="2A3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3606A2"/>
    <w:multiLevelType w:val="multilevel"/>
    <w:tmpl w:val="46F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704DDE"/>
    <w:multiLevelType w:val="multilevel"/>
    <w:tmpl w:val="E12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8241E3"/>
    <w:multiLevelType w:val="multilevel"/>
    <w:tmpl w:val="D86E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743412"/>
    <w:multiLevelType w:val="multilevel"/>
    <w:tmpl w:val="86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D1D06AE"/>
    <w:multiLevelType w:val="multilevel"/>
    <w:tmpl w:val="DF8C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EDA3F99"/>
    <w:multiLevelType w:val="multilevel"/>
    <w:tmpl w:val="3F6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A223917"/>
    <w:multiLevelType w:val="multilevel"/>
    <w:tmpl w:val="DEE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1"/>
  </w:num>
  <w:num w:numId="2" w16cid:durableId="1452941838">
    <w:abstractNumId w:val="33"/>
  </w:num>
  <w:num w:numId="3" w16cid:durableId="1997494090">
    <w:abstractNumId w:val="47"/>
  </w:num>
  <w:num w:numId="4" w16cid:durableId="924807300">
    <w:abstractNumId w:val="78"/>
  </w:num>
  <w:num w:numId="5" w16cid:durableId="1974753379">
    <w:abstractNumId w:val="72"/>
  </w:num>
  <w:num w:numId="6" w16cid:durableId="178541777">
    <w:abstractNumId w:val="4"/>
  </w:num>
  <w:num w:numId="7" w16cid:durableId="980504789">
    <w:abstractNumId w:val="79"/>
  </w:num>
  <w:num w:numId="8" w16cid:durableId="1169518789">
    <w:abstractNumId w:val="37"/>
  </w:num>
  <w:num w:numId="9" w16cid:durableId="568460384">
    <w:abstractNumId w:val="70"/>
  </w:num>
  <w:num w:numId="10" w16cid:durableId="2011979801">
    <w:abstractNumId w:val="15"/>
  </w:num>
  <w:num w:numId="11" w16cid:durableId="10302997">
    <w:abstractNumId w:val="86"/>
  </w:num>
  <w:num w:numId="12" w16cid:durableId="1908957897">
    <w:abstractNumId w:val="85"/>
  </w:num>
  <w:num w:numId="13" w16cid:durableId="1837332511">
    <w:abstractNumId w:val="45"/>
  </w:num>
  <w:num w:numId="14" w16cid:durableId="1827890442">
    <w:abstractNumId w:val="20"/>
  </w:num>
  <w:num w:numId="15" w16cid:durableId="123818588">
    <w:abstractNumId w:val="64"/>
  </w:num>
  <w:num w:numId="16" w16cid:durableId="1419717228">
    <w:abstractNumId w:val="71"/>
  </w:num>
  <w:num w:numId="17" w16cid:durableId="440077338">
    <w:abstractNumId w:val="67"/>
  </w:num>
  <w:num w:numId="18" w16cid:durableId="532621882">
    <w:abstractNumId w:val="3"/>
  </w:num>
  <w:num w:numId="19" w16cid:durableId="2068262979">
    <w:abstractNumId w:val="49"/>
  </w:num>
  <w:num w:numId="20" w16cid:durableId="1494490050">
    <w:abstractNumId w:val="43"/>
  </w:num>
  <w:num w:numId="21" w16cid:durableId="762069426">
    <w:abstractNumId w:val="25"/>
  </w:num>
  <w:num w:numId="22" w16cid:durableId="1753501334">
    <w:abstractNumId w:val="2"/>
  </w:num>
  <w:num w:numId="23" w16cid:durableId="1013874587">
    <w:abstractNumId w:val="81"/>
  </w:num>
  <w:num w:numId="24" w16cid:durableId="1098788575">
    <w:abstractNumId w:val="29"/>
  </w:num>
  <w:num w:numId="25" w16cid:durableId="1515221308">
    <w:abstractNumId w:val="53"/>
  </w:num>
  <w:num w:numId="26" w16cid:durableId="1520044803">
    <w:abstractNumId w:val="58"/>
  </w:num>
  <w:num w:numId="27" w16cid:durableId="657155059">
    <w:abstractNumId w:val="57"/>
  </w:num>
  <w:num w:numId="28" w16cid:durableId="1595700992">
    <w:abstractNumId w:val="40"/>
  </w:num>
  <w:num w:numId="29" w16cid:durableId="2142769156">
    <w:abstractNumId w:val="84"/>
  </w:num>
  <w:num w:numId="30" w16cid:durableId="1778135783">
    <w:abstractNumId w:val="8"/>
  </w:num>
  <w:num w:numId="31" w16cid:durableId="1546671391">
    <w:abstractNumId w:val="46"/>
  </w:num>
  <w:num w:numId="32" w16cid:durableId="1910188275">
    <w:abstractNumId w:val="75"/>
  </w:num>
  <w:num w:numId="33" w16cid:durableId="1383944597">
    <w:abstractNumId w:val="74"/>
  </w:num>
  <w:num w:numId="34" w16cid:durableId="2125692485">
    <w:abstractNumId w:val="1"/>
  </w:num>
  <w:num w:numId="35" w16cid:durableId="966081516">
    <w:abstractNumId w:val="13"/>
  </w:num>
  <w:num w:numId="36" w16cid:durableId="1462842155">
    <w:abstractNumId w:val="88"/>
  </w:num>
  <w:num w:numId="37" w16cid:durableId="666443371">
    <w:abstractNumId w:val="41"/>
  </w:num>
  <w:num w:numId="38" w16cid:durableId="1711220158">
    <w:abstractNumId w:val="34"/>
  </w:num>
  <w:num w:numId="39" w16cid:durableId="2077362426">
    <w:abstractNumId w:val="59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50"/>
  </w:num>
  <w:num w:numId="43" w16cid:durableId="562446965">
    <w:abstractNumId w:val="17"/>
  </w:num>
  <w:num w:numId="44" w16cid:durableId="410276017">
    <w:abstractNumId w:val="55"/>
  </w:num>
  <w:num w:numId="45" w16cid:durableId="1766920323">
    <w:abstractNumId w:val="31"/>
  </w:num>
  <w:num w:numId="46" w16cid:durableId="1140804984">
    <w:abstractNumId w:val="14"/>
  </w:num>
  <w:num w:numId="47" w16cid:durableId="2045016804">
    <w:abstractNumId w:val="73"/>
  </w:num>
  <w:num w:numId="48" w16cid:durableId="1360931291">
    <w:abstractNumId w:val="66"/>
  </w:num>
  <w:num w:numId="49" w16cid:durableId="1750689731">
    <w:abstractNumId w:val="62"/>
  </w:num>
  <w:num w:numId="50" w16cid:durableId="1498115648">
    <w:abstractNumId w:val="82"/>
  </w:num>
  <w:num w:numId="51" w16cid:durableId="1040519201">
    <w:abstractNumId w:val="68"/>
  </w:num>
  <w:num w:numId="52" w16cid:durableId="1634208913">
    <w:abstractNumId w:val="77"/>
  </w:num>
  <w:num w:numId="53" w16cid:durableId="164589389">
    <w:abstractNumId w:val="16"/>
  </w:num>
  <w:num w:numId="54" w16cid:durableId="1741517133">
    <w:abstractNumId w:val="22"/>
  </w:num>
  <w:num w:numId="55" w16cid:durableId="314915584">
    <w:abstractNumId w:val="5"/>
  </w:num>
  <w:num w:numId="56" w16cid:durableId="1996101002">
    <w:abstractNumId w:val="23"/>
  </w:num>
  <w:num w:numId="57" w16cid:durableId="35784543">
    <w:abstractNumId w:val="6"/>
  </w:num>
  <w:num w:numId="58" w16cid:durableId="1607230750">
    <w:abstractNumId w:val="80"/>
  </w:num>
  <w:num w:numId="59" w16cid:durableId="1076518613">
    <w:abstractNumId w:val="48"/>
  </w:num>
  <w:num w:numId="60" w16cid:durableId="863596399">
    <w:abstractNumId w:val="69"/>
  </w:num>
  <w:num w:numId="61" w16cid:durableId="643699371">
    <w:abstractNumId w:val="76"/>
  </w:num>
  <w:num w:numId="62" w16cid:durableId="1597011337">
    <w:abstractNumId w:val="65"/>
  </w:num>
  <w:num w:numId="63" w16cid:durableId="550116860">
    <w:abstractNumId w:val="21"/>
  </w:num>
  <w:num w:numId="64" w16cid:durableId="621307859">
    <w:abstractNumId w:val="89"/>
  </w:num>
  <w:num w:numId="65" w16cid:durableId="2042511594">
    <w:abstractNumId w:val="63"/>
  </w:num>
  <w:num w:numId="66" w16cid:durableId="582035615">
    <w:abstractNumId w:val="19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42"/>
  </w:num>
  <w:num w:numId="70" w16cid:durableId="1151754815">
    <w:abstractNumId w:val="7"/>
  </w:num>
  <w:num w:numId="71" w16cid:durableId="1496609534">
    <w:abstractNumId w:val="30"/>
  </w:num>
  <w:num w:numId="72" w16cid:durableId="1084258430">
    <w:abstractNumId w:val="52"/>
  </w:num>
  <w:num w:numId="73" w16cid:durableId="1995982951">
    <w:abstractNumId w:val="26"/>
  </w:num>
  <w:num w:numId="74" w16cid:durableId="854883797">
    <w:abstractNumId w:val="83"/>
  </w:num>
  <w:num w:numId="75" w16cid:durableId="402609225">
    <w:abstractNumId w:val="56"/>
  </w:num>
  <w:num w:numId="76" w16cid:durableId="479927033">
    <w:abstractNumId w:val="35"/>
  </w:num>
  <w:num w:numId="77" w16cid:durableId="486551979">
    <w:abstractNumId w:val="24"/>
  </w:num>
  <w:num w:numId="78" w16cid:durableId="1563904993">
    <w:abstractNumId w:val="39"/>
  </w:num>
  <w:num w:numId="79" w16cid:durableId="1873497584">
    <w:abstractNumId w:val="61"/>
  </w:num>
  <w:num w:numId="80" w16cid:durableId="1330596648">
    <w:abstractNumId w:val="36"/>
  </w:num>
  <w:num w:numId="81" w16cid:durableId="2129548414">
    <w:abstractNumId w:val="27"/>
  </w:num>
  <w:num w:numId="82" w16cid:durableId="536966941">
    <w:abstractNumId w:val="38"/>
  </w:num>
  <w:num w:numId="83" w16cid:durableId="659389307">
    <w:abstractNumId w:val="18"/>
  </w:num>
  <w:num w:numId="84" w16cid:durableId="396099760">
    <w:abstractNumId w:val="87"/>
  </w:num>
  <w:num w:numId="85" w16cid:durableId="1873640579">
    <w:abstractNumId w:val="60"/>
  </w:num>
  <w:num w:numId="86" w16cid:durableId="176701412">
    <w:abstractNumId w:val="12"/>
  </w:num>
  <w:num w:numId="87" w16cid:durableId="1420565359">
    <w:abstractNumId w:val="54"/>
  </w:num>
  <w:num w:numId="88" w16cid:durableId="1733431614">
    <w:abstractNumId w:val="32"/>
  </w:num>
  <w:num w:numId="89" w16cid:durableId="556164747">
    <w:abstractNumId w:val="28"/>
  </w:num>
  <w:num w:numId="90" w16cid:durableId="145262746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84625"/>
    <w:rsid w:val="000C285E"/>
    <w:rsid w:val="000D675F"/>
    <w:rsid w:val="000E186D"/>
    <w:rsid w:val="001210B2"/>
    <w:rsid w:val="00124C52"/>
    <w:rsid w:val="00136CBC"/>
    <w:rsid w:val="001A2D6A"/>
    <w:rsid w:val="001B6F2E"/>
    <w:rsid w:val="001D7559"/>
    <w:rsid w:val="001F5E8F"/>
    <w:rsid w:val="002246DE"/>
    <w:rsid w:val="00227EAA"/>
    <w:rsid w:val="00275BF8"/>
    <w:rsid w:val="0028468C"/>
    <w:rsid w:val="00292BD8"/>
    <w:rsid w:val="0029453C"/>
    <w:rsid w:val="003060D5"/>
    <w:rsid w:val="00313859"/>
    <w:rsid w:val="00323303"/>
    <w:rsid w:val="003356D8"/>
    <w:rsid w:val="003A237D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52E28"/>
    <w:rsid w:val="007741D3"/>
    <w:rsid w:val="00782400"/>
    <w:rsid w:val="007C6542"/>
    <w:rsid w:val="007E1463"/>
    <w:rsid w:val="007E444F"/>
    <w:rsid w:val="008057E1"/>
    <w:rsid w:val="0083238E"/>
    <w:rsid w:val="0083247E"/>
    <w:rsid w:val="008742BF"/>
    <w:rsid w:val="008D439D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AA34BE"/>
    <w:rsid w:val="00AA6CC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2026-02-08T19:06:00Z</dcterms:created>
  <dcterms:modified xsi:type="dcterms:W3CDTF">2026-02-08T19:06:00Z</dcterms:modified>
</cp:coreProperties>
</file>