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E0AF" w14:textId="77777777" w:rsidR="00AA6CC2" w:rsidRPr="00AA6CC2" w:rsidRDefault="00AA6CC2" w:rsidP="00AA6CC2">
      <w:pPr>
        <w:jc w:val="left"/>
      </w:pPr>
      <w:r w:rsidRPr="00AA6CC2">
        <w:t>В [Название суда]</w:t>
      </w:r>
      <w:r w:rsidRPr="00AA6CC2">
        <w:br/>
        <w:t>Адрес: [Адрес суда]</w:t>
      </w:r>
      <w:r w:rsidRPr="00AA6CC2">
        <w:br/>
      </w:r>
      <w:r w:rsidRPr="00AA6CC2">
        <w:br/>
      </w:r>
      <w:r w:rsidRPr="00AA6CC2">
        <w:rPr>
          <w:b/>
          <w:bCs/>
        </w:rPr>
        <w:t>Истец:</w:t>
      </w:r>
      <w:r w:rsidRPr="00AA6CC2">
        <w:t xml:space="preserve"> [Наименование органа власти/Организации]</w:t>
      </w:r>
      <w:r w:rsidRPr="00AA6CC2">
        <w:br/>
        <w:t>Адрес: [Юридический адрес]</w:t>
      </w:r>
      <w:r w:rsidRPr="00AA6CC2">
        <w:br/>
      </w:r>
      <w:r w:rsidRPr="00AA6CC2">
        <w:br/>
      </w:r>
      <w:r w:rsidRPr="00AA6CC2">
        <w:rPr>
          <w:b/>
          <w:bCs/>
        </w:rPr>
        <w:t>Ответчик:</w:t>
      </w:r>
      <w:r w:rsidRPr="00AA6CC2">
        <w:t xml:space="preserve"> [ФИО полностью]</w:t>
      </w:r>
      <w:r w:rsidRPr="00AA6CC2">
        <w:br/>
        <w:t>Адрес: [Ваш адрес регистрации]</w:t>
      </w:r>
      <w:r w:rsidRPr="00AA6CC2">
        <w:br/>
        <w:t>Телефон: [Ваш телефон]</w:t>
      </w:r>
      <w:r w:rsidRPr="00AA6CC2">
        <w:br/>
        <w:t>Дело №: [Номер гражданского дела]</w:t>
      </w:r>
    </w:p>
    <w:p w14:paraId="590384DF" w14:textId="77777777" w:rsidR="00AA6CC2" w:rsidRPr="00AA6CC2" w:rsidRDefault="00AA6CC2" w:rsidP="00AA6CC2">
      <w:pPr>
        <w:jc w:val="center"/>
        <w:rPr>
          <w:b/>
          <w:bCs/>
        </w:rPr>
      </w:pPr>
      <w:r w:rsidRPr="00AA6CC2">
        <w:rPr>
          <w:b/>
          <w:bCs/>
        </w:rPr>
        <w:t>ВОЗРАЖЕНИЕ</w:t>
      </w:r>
      <w:r w:rsidRPr="00AA6CC2">
        <w:rPr>
          <w:b/>
          <w:bCs/>
        </w:rPr>
        <w:br/>
        <w:t>на исковое заявление об изъятии жилого помещения</w:t>
      </w:r>
    </w:p>
    <w:p w14:paraId="770D3D0B" w14:textId="77777777" w:rsidR="00AA6CC2" w:rsidRPr="00AA6CC2" w:rsidRDefault="00AA6CC2" w:rsidP="00AA6CC2">
      <w:r w:rsidRPr="00AA6CC2">
        <w:t>В производстве [Название суда] находится гражданское дело по иску [Наименование истца] к [ФИО ответчика] об изъятии жилого помещения, расположенного по адресу: [Адрес помещения]. С заявленными исковыми требованиями я не согласен по следующим основаниям:</w:t>
      </w:r>
    </w:p>
    <w:p w14:paraId="51EBCDA0" w14:textId="77777777" w:rsidR="00AA6CC2" w:rsidRPr="00AA6CC2" w:rsidRDefault="00AA6CC2" w:rsidP="00AA6CC2">
      <w:r w:rsidRPr="00AA6CC2">
        <w:t>во-первых, истцом нарушен порядок, предусмотренный статьей 32 Жилищного кодекса РФ. Согласно закону: собственник должен быть уведомлен о принятом решении об изъятии в письменной форме. В мой адрес проект соглашения об изъятии с указанием выкупной цены не направлялся, либо направлялся с нарушением установленных сроков.</w:t>
      </w:r>
    </w:p>
    <w:p w14:paraId="5E3C4C10" w14:textId="77777777" w:rsidR="00AA6CC2" w:rsidRPr="00AA6CC2" w:rsidRDefault="00AA6CC2" w:rsidP="00AA6CC2">
      <w:r w:rsidRPr="00AA6CC2">
        <w:t>во-вторых, представленный истцом отчет об оценке № [Номер] от [Дата] не соответствует рыночным реалиям. Истцом не учтена стоимость доли в праве собственности на земельный участок под многоквартирным домом, а также не включены расходы на переезд, услуги агентства недвижимости и оформление документов на новое жилье.</w:t>
      </w:r>
    </w:p>
    <w:p w14:paraId="4A3EF2F4" w14:textId="77777777" w:rsidR="00AA6CC2" w:rsidRPr="00AA6CC2" w:rsidRDefault="00AA6CC2" w:rsidP="00AA6CC2">
      <w:r w:rsidRPr="00AA6CC2">
        <w:t>в-третьих, согласно статье 235 ГК РФ: принудительное изъятие имущества допускается только в случаях, прямо предусмотренных законом, при условии соблюдения баланса частных и публичных интересов. В данном случае истец требует изъятия без предоставления равноценного возмещения, что лишает меня права на жилище.</w:t>
      </w:r>
    </w:p>
    <w:p w14:paraId="6BFB5F1E" w14:textId="77777777" w:rsidR="00AA6CC2" w:rsidRPr="00AA6CC2" w:rsidRDefault="00AA6CC2" w:rsidP="00AA6CC2">
      <w:pPr>
        <w:jc w:val="center"/>
        <w:rPr>
          <w:b/>
          <w:bCs/>
        </w:rPr>
      </w:pPr>
      <w:r w:rsidRPr="00AA6CC2">
        <w:rPr>
          <w:b/>
          <w:bCs/>
        </w:rPr>
        <w:t>ПРОШУ:</w:t>
      </w:r>
    </w:p>
    <w:p w14:paraId="257CF1FE" w14:textId="77777777" w:rsidR="00AA6CC2" w:rsidRPr="00AA6CC2" w:rsidRDefault="00AA6CC2" w:rsidP="00AA6CC2">
      <w:pPr>
        <w:numPr>
          <w:ilvl w:val="0"/>
          <w:numId w:val="85"/>
        </w:numPr>
      </w:pPr>
      <w:r w:rsidRPr="00AA6CC2">
        <w:t>в удовлетворении исковых требований [Наименование истца] об изъятии жилого помещения отказать в полном объеме;</w:t>
      </w:r>
    </w:p>
    <w:p w14:paraId="455C6CEC" w14:textId="77777777" w:rsidR="00AA6CC2" w:rsidRPr="00AA6CC2" w:rsidRDefault="00AA6CC2" w:rsidP="00AA6CC2">
      <w:pPr>
        <w:numPr>
          <w:ilvl w:val="0"/>
          <w:numId w:val="85"/>
        </w:numPr>
      </w:pPr>
      <w:r w:rsidRPr="00AA6CC2">
        <w:t>назначить по делу судебную оценочную экспертизу для установления реальной рыночной стоимости жилого помещения и размера убытков.</w:t>
      </w:r>
    </w:p>
    <w:p w14:paraId="05CB76CD" w14:textId="77777777" w:rsidR="00AA6CC2" w:rsidRPr="00AA6CC2" w:rsidRDefault="00AA6CC2" w:rsidP="00AA6CC2">
      <w:pPr>
        <w:rPr>
          <w:b/>
          <w:bCs/>
        </w:rPr>
      </w:pPr>
      <w:r w:rsidRPr="00AA6CC2">
        <w:rPr>
          <w:b/>
          <w:bCs/>
        </w:rPr>
        <w:t>Приложения:</w:t>
      </w:r>
    </w:p>
    <w:p w14:paraId="69993A83" w14:textId="77777777" w:rsidR="00AA6CC2" w:rsidRPr="00AA6CC2" w:rsidRDefault="00AA6CC2" w:rsidP="00AA6CC2">
      <w:pPr>
        <w:numPr>
          <w:ilvl w:val="0"/>
          <w:numId w:val="86"/>
        </w:numPr>
      </w:pPr>
      <w:r w:rsidRPr="00AA6CC2">
        <w:t>копия возражения для истца;</w:t>
      </w:r>
    </w:p>
    <w:p w14:paraId="36669B97" w14:textId="77777777" w:rsidR="00AA6CC2" w:rsidRPr="00AA6CC2" w:rsidRDefault="00AA6CC2" w:rsidP="00AA6CC2">
      <w:pPr>
        <w:numPr>
          <w:ilvl w:val="0"/>
          <w:numId w:val="86"/>
        </w:numPr>
      </w:pPr>
      <w:proofErr w:type="spellStart"/>
      <w:r w:rsidRPr="00AA6CC2">
        <w:t>контррасчет</w:t>
      </w:r>
      <w:proofErr w:type="spellEnd"/>
      <w:r w:rsidRPr="00AA6CC2">
        <w:t xml:space="preserve"> выкупной цены;</w:t>
      </w:r>
    </w:p>
    <w:p w14:paraId="196BCE31" w14:textId="77777777" w:rsidR="00AA6CC2" w:rsidRPr="00AA6CC2" w:rsidRDefault="00AA6CC2" w:rsidP="00AA6CC2">
      <w:pPr>
        <w:numPr>
          <w:ilvl w:val="0"/>
          <w:numId w:val="86"/>
        </w:numPr>
      </w:pPr>
      <w:r w:rsidRPr="00AA6CC2">
        <w:t>доказательства нарушения процедуры истцом.</w:t>
      </w:r>
    </w:p>
    <w:p w14:paraId="57D1FB93" w14:textId="77777777" w:rsidR="00AA6CC2" w:rsidRPr="00AA6CC2" w:rsidRDefault="00AA6CC2" w:rsidP="00AA6CC2">
      <w:pPr>
        <w:jc w:val="left"/>
      </w:pPr>
      <w:r w:rsidRPr="00AA6CC2">
        <w:lastRenderedPageBreak/>
        <w:t>«__» ________ 20__ г.</w:t>
      </w:r>
      <w:r w:rsidRPr="00AA6CC2">
        <w:br/>
        <w:t>________________ / [Фамилия И.О.]</w:t>
      </w:r>
    </w:p>
    <w:p w14:paraId="471C9974" w14:textId="7C476736" w:rsidR="0083247E" w:rsidRPr="00AA6CC2" w:rsidRDefault="0083247E" w:rsidP="00AA6CC2"/>
    <w:sectPr w:rsidR="0083247E" w:rsidRPr="00AA6CC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7FB3" w14:textId="77777777" w:rsidR="00BB6A83" w:rsidRDefault="00BB6A83" w:rsidP="00AA1082">
      <w:pPr>
        <w:spacing w:after="0" w:line="240" w:lineRule="auto"/>
      </w:pPr>
      <w:r>
        <w:separator/>
      </w:r>
    </w:p>
  </w:endnote>
  <w:endnote w:type="continuationSeparator" w:id="0">
    <w:p w14:paraId="0AF3B664" w14:textId="77777777" w:rsidR="00BB6A83" w:rsidRDefault="00BB6A8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22F9" w14:textId="77777777" w:rsidR="00BB6A83" w:rsidRDefault="00BB6A83" w:rsidP="00AA1082">
      <w:pPr>
        <w:spacing w:after="0" w:line="240" w:lineRule="auto"/>
      </w:pPr>
      <w:r>
        <w:separator/>
      </w:r>
    </w:p>
  </w:footnote>
  <w:footnote w:type="continuationSeparator" w:id="0">
    <w:p w14:paraId="4BCE35C1" w14:textId="77777777" w:rsidR="00BB6A83" w:rsidRDefault="00BB6A8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BB1"/>
    <w:multiLevelType w:val="multilevel"/>
    <w:tmpl w:val="D1D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D1D06AE"/>
    <w:multiLevelType w:val="multilevel"/>
    <w:tmpl w:val="DF8C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8"/>
  </w:num>
  <w:num w:numId="2" w16cid:durableId="1452941838">
    <w:abstractNumId w:val="31"/>
  </w:num>
  <w:num w:numId="3" w16cid:durableId="1997494090">
    <w:abstractNumId w:val="44"/>
  </w:num>
  <w:num w:numId="4" w16cid:durableId="924807300">
    <w:abstractNumId w:val="74"/>
  </w:num>
  <w:num w:numId="5" w16cid:durableId="1974753379">
    <w:abstractNumId w:val="68"/>
  </w:num>
  <w:num w:numId="6" w16cid:durableId="178541777">
    <w:abstractNumId w:val="4"/>
  </w:num>
  <w:num w:numId="7" w16cid:durableId="980504789">
    <w:abstractNumId w:val="75"/>
  </w:num>
  <w:num w:numId="8" w16cid:durableId="1169518789">
    <w:abstractNumId w:val="35"/>
  </w:num>
  <w:num w:numId="9" w16cid:durableId="568460384">
    <w:abstractNumId w:val="66"/>
  </w:num>
  <w:num w:numId="10" w16cid:durableId="2011979801">
    <w:abstractNumId w:val="15"/>
  </w:num>
  <w:num w:numId="11" w16cid:durableId="10302997">
    <w:abstractNumId w:val="82"/>
  </w:num>
  <w:num w:numId="12" w16cid:durableId="1908957897">
    <w:abstractNumId w:val="81"/>
  </w:num>
  <w:num w:numId="13" w16cid:durableId="1837332511">
    <w:abstractNumId w:val="42"/>
  </w:num>
  <w:num w:numId="14" w16cid:durableId="1827890442">
    <w:abstractNumId w:val="20"/>
  </w:num>
  <w:num w:numId="15" w16cid:durableId="123818588">
    <w:abstractNumId w:val="60"/>
  </w:num>
  <w:num w:numId="16" w16cid:durableId="1419717228">
    <w:abstractNumId w:val="67"/>
  </w:num>
  <w:num w:numId="17" w16cid:durableId="440077338">
    <w:abstractNumId w:val="63"/>
  </w:num>
  <w:num w:numId="18" w16cid:durableId="532621882">
    <w:abstractNumId w:val="3"/>
  </w:num>
  <w:num w:numId="19" w16cid:durableId="2068262979">
    <w:abstractNumId w:val="46"/>
  </w:num>
  <w:num w:numId="20" w16cid:durableId="1494490050">
    <w:abstractNumId w:val="41"/>
  </w:num>
  <w:num w:numId="21" w16cid:durableId="762069426">
    <w:abstractNumId w:val="25"/>
  </w:num>
  <w:num w:numId="22" w16cid:durableId="1753501334">
    <w:abstractNumId w:val="2"/>
  </w:num>
  <w:num w:numId="23" w16cid:durableId="1013874587">
    <w:abstractNumId w:val="77"/>
  </w:num>
  <w:num w:numId="24" w16cid:durableId="1098788575">
    <w:abstractNumId w:val="28"/>
  </w:num>
  <w:num w:numId="25" w16cid:durableId="1515221308">
    <w:abstractNumId w:val="50"/>
  </w:num>
  <w:num w:numId="26" w16cid:durableId="1520044803">
    <w:abstractNumId w:val="54"/>
  </w:num>
  <w:num w:numId="27" w16cid:durableId="657155059">
    <w:abstractNumId w:val="53"/>
  </w:num>
  <w:num w:numId="28" w16cid:durableId="1595700992">
    <w:abstractNumId w:val="38"/>
  </w:num>
  <w:num w:numId="29" w16cid:durableId="2142769156">
    <w:abstractNumId w:val="80"/>
  </w:num>
  <w:num w:numId="30" w16cid:durableId="1778135783">
    <w:abstractNumId w:val="8"/>
  </w:num>
  <w:num w:numId="31" w16cid:durableId="1546671391">
    <w:abstractNumId w:val="43"/>
  </w:num>
  <w:num w:numId="32" w16cid:durableId="1910188275">
    <w:abstractNumId w:val="71"/>
  </w:num>
  <w:num w:numId="33" w16cid:durableId="1383944597">
    <w:abstractNumId w:val="70"/>
  </w:num>
  <w:num w:numId="34" w16cid:durableId="2125692485">
    <w:abstractNumId w:val="1"/>
  </w:num>
  <w:num w:numId="35" w16cid:durableId="966081516">
    <w:abstractNumId w:val="13"/>
  </w:num>
  <w:num w:numId="36" w16cid:durableId="1462842155">
    <w:abstractNumId w:val="84"/>
  </w:num>
  <w:num w:numId="37" w16cid:durableId="666443371">
    <w:abstractNumId w:val="39"/>
  </w:num>
  <w:num w:numId="38" w16cid:durableId="1711220158">
    <w:abstractNumId w:val="32"/>
  </w:num>
  <w:num w:numId="39" w16cid:durableId="2077362426">
    <w:abstractNumId w:val="55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7"/>
  </w:num>
  <w:num w:numId="43" w16cid:durableId="562446965">
    <w:abstractNumId w:val="17"/>
  </w:num>
  <w:num w:numId="44" w16cid:durableId="410276017">
    <w:abstractNumId w:val="51"/>
  </w:num>
  <w:num w:numId="45" w16cid:durableId="1766920323">
    <w:abstractNumId w:val="30"/>
  </w:num>
  <w:num w:numId="46" w16cid:durableId="1140804984">
    <w:abstractNumId w:val="14"/>
  </w:num>
  <w:num w:numId="47" w16cid:durableId="2045016804">
    <w:abstractNumId w:val="69"/>
  </w:num>
  <w:num w:numId="48" w16cid:durableId="1360931291">
    <w:abstractNumId w:val="62"/>
  </w:num>
  <w:num w:numId="49" w16cid:durableId="1750689731">
    <w:abstractNumId w:val="58"/>
  </w:num>
  <w:num w:numId="50" w16cid:durableId="1498115648">
    <w:abstractNumId w:val="78"/>
  </w:num>
  <w:num w:numId="51" w16cid:durableId="1040519201">
    <w:abstractNumId w:val="64"/>
  </w:num>
  <w:num w:numId="52" w16cid:durableId="1634208913">
    <w:abstractNumId w:val="73"/>
  </w:num>
  <w:num w:numId="53" w16cid:durableId="164589389">
    <w:abstractNumId w:val="16"/>
  </w:num>
  <w:num w:numId="54" w16cid:durableId="1741517133">
    <w:abstractNumId w:val="22"/>
  </w:num>
  <w:num w:numId="55" w16cid:durableId="314915584">
    <w:abstractNumId w:val="5"/>
  </w:num>
  <w:num w:numId="56" w16cid:durableId="1996101002">
    <w:abstractNumId w:val="23"/>
  </w:num>
  <w:num w:numId="57" w16cid:durableId="35784543">
    <w:abstractNumId w:val="6"/>
  </w:num>
  <w:num w:numId="58" w16cid:durableId="1607230750">
    <w:abstractNumId w:val="76"/>
  </w:num>
  <w:num w:numId="59" w16cid:durableId="1076518613">
    <w:abstractNumId w:val="45"/>
  </w:num>
  <w:num w:numId="60" w16cid:durableId="863596399">
    <w:abstractNumId w:val="65"/>
  </w:num>
  <w:num w:numId="61" w16cid:durableId="643699371">
    <w:abstractNumId w:val="72"/>
  </w:num>
  <w:num w:numId="62" w16cid:durableId="1597011337">
    <w:abstractNumId w:val="61"/>
  </w:num>
  <w:num w:numId="63" w16cid:durableId="550116860">
    <w:abstractNumId w:val="21"/>
  </w:num>
  <w:num w:numId="64" w16cid:durableId="621307859">
    <w:abstractNumId w:val="85"/>
  </w:num>
  <w:num w:numId="65" w16cid:durableId="2042511594">
    <w:abstractNumId w:val="59"/>
  </w:num>
  <w:num w:numId="66" w16cid:durableId="582035615">
    <w:abstractNumId w:val="19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40"/>
  </w:num>
  <w:num w:numId="70" w16cid:durableId="1151754815">
    <w:abstractNumId w:val="7"/>
  </w:num>
  <w:num w:numId="71" w16cid:durableId="1496609534">
    <w:abstractNumId w:val="29"/>
  </w:num>
  <w:num w:numId="72" w16cid:durableId="1084258430">
    <w:abstractNumId w:val="49"/>
  </w:num>
  <w:num w:numId="73" w16cid:durableId="1995982951">
    <w:abstractNumId w:val="26"/>
  </w:num>
  <w:num w:numId="74" w16cid:durableId="854883797">
    <w:abstractNumId w:val="79"/>
  </w:num>
  <w:num w:numId="75" w16cid:durableId="402609225">
    <w:abstractNumId w:val="52"/>
  </w:num>
  <w:num w:numId="76" w16cid:durableId="479927033">
    <w:abstractNumId w:val="33"/>
  </w:num>
  <w:num w:numId="77" w16cid:durableId="486551979">
    <w:abstractNumId w:val="24"/>
  </w:num>
  <w:num w:numId="78" w16cid:durableId="1563904993">
    <w:abstractNumId w:val="37"/>
  </w:num>
  <w:num w:numId="79" w16cid:durableId="1873497584">
    <w:abstractNumId w:val="57"/>
  </w:num>
  <w:num w:numId="80" w16cid:durableId="1330596648">
    <w:abstractNumId w:val="34"/>
  </w:num>
  <w:num w:numId="81" w16cid:durableId="2129548414">
    <w:abstractNumId w:val="27"/>
  </w:num>
  <w:num w:numId="82" w16cid:durableId="536966941">
    <w:abstractNumId w:val="36"/>
  </w:num>
  <w:num w:numId="83" w16cid:durableId="659389307">
    <w:abstractNumId w:val="18"/>
  </w:num>
  <w:num w:numId="84" w16cid:durableId="396099760">
    <w:abstractNumId w:val="83"/>
  </w:num>
  <w:num w:numId="85" w16cid:durableId="1873640579">
    <w:abstractNumId w:val="56"/>
  </w:num>
  <w:num w:numId="86" w16cid:durableId="176701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2246DE"/>
    <w:rsid w:val="00227EAA"/>
    <w:rsid w:val="00275BF8"/>
    <w:rsid w:val="0028468C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AA6CC2"/>
    <w:rsid w:val="00B05257"/>
    <w:rsid w:val="00B10717"/>
    <w:rsid w:val="00B316A2"/>
    <w:rsid w:val="00B66532"/>
    <w:rsid w:val="00B74BEE"/>
    <w:rsid w:val="00B90F31"/>
    <w:rsid w:val="00BA6B64"/>
    <w:rsid w:val="00BB60B2"/>
    <w:rsid w:val="00BB6A83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2026-02-08T18:58:00Z</dcterms:created>
  <dcterms:modified xsi:type="dcterms:W3CDTF">2026-02-08T18:58:00Z</dcterms:modified>
</cp:coreProperties>
</file>