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3EF56" w14:textId="77777777" w:rsidR="00DD2B75" w:rsidRPr="00DD2B75" w:rsidRDefault="00DD2B75" w:rsidP="00DD2B75">
      <w:pPr>
        <w:jc w:val="left"/>
      </w:pPr>
      <w:r w:rsidRPr="00DD2B75">
        <w:t>В [Наименование суда]</w:t>
      </w:r>
      <w:r w:rsidRPr="00DD2B75">
        <w:br/>
        <w:t>Адрес: [Почтовый адрес суда]</w:t>
      </w:r>
      <w:r w:rsidRPr="00DD2B75">
        <w:br/>
      </w:r>
      <w:r w:rsidRPr="00DD2B75">
        <w:br/>
      </w:r>
      <w:r w:rsidRPr="00DD2B75">
        <w:rPr>
          <w:b/>
          <w:bCs/>
        </w:rPr>
        <w:t>Истец:</w:t>
      </w:r>
      <w:r w:rsidRPr="00DD2B75">
        <w:t xml:space="preserve"> [ФИО или Название организации]</w:t>
      </w:r>
      <w:r w:rsidRPr="00DD2B75">
        <w:br/>
        <w:t>Адрес: [Место нахождения]</w:t>
      </w:r>
      <w:r w:rsidRPr="00DD2B75">
        <w:br/>
      </w:r>
      <w:r w:rsidRPr="00DD2B75">
        <w:br/>
      </w:r>
      <w:r w:rsidRPr="00DD2B75">
        <w:rPr>
          <w:b/>
          <w:bCs/>
        </w:rPr>
        <w:t>Ответчик:</w:t>
      </w:r>
      <w:r w:rsidRPr="00DD2B75">
        <w:t xml:space="preserve"> [ФИО полностью]</w:t>
      </w:r>
      <w:r w:rsidRPr="00DD2B75">
        <w:br/>
        <w:t>Адрес: [Ваш адрес проживания]</w:t>
      </w:r>
      <w:r w:rsidRPr="00DD2B75">
        <w:br/>
        <w:t>Дело №: [Номер гражданского дела]</w:t>
      </w:r>
    </w:p>
    <w:p w14:paraId="0481B493" w14:textId="77777777" w:rsidR="00DD2B75" w:rsidRPr="00DD2B75" w:rsidRDefault="00DD2B75" w:rsidP="00DD2B75">
      <w:pPr>
        <w:jc w:val="left"/>
        <w:rPr>
          <w:b/>
          <w:bCs/>
        </w:rPr>
      </w:pPr>
      <w:r w:rsidRPr="00DD2B75">
        <w:rPr>
          <w:b/>
          <w:bCs/>
        </w:rPr>
        <w:t>ВОЗРАЖЕНИЕ НА ИСКОВОЕ ЗАЯВЛЕНИЕ</w:t>
      </w:r>
      <w:r w:rsidRPr="00DD2B75">
        <w:rPr>
          <w:b/>
          <w:bCs/>
        </w:rPr>
        <w:br/>
        <w:t>о защите деловой репутации</w:t>
      </w:r>
    </w:p>
    <w:p w14:paraId="7EF92877" w14:textId="77777777" w:rsidR="00DD2B75" w:rsidRPr="00DD2B75" w:rsidRDefault="00DD2B75" w:rsidP="00DD2B75">
      <w:r w:rsidRPr="00DD2B75">
        <w:t>В производстве [Наименование суда] находится гражданское дело по иску [Имя истца] к [Ваше имя] о признании сведений несоответствующими действительности, порочащими деловую репутацию, и взыскании компенсации морального вреда. Истец указывает, что «__» ________ 20__ г. мною была размещена информация в [указать ресурс или соцсеть], которая якобы причинила ущерб его имиджу.</w:t>
      </w:r>
    </w:p>
    <w:p w14:paraId="37925EDB" w14:textId="77777777" w:rsidR="00DD2B75" w:rsidRPr="00DD2B75" w:rsidRDefault="00DD2B75" w:rsidP="00DD2B75">
      <w:r w:rsidRPr="00DD2B75">
        <w:t>С заявленными требованиями я не согласен полностью по следующим основаниям. Во-первых, оспариваемые фразы, а именно [процитировать фразу], не являются утверждениями о фактах, совершении истцом противоправных действий или нарушении им деловой этики. Данные высказывания представляют собой мое оценочное суждение, сложившееся после [указать причину, например, задержки поставки товара по договору от 20__ г.].</w:t>
      </w:r>
    </w:p>
    <w:p w14:paraId="054DDAB1" w14:textId="77777777" w:rsidR="00DD2B75" w:rsidRPr="00DD2B75" w:rsidRDefault="00DD2B75" w:rsidP="00DD2B75">
      <w:r w:rsidRPr="00DD2B75">
        <w:t>Согласно ст. 29 Конституции РФ, каждому гарантируется свобода мысли и слова. В данном случае я реализовал свое право на субъективную оценку деятельности истца. В материалах дела отсутствуют доказательства того, что спорные фразы могут быть проверены на истинность. Например, понятие «некачественная работа» является субъективным критерием восприятия услуги потребителем.</w:t>
      </w:r>
    </w:p>
    <w:p w14:paraId="16CB77B1" w14:textId="77777777" w:rsidR="00DD2B75" w:rsidRPr="00DD2B75" w:rsidRDefault="00DD2B75" w:rsidP="00DD2B75">
      <w:r w:rsidRPr="00DD2B75">
        <w:t>Во-вторых, часть сведений соответствует действительности. Так, фраза о [указать факт, например, несвоевременной доставке] подтверждается актом приема-передачи от «__» ________ 20__ г. № __, согласно которому товар был передан с опозданием на 14 дней. Таким образом, отсутствует один из ключевых признаков правонарушения, предусмотренного ст. 152 ГК РФ.</w:t>
      </w:r>
    </w:p>
    <w:p w14:paraId="16BB8E68" w14:textId="77777777" w:rsidR="00DD2B75" w:rsidRPr="00DD2B75" w:rsidRDefault="00DD2B75" w:rsidP="00DD2B75">
      <w:pPr>
        <w:rPr>
          <w:b/>
          <w:bCs/>
        </w:rPr>
      </w:pPr>
      <w:r w:rsidRPr="00DD2B75">
        <w:rPr>
          <w:b/>
          <w:bCs/>
        </w:rPr>
        <w:t>ПРОШУ:</w:t>
      </w:r>
    </w:p>
    <w:p w14:paraId="3452DBBD" w14:textId="77777777" w:rsidR="00DD2B75" w:rsidRPr="00DD2B75" w:rsidRDefault="00DD2B75" w:rsidP="00DD2B75">
      <w:pPr>
        <w:numPr>
          <w:ilvl w:val="0"/>
          <w:numId w:val="56"/>
        </w:numPr>
      </w:pPr>
      <w:r w:rsidRPr="00DD2B75">
        <w:t>в удовлетворении исковых требований [Истца] к [Ответчику] отказать в полном объеме;</w:t>
      </w:r>
    </w:p>
    <w:p w14:paraId="69C49EB9" w14:textId="77777777" w:rsidR="00DD2B75" w:rsidRPr="00DD2B75" w:rsidRDefault="00DD2B75" w:rsidP="00DD2B75">
      <w:pPr>
        <w:numPr>
          <w:ilvl w:val="0"/>
          <w:numId w:val="56"/>
        </w:numPr>
      </w:pPr>
      <w:r w:rsidRPr="00DD2B75">
        <w:t>приобщить к материалам дела доказательства обоснованности позиции ответчика;</w:t>
      </w:r>
    </w:p>
    <w:p w14:paraId="370A20D5" w14:textId="77777777" w:rsidR="00DD2B75" w:rsidRPr="00DD2B75" w:rsidRDefault="00DD2B75" w:rsidP="00DD2B75">
      <w:pPr>
        <w:numPr>
          <w:ilvl w:val="0"/>
          <w:numId w:val="56"/>
        </w:numPr>
      </w:pPr>
      <w:r w:rsidRPr="00DD2B75">
        <w:t>вызвать в качестве свидетеля [ФИО], присутствовавшего при обсуждении условий сотрудничества.</w:t>
      </w:r>
    </w:p>
    <w:p w14:paraId="1A9A6E5D" w14:textId="77777777" w:rsidR="00DD2B75" w:rsidRPr="00DD2B75" w:rsidRDefault="00DD2B75" w:rsidP="00DD2B75">
      <w:pPr>
        <w:rPr>
          <w:b/>
          <w:bCs/>
        </w:rPr>
      </w:pPr>
      <w:r w:rsidRPr="00DD2B75">
        <w:rPr>
          <w:b/>
          <w:bCs/>
        </w:rPr>
        <w:t>Приложения:</w:t>
      </w:r>
    </w:p>
    <w:p w14:paraId="3188973D" w14:textId="77777777" w:rsidR="00DD2B75" w:rsidRPr="00DD2B75" w:rsidRDefault="00DD2B75" w:rsidP="00DD2B75">
      <w:pPr>
        <w:numPr>
          <w:ilvl w:val="0"/>
          <w:numId w:val="57"/>
        </w:numPr>
      </w:pPr>
      <w:r w:rsidRPr="00DD2B75">
        <w:t>копия возражения для истца;</w:t>
      </w:r>
    </w:p>
    <w:p w14:paraId="601ED480" w14:textId="77777777" w:rsidR="00DD2B75" w:rsidRPr="00DD2B75" w:rsidRDefault="00DD2B75" w:rsidP="00DD2B75">
      <w:pPr>
        <w:numPr>
          <w:ilvl w:val="0"/>
          <w:numId w:val="57"/>
        </w:numPr>
      </w:pPr>
      <w:r w:rsidRPr="00DD2B75">
        <w:lastRenderedPageBreak/>
        <w:t xml:space="preserve">копия договора оказания услуг от 20__ </w:t>
      </w:r>
      <w:proofErr w:type="gramStart"/>
      <w:r w:rsidRPr="00DD2B75">
        <w:t>г. ;</w:t>
      </w:r>
      <w:proofErr w:type="gramEnd"/>
    </w:p>
    <w:p w14:paraId="19CB2E6F" w14:textId="77777777" w:rsidR="00DD2B75" w:rsidRPr="00DD2B75" w:rsidRDefault="00DD2B75" w:rsidP="00DD2B75">
      <w:pPr>
        <w:numPr>
          <w:ilvl w:val="0"/>
          <w:numId w:val="57"/>
        </w:numPr>
      </w:pPr>
      <w:r w:rsidRPr="00DD2B75">
        <w:t xml:space="preserve">копия претензии ответчика к истцу от «__» ________ 20__ </w:t>
      </w:r>
      <w:proofErr w:type="gramStart"/>
      <w:r w:rsidRPr="00DD2B75">
        <w:t>г. ;</w:t>
      </w:r>
      <w:proofErr w:type="gramEnd"/>
    </w:p>
    <w:p w14:paraId="22C11C70" w14:textId="77777777" w:rsidR="00DD2B75" w:rsidRPr="00DD2B75" w:rsidRDefault="00DD2B75" w:rsidP="00DD2B75">
      <w:pPr>
        <w:numPr>
          <w:ilvl w:val="0"/>
          <w:numId w:val="57"/>
        </w:numPr>
      </w:pPr>
      <w:r w:rsidRPr="00DD2B75">
        <w:t>скриншот страницы сайта с текстом отзыва;</w:t>
      </w:r>
    </w:p>
    <w:p w14:paraId="656CAC6F" w14:textId="77777777" w:rsidR="00DD2B75" w:rsidRPr="00DD2B75" w:rsidRDefault="00DD2B75" w:rsidP="00DD2B75">
      <w:pPr>
        <w:numPr>
          <w:ilvl w:val="0"/>
          <w:numId w:val="57"/>
        </w:numPr>
      </w:pPr>
      <w:r w:rsidRPr="00DD2B75">
        <w:t>экспертное заключение специалиста-лингвиста (при наличии);</w:t>
      </w:r>
    </w:p>
    <w:p w14:paraId="151FFD90" w14:textId="77777777" w:rsidR="00DD2B75" w:rsidRPr="00DD2B75" w:rsidRDefault="00DD2B75" w:rsidP="00DD2B75">
      <w:pPr>
        <w:numPr>
          <w:ilvl w:val="0"/>
          <w:numId w:val="57"/>
        </w:numPr>
      </w:pPr>
      <w:r w:rsidRPr="00DD2B75">
        <w:t>квитанция об отправке копии возражения стороне спора.</w:t>
      </w:r>
    </w:p>
    <w:p w14:paraId="074F2B9F" w14:textId="77777777" w:rsidR="00DD2B75" w:rsidRPr="00DD2B75" w:rsidRDefault="00DD2B75" w:rsidP="00DD2B75">
      <w:pPr>
        <w:jc w:val="left"/>
      </w:pPr>
      <w:r w:rsidRPr="00DD2B75">
        <w:t>«__» ________ 20__ г.</w:t>
      </w:r>
      <w:r w:rsidRPr="00DD2B75">
        <w:br/>
        <w:t>________________ / [Ваша Фамилия И.О.]</w:t>
      </w:r>
    </w:p>
    <w:p w14:paraId="47CE588E" w14:textId="77777777" w:rsidR="0083247E" w:rsidRPr="00DD2B75" w:rsidRDefault="0083247E" w:rsidP="00DD2B75"/>
    <w:sectPr w:rsidR="0083247E" w:rsidRPr="00DD2B7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F079" w14:textId="77777777" w:rsidR="00513740" w:rsidRDefault="00513740" w:rsidP="00AA1082">
      <w:pPr>
        <w:spacing w:after="0" w:line="240" w:lineRule="auto"/>
      </w:pPr>
      <w:r>
        <w:separator/>
      </w:r>
    </w:p>
  </w:endnote>
  <w:endnote w:type="continuationSeparator" w:id="0">
    <w:p w14:paraId="43FD1058" w14:textId="77777777" w:rsidR="00513740" w:rsidRDefault="0051374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1679" w14:textId="77777777" w:rsidR="00513740" w:rsidRDefault="00513740" w:rsidP="00AA1082">
      <w:pPr>
        <w:spacing w:after="0" w:line="240" w:lineRule="auto"/>
      </w:pPr>
      <w:r>
        <w:separator/>
      </w:r>
    </w:p>
  </w:footnote>
  <w:footnote w:type="continuationSeparator" w:id="0">
    <w:p w14:paraId="0069A1E5" w14:textId="77777777" w:rsidR="00513740" w:rsidRDefault="0051374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29"/>
  </w:num>
  <w:num w:numId="2" w16cid:durableId="1452941838">
    <w:abstractNumId w:val="22"/>
  </w:num>
  <w:num w:numId="3" w16cid:durableId="181556966">
    <w:abstractNumId w:val="27"/>
  </w:num>
  <w:num w:numId="4" w16cid:durableId="1340887968">
    <w:abstractNumId w:val="1"/>
  </w:num>
  <w:num w:numId="5" w16cid:durableId="228000990">
    <w:abstractNumId w:val="16"/>
  </w:num>
  <w:num w:numId="6" w16cid:durableId="1255434315">
    <w:abstractNumId w:val="39"/>
  </w:num>
  <w:num w:numId="7" w16cid:durableId="172035712">
    <w:abstractNumId w:val="5"/>
  </w:num>
  <w:num w:numId="8" w16cid:durableId="1049846074">
    <w:abstractNumId w:val="55"/>
  </w:num>
  <w:num w:numId="9" w16cid:durableId="608271419">
    <w:abstractNumId w:val="30"/>
  </w:num>
  <w:num w:numId="10" w16cid:durableId="886382425">
    <w:abstractNumId w:val="19"/>
  </w:num>
  <w:num w:numId="11" w16cid:durableId="1389455497">
    <w:abstractNumId w:val="23"/>
  </w:num>
  <w:num w:numId="12" w16cid:durableId="1244143193">
    <w:abstractNumId w:val="8"/>
  </w:num>
  <w:num w:numId="13" w16cid:durableId="1301885774">
    <w:abstractNumId w:val="49"/>
  </w:num>
  <w:num w:numId="14" w16cid:durableId="1170372778">
    <w:abstractNumId w:val="2"/>
  </w:num>
  <w:num w:numId="15" w16cid:durableId="1933466155">
    <w:abstractNumId w:val="53"/>
  </w:num>
  <w:num w:numId="16" w16cid:durableId="1095052088">
    <w:abstractNumId w:val="47"/>
  </w:num>
  <w:num w:numId="17" w16cid:durableId="928543777">
    <w:abstractNumId w:val="28"/>
  </w:num>
  <w:num w:numId="18" w16cid:durableId="452289389">
    <w:abstractNumId w:val="54"/>
  </w:num>
  <w:num w:numId="19" w16cid:durableId="1185947087">
    <w:abstractNumId w:val="18"/>
  </w:num>
  <w:num w:numId="20" w16cid:durableId="682393372">
    <w:abstractNumId w:val="31"/>
  </w:num>
  <w:num w:numId="21" w16cid:durableId="1019887786">
    <w:abstractNumId w:val="50"/>
  </w:num>
  <w:num w:numId="22" w16cid:durableId="2016150798">
    <w:abstractNumId w:val="6"/>
  </w:num>
  <w:num w:numId="23" w16cid:durableId="275676280">
    <w:abstractNumId w:val="51"/>
  </w:num>
  <w:num w:numId="24" w16cid:durableId="1352339650">
    <w:abstractNumId w:val="43"/>
  </w:num>
  <w:num w:numId="25" w16cid:durableId="1810511353">
    <w:abstractNumId w:val="46"/>
  </w:num>
  <w:num w:numId="26" w16cid:durableId="1841461924">
    <w:abstractNumId w:val="34"/>
  </w:num>
  <w:num w:numId="27" w16cid:durableId="34618427">
    <w:abstractNumId w:val="26"/>
  </w:num>
  <w:num w:numId="28" w16cid:durableId="1985501669">
    <w:abstractNumId w:val="41"/>
  </w:num>
  <w:num w:numId="29" w16cid:durableId="374357890">
    <w:abstractNumId w:val="56"/>
  </w:num>
  <w:num w:numId="30" w16cid:durableId="1630865204">
    <w:abstractNumId w:val="17"/>
  </w:num>
  <w:num w:numId="31" w16cid:durableId="424570692">
    <w:abstractNumId w:val="11"/>
  </w:num>
  <w:num w:numId="32" w16cid:durableId="2037459916">
    <w:abstractNumId w:val="45"/>
  </w:num>
  <w:num w:numId="33" w16cid:durableId="5601479">
    <w:abstractNumId w:val="10"/>
  </w:num>
  <w:num w:numId="34" w16cid:durableId="469513980">
    <w:abstractNumId w:val="24"/>
  </w:num>
  <w:num w:numId="35" w16cid:durableId="181629961">
    <w:abstractNumId w:val="14"/>
  </w:num>
  <w:num w:numId="36" w16cid:durableId="1386487900">
    <w:abstractNumId w:val="35"/>
  </w:num>
  <w:num w:numId="37" w16cid:durableId="480125766">
    <w:abstractNumId w:val="25"/>
  </w:num>
  <w:num w:numId="38" w16cid:durableId="740761756">
    <w:abstractNumId w:val="52"/>
  </w:num>
  <w:num w:numId="39" w16cid:durableId="91903551">
    <w:abstractNumId w:val="21"/>
  </w:num>
  <w:num w:numId="40" w16cid:durableId="1497258766">
    <w:abstractNumId w:val="3"/>
  </w:num>
  <w:num w:numId="41" w16cid:durableId="248198505">
    <w:abstractNumId w:val="40"/>
  </w:num>
  <w:num w:numId="42" w16cid:durableId="1659923810">
    <w:abstractNumId w:val="7"/>
  </w:num>
  <w:num w:numId="43" w16cid:durableId="991176259">
    <w:abstractNumId w:val="15"/>
  </w:num>
  <w:num w:numId="44" w16cid:durableId="1306008388">
    <w:abstractNumId w:val="32"/>
  </w:num>
  <w:num w:numId="45" w16cid:durableId="1659383343">
    <w:abstractNumId w:val="20"/>
  </w:num>
  <w:num w:numId="46" w16cid:durableId="1641180785">
    <w:abstractNumId w:val="9"/>
  </w:num>
  <w:num w:numId="47" w16cid:durableId="252209814">
    <w:abstractNumId w:val="12"/>
  </w:num>
  <w:num w:numId="48" w16cid:durableId="1447625426">
    <w:abstractNumId w:val="36"/>
  </w:num>
  <w:num w:numId="49" w16cid:durableId="896160062">
    <w:abstractNumId w:val="38"/>
  </w:num>
  <w:num w:numId="50" w16cid:durableId="1503084874">
    <w:abstractNumId w:val="37"/>
  </w:num>
  <w:num w:numId="51" w16cid:durableId="1435511622">
    <w:abstractNumId w:val="48"/>
  </w:num>
  <w:num w:numId="52" w16cid:durableId="708606273">
    <w:abstractNumId w:val="4"/>
  </w:num>
  <w:num w:numId="53" w16cid:durableId="2134249553">
    <w:abstractNumId w:val="0"/>
  </w:num>
  <w:num w:numId="54" w16cid:durableId="169296214">
    <w:abstractNumId w:val="42"/>
  </w:num>
  <w:num w:numId="55" w16cid:durableId="259803310">
    <w:abstractNumId w:val="33"/>
  </w:num>
  <w:num w:numId="56" w16cid:durableId="1132940273">
    <w:abstractNumId w:val="44"/>
  </w:num>
  <w:num w:numId="57" w16cid:durableId="1459105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13740"/>
    <w:rsid w:val="00542431"/>
    <w:rsid w:val="0054423A"/>
    <w:rsid w:val="005F732D"/>
    <w:rsid w:val="006060F4"/>
    <w:rsid w:val="00657808"/>
    <w:rsid w:val="00675063"/>
    <w:rsid w:val="006B179E"/>
    <w:rsid w:val="006C079B"/>
    <w:rsid w:val="00707904"/>
    <w:rsid w:val="007E1463"/>
    <w:rsid w:val="008057E1"/>
    <w:rsid w:val="00805833"/>
    <w:rsid w:val="0083238E"/>
    <w:rsid w:val="0083247E"/>
    <w:rsid w:val="008D439D"/>
    <w:rsid w:val="008F11AD"/>
    <w:rsid w:val="009A00DC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E1BCA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D2B75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2026-03-20T05:30:00Z</dcterms:created>
  <dcterms:modified xsi:type="dcterms:W3CDTF">2026-03-20T05:30:00Z</dcterms:modified>
</cp:coreProperties>
</file>