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80DC" w14:textId="77777777" w:rsidR="0028468C" w:rsidRPr="0028468C" w:rsidRDefault="0028468C" w:rsidP="0028468C">
      <w:pPr>
        <w:jc w:val="left"/>
      </w:pPr>
      <w:r w:rsidRPr="0028468C">
        <w:t>В [Название суда]</w:t>
      </w:r>
      <w:r w:rsidRPr="0028468C">
        <w:br/>
        <w:t>Адрес: [Почтовый адрес суда]</w:t>
      </w:r>
      <w:r w:rsidRPr="0028468C">
        <w:br/>
      </w:r>
      <w:r w:rsidRPr="0028468C">
        <w:br/>
      </w:r>
      <w:r w:rsidRPr="0028468C">
        <w:rPr>
          <w:b/>
          <w:bCs/>
        </w:rPr>
        <w:t>Истец:</w:t>
      </w:r>
      <w:r w:rsidRPr="0028468C">
        <w:t xml:space="preserve"> [Наименование УК или РСО]</w:t>
      </w:r>
      <w:r w:rsidRPr="0028468C">
        <w:br/>
        <w:t>Адрес: [Юридический адрес истца]</w:t>
      </w:r>
      <w:r w:rsidRPr="0028468C">
        <w:br/>
      </w:r>
      <w:r w:rsidRPr="0028468C">
        <w:br/>
      </w:r>
      <w:r w:rsidRPr="0028468C">
        <w:rPr>
          <w:b/>
          <w:bCs/>
        </w:rPr>
        <w:t>Ответчик:</w:t>
      </w:r>
      <w:r w:rsidRPr="0028468C">
        <w:t xml:space="preserve"> [Ваше ФИО полностью]</w:t>
      </w:r>
      <w:r w:rsidRPr="0028468C">
        <w:br/>
        <w:t>Адрес: [Ваш адрес регистрации]</w:t>
      </w:r>
      <w:r w:rsidRPr="0028468C">
        <w:br/>
        <w:t>Телефон: [Ваш номер телефона]</w:t>
      </w:r>
      <w:r w:rsidRPr="0028468C">
        <w:br/>
        <w:t>Дело №: [Номер дела]</w:t>
      </w:r>
    </w:p>
    <w:p w14:paraId="38686C5C" w14:textId="77777777" w:rsidR="0028468C" w:rsidRPr="0028468C" w:rsidRDefault="0028468C" w:rsidP="0028468C">
      <w:pPr>
        <w:jc w:val="center"/>
        <w:rPr>
          <w:b/>
          <w:bCs/>
        </w:rPr>
      </w:pPr>
      <w:r w:rsidRPr="0028468C">
        <w:rPr>
          <w:b/>
          <w:bCs/>
        </w:rPr>
        <w:t>ВОЗРАЖЕНИЕ НА ИСКОВОЕ ЗАЯВЛЕНИЕ</w:t>
      </w:r>
    </w:p>
    <w:p w14:paraId="1911E9C1" w14:textId="77777777" w:rsidR="0028468C" w:rsidRPr="0028468C" w:rsidRDefault="0028468C" w:rsidP="0028468C">
      <w:r w:rsidRPr="0028468C">
        <w:t>Истцом заявлены требования о взыскании задолженности по оплате жилого помещения и коммунальных услуг за период с «__» ________ 20__ г. по «__» ________ 20__ г. в размере [Сумма] руб. С указанными требованиями ответчик не согласен в связи со следующим.</w:t>
      </w:r>
    </w:p>
    <w:p w14:paraId="5F414CE8" w14:textId="77777777" w:rsidR="0028468C" w:rsidRPr="0028468C" w:rsidRDefault="0028468C" w:rsidP="0028468C">
      <w:r w:rsidRPr="0028468C">
        <w:t>Во-первых, истцом пропущен срок исковой давности по части требований, что в силу ст. 199 ГК РФ является самостоятельным основанием для отказа в иске. Во-вторых, представленный расчет задолженности не учитывает произведенную оплату за июнь 20__ г., а начисление пени произведено по тарифу, не соответствующему ставке рефинансирования ЦБ РФ на момент возникновения обязательства.</w:t>
      </w:r>
    </w:p>
    <w:p w14:paraId="6730382C" w14:textId="77777777" w:rsidR="0028468C" w:rsidRPr="0028468C" w:rsidRDefault="0028468C" w:rsidP="0028468C">
      <w:pPr>
        <w:jc w:val="center"/>
        <w:rPr>
          <w:b/>
          <w:bCs/>
        </w:rPr>
      </w:pPr>
      <w:r w:rsidRPr="0028468C">
        <w:rPr>
          <w:b/>
          <w:bCs/>
        </w:rPr>
        <w:t>ПРОШУ:</w:t>
      </w:r>
    </w:p>
    <w:p w14:paraId="3FE7CC4C" w14:textId="77777777" w:rsidR="0028468C" w:rsidRPr="0028468C" w:rsidRDefault="0028468C" w:rsidP="0028468C">
      <w:pPr>
        <w:numPr>
          <w:ilvl w:val="0"/>
          <w:numId w:val="83"/>
        </w:numPr>
      </w:pPr>
      <w:r w:rsidRPr="0028468C">
        <w:t>применить последствия пропуска срока исковой давности к периоду до [Дата три года назад];</w:t>
      </w:r>
    </w:p>
    <w:p w14:paraId="3A95510F" w14:textId="77777777" w:rsidR="0028468C" w:rsidRPr="0028468C" w:rsidRDefault="0028468C" w:rsidP="0028468C">
      <w:pPr>
        <w:numPr>
          <w:ilvl w:val="0"/>
          <w:numId w:val="83"/>
        </w:numPr>
      </w:pPr>
      <w:r w:rsidRPr="0028468C">
        <w:t>отказать в удовлетворении требований за указанный период в полном объеме;</w:t>
      </w:r>
    </w:p>
    <w:p w14:paraId="0D5370F0" w14:textId="77777777" w:rsidR="0028468C" w:rsidRPr="0028468C" w:rsidRDefault="0028468C" w:rsidP="0028468C">
      <w:pPr>
        <w:numPr>
          <w:ilvl w:val="0"/>
          <w:numId w:val="83"/>
        </w:numPr>
      </w:pPr>
      <w:r w:rsidRPr="0028468C">
        <w:t xml:space="preserve">приобщить к материалам дела </w:t>
      </w:r>
      <w:proofErr w:type="spellStart"/>
      <w:r w:rsidRPr="0028468C">
        <w:t>контррасчет</w:t>
      </w:r>
      <w:proofErr w:type="spellEnd"/>
      <w:r w:rsidRPr="0028468C">
        <w:t xml:space="preserve"> задолженности ответчика.</w:t>
      </w:r>
    </w:p>
    <w:p w14:paraId="55205B69" w14:textId="77777777" w:rsidR="0028468C" w:rsidRPr="0028468C" w:rsidRDefault="0028468C" w:rsidP="0028468C">
      <w:pPr>
        <w:rPr>
          <w:b/>
          <w:bCs/>
        </w:rPr>
      </w:pPr>
      <w:r w:rsidRPr="0028468C">
        <w:rPr>
          <w:b/>
          <w:bCs/>
        </w:rPr>
        <w:t>Приложения:</w:t>
      </w:r>
    </w:p>
    <w:p w14:paraId="555FBC23" w14:textId="77777777" w:rsidR="0028468C" w:rsidRPr="0028468C" w:rsidRDefault="0028468C" w:rsidP="0028468C">
      <w:pPr>
        <w:numPr>
          <w:ilvl w:val="0"/>
          <w:numId w:val="84"/>
        </w:numPr>
      </w:pPr>
      <w:r w:rsidRPr="0028468C">
        <w:t>копии квитанций об оплате;</w:t>
      </w:r>
    </w:p>
    <w:p w14:paraId="54C16142" w14:textId="77777777" w:rsidR="0028468C" w:rsidRPr="0028468C" w:rsidRDefault="0028468C" w:rsidP="0028468C">
      <w:pPr>
        <w:numPr>
          <w:ilvl w:val="0"/>
          <w:numId w:val="84"/>
        </w:numPr>
      </w:pPr>
      <w:proofErr w:type="spellStart"/>
      <w:r w:rsidRPr="0028468C">
        <w:t>контррасчет</w:t>
      </w:r>
      <w:proofErr w:type="spellEnd"/>
      <w:r w:rsidRPr="0028468C">
        <w:t xml:space="preserve"> задолженности;</w:t>
      </w:r>
    </w:p>
    <w:p w14:paraId="19BCF2F3" w14:textId="77777777" w:rsidR="0028468C" w:rsidRPr="0028468C" w:rsidRDefault="0028468C" w:rsidP="0028468C">
      <w:pPr>
        <w:numPr>
          <w:ilvl w:val="0"/>
          <w:numId w:val="84"/>
        </w:numPr>
      </w:pPr>
      <w:r w:rsidRPr="0028468C">
        <w:t>копия уведомления об отправке возражений истцу.</w:t>
      </w:r>
    </w:p>
    <w:p w14:paraId="00C1232E" w14:textId="77777777" w:rsidR="0028468C" w:rsidRPr="0028468C" w:rsidRDefault="0028468C" w:rsidP="0028468C">
      <w:pPr>
        <w:jc w:val="left"/>
      </w:pPr>
      <w:r w:rsidRPr="0028468C">
        <w:t>«__» ________ 20__ г.</w:t>
      </w:r>
      <w:r w:rsidRPr="0028468C">
        <w:br/>
        <w:t>________________ / [Фамилия И.О.]</w:t>
      </w:r>
    </w:p>
    <w:p w14:paraId="471C9974" w14:textId="7C476736" w:rsidR="0083247E" w:rsidRPr="0028468C" w:rsidRDefault="0083247E" w:rsidP="0028468C"/>
    <w:sectPr w:rsidR="0083247E" w:rsidRPr="0028468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1C73" w14:textId="77777777" w:rsidR="008C07C3" w:rsidRDefault="008C07C3" w:rsidP="00AA1082">
      <w:pPr>
        <w:spacing w:after="0" w:line="240" w:lineRule="auto"/>
      </w:pPr>
      <w:r>
        <w:separator/>
      </w:r>
    </w:p>
  </w:endnote>
  <w:endnote w:type="continuationSeparator" w:id="0">
    <w:p w14:paraId="1598B286" w14:textId="77777777" w:rsidR="008C07C3" w:rsidRDefault="008C07C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D0FA" w14:textId="77777777" w:rsidR="008C07C3" w:rsidRDefault="008C07C3" w:rsidP="00AA1082">
      <w:pPr>
        <w:spacing w:after="0" w:line="240" w:lineRule="auto"/>
      </w:pPr>
      <w:r>
        <w:separator/>
      </w:r>
    </w:p>
  </w:footnote>
  <w:footnote w:type="continuationSeparator" w:id="0">
    <w:p w14:paraId="7FF078B4" w14:textId="77777777" w:rsidR="008C07C3" w:rsidRDefault="008C07C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194A2D"/>
    <w:multiLevelType w:val="multilevel"/>
    <w:tmpl w:val="CB2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462FC0"/>
    <w:multiLevelType w:val="multilevel"/>
    <w:tmpl w:val="18F0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704DDE"/>
    <w:multiLevelType w:val="multilevel"/>
    <w:tmpl w:val="E12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A223917"/>
    <w:multiLevelType w:val="multilevel"/>
    <w:tmpl w:val="DEE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7"/>
  </w:num>
  <w:num w:numId="2" w16cid:durableId="1452941838">
    <w:abstractNumId w:val="30"/>
  </w:num>
  <w:num w:numId="3" w16cid:durableId="1997494090">
    <w:abstractNumId w:val="43"/>
  </w:num>
  <w:num w:numId="4" w16cid:durableId="924807300">
    <w:abstractNumId w:val="72"/>
  </w:num>
  <w:num w:numId="5" w16cid:durableId="1974753379">
    <w:abstractNumId w:val="66"/>
  </w:num>
  <w:num w:numId="6" w16cid:durableId="178541777">
    <w:abstractNumId w:val="4"/>
  </w:num>
  <w:num w:numId="7" w16cid:durableId="980504789">
    <w:abstractNumId w:val="73"/>
  </w:num>
  <w:num w:numId="8" w16cid:durableId="1169518789">
    <w:abstractNumId w:val="34"/>
  </w:num>
  <w:num w:numId="9" w16cid:durableId="568460384">
    <w:abstractNumId w:val="64"/>
  </w:num>
  <w:num w:numId="10" w16cid:durableId="2011979801">
    <w:abstractNumId w:val="14"/>
  </w:num>
  <w:num w:numId="11" w16cid:durableId="10302997">
    <w:abstractNumId w:val="80"/>
  </w:num>
  <w:num w:numId="12" w16cid:durableId="1908957897">
    <w:abstractNumId w:val="79"/>
  </w:num>
  <w:num w:numId="13" w16cid:durableId="1837332511">
    <w:abstractNumId w:val="41"/>
  </w:num>
  <w:num w:numId="14" w16cid:durableId="1827890442">
    <w:abstractNumId w:val="19"/>
  </w:num>
  <w:num w:numId="15" w16cid:durableId="123818588">
    <w:abstractNumId w:val="58"/>
  </w:num>
  <w:num w:numId="16" w16cid:durableId="1419717228">
    <w:abstractNumId w:val="65"/>
  </w:num>
  <w:num w:numId="17" w16cid:durableId="440077338">
    <w:abstractNumId w:val="61"/>
  </w:num>
  <w:num w:numId="18" w16cid:durableId="532621882">
    <w:abstractNumId w:val="3"/>
  </w:num>
  <w:num w:numId="19" w16cid:durableId="2068262979">
    <w:abstractNumId w:val="45"/>
  </w:num>
  <w:num w:numId="20" w16cid:durableId="1494490050">
    <w:abstractNumId w:val="40"/>
  </w:num>
  <w:num w:numId="21" w16cid:durableId="762069426">
    <w:abstractNumId w:val="24"/>
  </w:num>
  <w:num w:numId="22" w16cid:durableId="1753501334">
    <w:abstractNumId w:val="2"/>
  </w:num>
  <w:num w:numId="23" w16cid:durableId="1013874587">
    <w:abstractNumId w:val="75"/>
  </w:num>
  <w:num w:numId="24" w16cid:durableId="1098788575">
    <w:abstractNumId w:val="27"/>
  </w:num>
  <w:num w:numId="25" w16cid:durableId="1515221308">
    <w:abstractNumId w:val="49"/>
  </w:num>
  <w:num w:numId="26" w16cid:durableId="1520044803">
    <w:abstractNumId w:val="53"/>
  </w:num>
  <w:num w:numId="27" w16cid:durableId="657155059">
    <w:abstractNumId w:val="52"/>
  </w:num>
  <w:num w:numId="28" w16cid:durableId="1595700992">
    <w:abstractNumId w:val="37"/>
  </w:num>
  <w:num w:numId="29" w16cid:durableId="2142769156">
    <w:abstractNumId w:val="78"/>
  </w:num>
  <w:num w:numId="30" w16cid:durableId="1778135783">
    <w:abstractNumId w:val="8"/>
  </w:num>
  <w:num w:numId="31" w16cid:durableId="1546671391">
    <w:abstractNumId w:val="42"/>
  </w:num>
  <w:num w:numId="32" w16cid:durableId="1910188275">
    <w:abstractNumId w:val="69"/>
  </w:num>
  <w:num w:numId="33" w16cid:durableId="1383944597">
    <w:abstractNumId w:val="68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82"/>
  </w:num>
  <w:num w:numId="37" w16cid:durableId="666443371">
    <w:abstractNumId w:val="38"/>
  </w:num>
  <w:num w:numId="38" w16cid:durableId="1711220158">
    <w:abstractNumId w:val="31"/>
  </w:num>
  <w:num w:numId="39" w16cid:durableId="2077362426">
    <w:abstractNumId w:val="54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46"/>
  </w:num>
  <w:num w:numId="43" w16cid:durableId="562446965">
    <w:abstractNumId w:val="16"/>
  </w:num>
  <w:num w:numId="44" w16cid:durableId="410276017">
    <w:abstractNumId w:val="50"/>
  </w:num>
  <w:num w:numId="45" w16cid:durableId="1766920323">
    <w:abstractNumId w:val="29"/>
  </w:num>
  <w:num w:numId="46" w16cid:durableId="1140804984">
    <w:abstractNumId w:val="13"/>
  </w:num>
  <w:num w:numId="47" w16cid:durableId="2045016804">
    <w:abstractNumId w:val="67"/>
  </w:num>
  <w:num w:numId="48" w16cid:durableId="1360931291">
    <w:abstractNumId w:val="60"/>
  </w:num>
  <w:num w:numId="49" w16cid:durableId="1750689731">
    <w:abstractNumId w:val="56"/>
  </w:num>
  <w:num w:numId="50" w16cid:durableId="1498115648">
    <w:abstractNumId w:val="76"/>
  </w:num>
  <w:num w:numId="51" w16cid:durableId="1040519201">
    <w:abstractNumId w:val="62"/>
  </w:num>
  <w:num w:numId="52" w16cid:durableId="1634208913">
    <w:abstractNumId w:val="71"/>
  </w:num>
  <w:num w:numId="53" w16cid:durableId="164589389">
    <w:abstractNumId w:val="15"/>
  </w:num>
  <w:num w:numId="54" w16cid:durableId="1741517133">
    <w:abstractNumId w:val="21"/>
  </w:num>
  <w:num w:numId="55" w16cid:durableId="314915584">
    <w:abstractNumId w:val="5"/>
  </w:num>
  <w:num w:numId="56" w16cid:durableId="1996101002">
    <w:abstractNumId w:val="22"/>
  </w:num>
  <w:num w:numId="57" w16cid:durableId="35784543">
    <w:abstractNumId w:val="6"/>
  </w:num>
  <w:num w:numId="58" w16cid:durableId="1607230750">
    <w:abstractNumId w:val="74"/>
  </w:num>
  <w:num w:numId="59" w16cid:durableId="1076518613">
    <w:abstractNumId w:val="44"/>
  </w:num>
  <w:num w:numId="60" w16cid:durableId="863596399">
    <w:abstractNumId w:val="63"/>
  </w:num>
  <w:num w:numId="61" w16cid:durableId="643699371">
    <w:abstractNumId w:val="70"/>
  </w:num>
  <w:num w:numId="62" w16cid:durableId="1597011337">
    <w:abstractNumId w:val="59"/>
  </w:num>
  <w:num w:numId="63" w16cid:durableId="550116860">
    <w:abstractNumId w:val="20"/>
  </w:num>
  <w:num w:numId="64" w16cid:durableId="621307859">
    <w:abstractNumId w:val="83"/>
  </w:num>
  <w:num w:numId="65" w16cid:durableId="2042511594">
    <w:abstractNumId w:val="57"/>
  </w:num>
  <w:num w:numId="66" w16cid:durableId="582035615">
    <w:abstractNumId w:val="18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9"/>
  </w:num>
  <w:num w:numId="70" w16cid:durableId="1151754815">
    <w:abstractNumId w:val="7"/>
  </w:num>
  <w:num w:numId="71" w16cid:durableId="1496609534">
    <w:abstractNumId w:val="28"/>
  </w:num>
  <w:num w:numId="72" w16cid:durableId="1084258430">
    <w:abstractNumId w:val="48"/>
  </w:num>
  <w:num w:numId="73" w16cid:durableId="1995982951">
    <w:abstractNumId w:val="25"/>
  </w:num>
  <w:num w:numId="74" w16cid:durableId="854883797">
    <w:abstractNumId w:val="77"/>
  </w:num>
  <w:num w:numId="75" w16cid:durableId="402609225">
    <w:abstractNumId w:val="51"/>
  </w:num>
  <w:num w:numId="76" w16cid:durableId="479927033">
    <w:abstractNumId w:val="32"/>
  </w:num>
  <w:num w:numId="77" w16cid:durableId="486551979">
    <w:abstractNumId w:val="23"/>
  </w:num>
  <w:num w:numId="78" w16cid:durableId="1563904993">
    <w:abstractNumId w:val="36"/>
  </w:num>
  <w:num w:numId="79" w16cid:durableId="1873497584">
    <w:abstractNumId w:val="55"/>
  </w:num>
  <w:num w:numId="80" w16cid:durableId="1330596648">
    <w:abstractNumId w:val="33"/>
  </w:num>
  <w:num w:numId="81" w16cid:durableId="2129548414">
    <w:abstractNumId w:val="26"/>
  </w:num>
  <w:num w:numId="82" w16cid:durableId="536966941">
    <w:abstractNumId w:val="35"/>
  </w:num>
  <w:num w:numId="83" w16cid:durableId="659389307">
    <w:abstractNumId w:val="17"/>
  </w:num>
  <w:num w:numId="84" w16cid:durableId="396099760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2246DE"/>
    <w:rsid w:val="00227EAA"/>
    <w:rsid w:val="00275BF8"/>
    <w:rsid w:val="0028468C"/>
    <w:rsid w:val="00292BD8"/>
    <w:rsid w:val="0029453C"/>
    <w:rsid w:val="003060D5"/>
    <w:rsid w:val="00313859"/>
    <w:rsid w:val="00323303"/>
    <w:rsid w:val="003356D8"/>
    <w:rsid w:val="003A237D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C6542"/>
    <w:rsid w:val="007E1463"/>
    <w:rsid w:val="007E444F"/>
    <w:rsid w:val="008057E1"/>
    <w:rsid w:val="0083238E"/>
    <w:rsid w:val="0083247E"/>
    <w:rsid w:val="008742BF"/>
    <w:rsid w:val="008C07C3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2026-02-08T18:55:00Z</dcterms:created>
  <dcterms:modified xsi:type="dcterms:W3CDTF">2026-02-08T18:55:00Z</dcterms:modified>
</cp:coreProperties>
</file>