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042D" w14:textId="77777777" w:rsidR="001A2D6A" w:rsidRPr="001A2D6A" w:rsidRDefault="001A2D6A" w:rsidP="001A2D6A">
      <w:pPr>
        <w:jc w:val="left"/>
      </w:pPr>
      <w:r w:rsidRPr="001A2D6A">
        <w:t>В [Название районного суда]</w:t>
      </w:r>
      <w:r w:rsidRPr="001A2D6A">
        <w:br/>
        <w:t>Адрес: [Адрес суда]</w:t>
      </w:r>
      <w:r w:rsidRPr="001A2D6A">
        <w:br/>
      </w:r>
      <w:r w:rsidRPr="001A2D6A">
        <w:br/>
      </w:r>
      <w:r w:rsidRPr="001A2D6A">
        <w:rPr>
          <w:b/>
          <w:bCs/>
        </w:rPr>
        <w:t>Истец:</w:t>
      </w:r>
      <w:r w:rsidRPr="001A2D6A">
        <w:t xml:space="preserve"> [ФИО полностью]</w:t>
      </w:r>
      <w:r w:rsidRPr="001A2D6A">
        <w:br/>
        <w:t>Адрес: [Адрес регистрации]</w:t>
      </w:r>
      <w:r w:rsidRPr="001A2D6A">
        <w:br/>
      </w:r>
      <w:r w:rsidRPr="001A2D6A">
        <w:br/>
      </w:r>
      <w:r w:rsidRPr="001A2D6A">
        <w:rPr>
          <w:b/>
          <w:bCs/>
        </w:rPr>
        <w:t>Ответчик:</w:t>
      </w:r>
      <w:r w:rsidRPr="001A2D6A">
        <w:t xml:space="preserve"> [Ваше ФИО]</w:t>
      </w:r>
      <w:r w:rsidRPr="001A2D6A">
        <w:br/>
        <w:t>Адрес: [Ваш адрес для корреспонденции]</w:t>
      </w:r>
      <w:r w:rsidRPr="001A2D6A">
        <w:br/>
        <w:t>Телефон: [Ваш номер телефона]</w:t>
      </w:r>
      <w:r w:rsidRPr="001A2D6A">
        <w:br/>
        <w:t>Дело №: [Номер дела, если известен]</w:t>
      </w:r>
    </w:p>
    <w:p w14:paraId="7B072DAD" w14:textId="77777777" w:rsidR="001A2D6A" w:rsidRPr="001A2D6A" w:rsidRDefault="001A2D6A" w:rsidP="001A2D6A">
      <w:pPr>
        <w:jc w:val="center"/>
        <w:rPr>
          <w:b/>
          <w:bCs/>
        </w:rPr>
      </w:pPr>
      <w:r w:rsidRPr="001A2D6A">
        <w:rPr>
          <w:b/>
          <w:bCs/>
        </w:rPr>
        <w:t>ВОЗРАЖЕНИЕ НА ИСКОВОЕ ЗАЯВЛЕНИЕ</w:t>
      </w:r>
    </w:p>
    <w:p w14:paraId="5D704573" w14:textId="77777777" w:rsidR="001A2D6A" w:rsidRPr="001A2D6A" w:rsidRDefault="001A2D6A" w:rsidP="001A2D6A">
      <w:r w:rsidRPr="001A2D6A">
        <w:t>В производстве [Название суда] находится гражданское дело по иску [ФИО истца] ко мне о признании утратившим право пользования жилым помещением по адресу: [Указать адрес]. С требованиями истца категорически не согласен по следующим основаниям.</w:t>
      </w:r>
    </w:p>
    <w:p w14:paraId="37253381" w14:textId="77777777" w:rsidR="001A2D6A" w:rsidRPr="001A2D6A" w:rsidRDefault="001A2D6A" w:rsidP="001A2D6A">
      <w:r w:rsidRPr="001A2D6A">
        <w:t xml:space="preserve">Мое отсутствие в спорном жилом помещении носит вынужденный и временный характер. Причиной </w:t>
      </w:r>
      <w:proofErr w:type="spellStart"/>
      <w:r w:rsidRPr="001A2D6A">
        <w:t>непроживания</w:t>
      </w:r>
      <w:proofErr w:type="spellEnd"/>
      <w:r w:rsidRPr="001A2D6A">
        <w:t xml:space="preserve"> являются конфликтные отношения с Истцом, который [указать причину: сменил замки, чинит препятствия, создает невыносимые условия]. Мною предпринимались попытки вселения, однако в доступе было отказано. Мое намерение сохранить право пользования подтверждается наличием моих личных вещей в квартире и регулярным участием в несении расходов по оплате жилья и коммунальных услуг.</w:t>
      </w:r>
    </w:p>
    <w:p w14:paraId="2935B6D4" w14:textId="77777777" w:rsidR="001A2D6A" w:rsidRPr="001A2D6A" w:rsidRDefault="001A2D6A" w:rsidP="001A2D6A">
      <w:r w:rsidRPr="001A2D6A">
        <w:t>Согласно ст. 71 ЖК РФ, 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найма.</w:t>
      </w:r>
    </w:p>
    <w:p w14:paraId="0CB3AA20" w14:textId="77777777" w:rsidR="001A2D6A" w:rsidRPr="001A2D6A" w:rsidRDefault="001A2D6A" w:rsidP="001A2D6A">
      <w:pPr>
        <w:jc w:val="center"/>
        <w:rPr>
          <w:b/>
          <w:bCs/>
        </w:rPr>
      </w:pPr>
      <w:r w:rsidRPr="001A2D6A">
        <w:rPr>
          <w:b/>
          <w:bCs/>
        </w:rPr>
        <w:t>ПРОШУ:</w:t>
      </w:r>
    </w:p>
    <w:p w14:paraId="63924F8F" w14:textId="77777777" w:rsidR="001A2D6A" w:rsidRPr="001A2D6A" w:rsidRDefault="001A2D6A" w:rsidP="001A2D6A">
      <w:pPr>
        <w:numPr>
          <w:ilvl w:val="0"/>
          <w:numId w:val="33"/>
        </w:numPr>
      </w:pPr>
      <w:r w:rsidRPr="001A2D6A">
        <w:t>в удовлетворении исковых требований [ФИО истца] о признании меня утратившим право пользования жилым помещением отказать в полном объеме;</w:t>
      </w:r>
    </w:p>
    <w:p w14:paraId="7F031B27" w14:textId="77777777" w:rsidR="001A2D6A" w:rsidRPr="001A2D6A" w:rsidRDefault="001A2D6A" w:rsidP="001A2D6A">
      <w:pPr>
        <w:numPr>
          <w:ilvl w:val="0"/>
          <w:numId w:val="33"/>
        </w:numPr>
      </w:pPr>
      <w:r w:rsidRPr="001A2D6A">
        <w:t>приобщить к материалам дела доказательства оплаты услуг ЖКХ и свидетельские показания о чинении мне препятствий в пользовании жильем.</w:t>
      </w:r>
    </w:p>
    <w:p w14:paraId="3535B130" w14:textId="77777777" w:rsidR="001A2D6A" w:rsidRPr="001A2D6A" w:rsidRDefault="001A2D6A" w:rsidP="001A2D6A">
      <w:pPr>
        <w:rPr>
          <w:b/>
          <w:bCs/>
        </w:rPr>
      </w:pPr>
      <w:r w:rsidRPr="001A2D6A">
        <w:rPr>
          <w:b/>
          <w:bCs/>
        </w:rPr>
        <w:t>Приложения:</w:t>
      </w:r>
    </w:p>
    <w:p w14:paraId="67DB4864" w14:textId="77777777" w:rsidR="001A2D6A" w:rsidRPr="001A2D6A" w:rsidRDefault="001A2D6A" w:rsidP="001A2D6A">
      <w:pPr>
        <w:numPr>
          <w:ilvl w:val="0"/>
          <w:numId w:val="34"/>
        </w:numPr>
      </w:pPr>
      <w:r w:rsidRPr="001A2D6A">
        <w:t>копии возражения по числу лиц, участвующих в деле;</w:t>
      </w:r>
    </w:p>
    <w:p w14:paraId="627508E1" w14:textId="77777777" w:rsidR="001A2D6A" w:rsidRPr="001A2D6A" w:rsidRDefault="001A2D6A" w:rsidP="001A2D6A">
      <w:pPr>
        <w:numPr>
          <w:ilvl w:val="0"/>
          <w:numId w:val="34"/>
        </w:numPr>
      </w:pPr>
      <w:r w:rsidRPr="001A2D6A">
        <w:t>квитанции об оплате коммунальных платежей;</w:t>
      </w:r>
    </w:p>
    <w:p w14:paraId="3EE296CD" w14:textId="77777777" w:rsidR="001A2D6A" w:rsidRPr="001A2D6A" w:rsidRDefault="001A2D6A" w:rsidP="001A2D6A">
      <w:pPr>
        <w:numPr>
          <w:ilvl w:val="0"/>
          <w:numId w:val="34"/>
        </w:numPr>
      </w:pPr>
      <w:r w:rsidRPr="001A2D6A">
        <w:t>копия заявления в полицию по факту чинения препятствий (КУСП);</w:t>
      </w:r>
    </w:p>
    <w:p w14:paraId="15C00201" w14:textId="77777777" w:rsidR="001A2D6A" w:rsidRPr="001A2D6A" w:rsidRDefault="001A2D6A" w:rsidP="001A2D6A">
      <w:pPr>
        <w:numPr>
          <w:ilvl w:val="0"/>
          <w:numId w:val="34"/>
        </w:numPr>
      </w:pPr>
      <w:r w:rsidRPr="001A2D6A">
        <w:t>иные документы, подтверждающие позицию ответчика.</w:t>
      </w:r>
    </w:p>
    <w:p w14:paraId="02199771" w14:textId="77777777" w:rsidR="001A2D6A" w:rsidRPr="001A2D6A" w:rsidRDefault="001A2D6A" w:rsidP="001A2D6A">
      <w:pPr>
        <w:jc w:val="left"/>
      </w:pPr>
      <w:r w:rsidRPr="001A2D6A">
        <w:t>«__» ________ 20__ г.</w:t>
      </w:r>
      <w:r w:rsidRPr="001A2D6A">
        <w:br/>
        <w:t>________________ / [Ваша Фамилия И.О.]</w:t>
      </w:r>
    </w:p>
    <w:p w14:paraId="471C9974" w14:textId="77777777" w:rsidR="0083247E" w:rsidRPr="001A2D6A" w:rsidRDefault="0083247E" w:rsidP="001A2D6A"/>
    <w:sectPr w:rsidR="0083247E" w:rsidRPr="001A2D6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3B30" w14:textId="77777777" w:rsidR="00D56BF2" w:rsidRDefault="00D56BF2" w:rsidP="00AA1082">
      <w:pPr>
        <w:spacing w:after="0" w:line="240" w:lineRule="auto"/>
      </w:pPr>
      <w:r>
        <w:separator/>
      </w:r>
    </w:p>
  </w:endnote>
  <w:endnote w:type="continuationSeparator" w:id="0">
    <w:p w14:paraId="046CDB2F" w14:textId="77777777" w:rsidR="00D56BF2" w:rsidRDefault="00D56BF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B064" w14:textId="77777777" w:rsidR="00D56BF2" w:rsidRDefault="00D56BF2" w:rsidP="00AA1082">
      <w:pPr>
        <w:spacing w:after="0" w:line="240" w:lineRule="auto"/>
      </w:pPr>
      <w:r>
        <w:separator/>
      </w:r>
    </w:p>
  </w:footnote>
  <w:footnote w:type="continuationSeparator" w:id="0">
    <w:p w14:paraId="6ABC4946" w14:textId="77777777" w:rsidR="00D56BF2" w:rsidRDefault="00D56BF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7"/>
  </w:num>
  <w:num w:numId="2" w16cid:durableId="1452941838">
    <w:abstractNumId w:val="9"/>
  </w:num>
  <w:num w:numId="3" w16cid:durableId="1997494090">
    <w:abstractNumId w:val="15"/>
  </w:num>
  <w:num w:numId="4" w16cid:durableId="924807300">
    <w:abstractNumId w:val="28"/>
  </w:num>
  <w:num w:numId="5" w16cid:durableId="1974753379">
    <w:abstractNumId w:val="25"/>
  </w:num>
  <w:num w:numId="6" w16cid:durableId="178541777">
    <w:abstractNumId w:val="3"/>
  </w:num>
  <w:num w:numId="7" w16cid:durableId="980504789">
    <w:abstractNumId w:val="29"/>
  </w:num>
  <w:num w:numId="8" w16cid:durableId="1169518789">
    <w:abstractNumId w:val="10"/>
  </w:num>
  <w:num w:numId="9" w16cid:durableId="568460384">
    <w:abstractNumId w:val="23"/>
  </w:num>
  <w:num w:numId="10" w16cid:durableId="2011979801">
    <w:abstractNumId w:val="5"/>
  </w:num>
  <w:num w:numId="11" w16cid:durableId="10302997">
    <w:abstractNumId w:val="33"/>
  </w:num>
  <w:num w:numId="12" w16cid:durableId="1908957897">
    <w:abstractNumId w:val="32"/>
  </w:num>
  <w:num w:numId="13" w16cid:durableId="1837332511">
    <w:abstractNumId w:val="13"/>
  </w:num>
  <w:num w:numId="14" w16cid:durableId="1827890442">
    <w:abstractNumId w:val="6"/>
  </w:num>
  <w:num w:numId="15" w16cid:durableId="123818588">
    <w:abstractNumId w:val="21"/>
  </w:num>
  <w:num w:numId="16" w16cid:durableId="1419717228">
    <w:abstractNumId w:val="24"/>
  </w:num>
  <w:num w:numId="17" w16cid:durableId="440077338">
    <w:abstractNumId w:val="22"/>
  </w:num>
  <w:num w:numId="18" w16cid:durableId="532621882">
    <w:abstractNumId w:val="2"/>
  </w:num>
  <w:num w:numId="19" w16cid:durableId="2068262979">
    <w:abstractNumId w:val="16"/>
  </w:num>
  <w:num w:numId="20" w16cid:durableId="1494490050">
    <w:abstractNumId w:val="12"/>
  </w:num>
  <w:num w:numId="21" w16cid:durableId="762069426">
    <w:abstractNumId w:val="7"/>
  </w:num>
  <w:num w:numId="22" w16cid:durableId="1753501334">
    <w:abstractNumId w:val="1"/>
  </w:num>
  <w:num w:numId="23" w16cid:durableId="1013874587">
    <w:abstractNumId w:val="30"/>
  </w:num>
  <w:num w:numId="24" w16cid:durableId="1098788575">
    <w:abstractNumId w:val="8"/>
  </w:num>
  <w:num w:numId="25" w16cid:durableId="1515221308">
    <w:abstractNumId w:val="18"/>
  </w:num>
  <w:num w:numId="26" w16cid:durableId="1520044803">
    <w:abstractNumId w:val="20"/>
  </w:num>
  <w:num w:numId="27" w16cid:durableId="657155059">
    <w:abstractNumId w:val="19"/>
  </w:num>
  <w:num w:numId="28" w16cid:durableId="1595700992">
    <w:abstractNumId w:val="11"/>
  </w:num>
  <w:num w:numId="29" w16cid:durableId="2142769156">
    <w:abstractNumId w:val="31"/>
  </w:num>
  <w:num w:numId="30" w16cid:durableId="1778135783">
    <w:abstractNumId w:val="4"/>
  </w:num>
  <w:num w:numId="31" w16cid:durableId="1546671391">
    <w:abstractNumId w:val="14"/>
  </w:num>
  <w:num w:numId="32" w16cid:durableId="1910188275">
    <w:abstractNumId w:val="27"/>
  </w:num>
  <w:num w:numId="33" w16cid:durableId="1383944597">
    <w:abstractNumId w:val="26"/>
  </w:num>
  <w:num w:numId="34" w16cid:durableId="212569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56BF2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2026-02-07T19:32:00Z</dcterms:created>
  <dcterms:modified xsi:type="dcterms:W3CDTF">2026-02-07T19:32:00Z</dcterms:modified>
</cp:coreProperties>
</file>