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F1284" w14:textId="77777777" w:rsidR="00BA58F5" w:rsidRPr="00BA58F5" w:rsidRDefault="00BA58F5" w:rsidP="00BA58F5">
      <w:pPr>
        <w:jc w:val="left"/>
      </w:pPr>
      <w:r w:rsidRPr="00BA58F5">
        <w:t>В Государственное учреждение — Отделение Фонда пенсионного и социального страхования РФ по [Регион/Город]</w:t>
      </w:r>
      <w:r w:rsidRPr="00BA58F5">
        <w:br/>
        <w:t>Адрес: [Адрес подразделения фонда]</w:t>
      </w:r>
      <w:r w:rsidRPr="00BA58F5">
        <w:br/>
      </w:r>
      <w:r w:rsidRPr="00BA58F5">
        <w:br/>
      </w:r>
      <w:r w:rsidRPr="00BA58F5">
        <w:rPr>
          <w:b/>
          <w:bCs/>
        </w:rPr>
        <w:t>От заявителя:</w:t>
      </w:r>
      <w:r w:rsidRPr="00BA58F5">
        <w:t xml:space="preserve"> [Наименование организации или ФИО ИП]</w:t>
      </w:r>
      <w:r w:rsidRPr="00BA58F5">
        <w:br/>
        <w:t>ИНН/КПП: [Реквизиты]</w:t>
      </w:r>
      <w:r w:rsidRPr="00BA58F5">
        <w:br/>
        <w:t>Рег. номер в СФР: [Ваш номер]</w:t>
      </w:r>
      <w:r w:rsidRPr="00BA58F5">
        <w:br/>
        <w:t>Адрес: [Юридический адрес]</w:t>
      </w:r>
      <w:r w:rsidRPr="00BA58F5">
        <w:br/>
        <w:t>Телефон: [Контактный телефон]</w:t>
      </w:r>
    </w:p>
    <w:p w14:paraId="141458BF" w14:textId="77777777" w:rsidR="00BA58F5" w:rsidRDefault="00BA58F5" w:rsidP="00BA58F5">
      <w:pPr>
        <w:jc w:val="center"/>
        <w:rPr>
          <w:b/>
          <w:bCs/>
        </w:rPr>
      </w:pPr>
    </w:p>
    <w:p w14:paraId="1336249A" w14:textId="78955615" w:rsidR="00BA58F5" w:rsidRPr="00BA58F5" w:rsidRDefault="00BA58F5" w:rsidP="00BA58F5">
      <w:pPr>
        <w:jc w:val="center"/>
        <w:rPr>
          <w:b/>
          <w:bCs/>
        </w:rPr>
      </w:pPr>
      <w:r w:rsidRPr="00BA58F5">
        <w:rPr>
          <w:b/>
          <w:bCs/>
        </w:rPr>
        <w:t>ВОЗРАЖЕНИЯ ПО АКТУ ПРОВЕРКИ СТРАХОВАТЕЛЯ</w:t>
      </w:r>
    </w:p>
    <w:p w14:paraId="1F26E8D6" w14:textId="77777777" w:rsidR="00BA58F5" w:rsidRPr="00BA58F5" w:rsidRDefault="00BA58F5" w:rsidP="00BA58F5">
      <w:r w:rsidRPr="00BA58F5">
        <w:t>«__» ________ 20__ г. уполномоченными лицами СФР была проведена [выездная/камеральная] проверка деятельности страхователя, по результатам которой составлен Акт № [номер] от «__» ________ 20__ г. (далее — Акт).</w:t>
      </w:r>
    </w:p>
    <w:p w14:paraId="32BF18C2" w14:textId="77777777" w:rsidR="00BA58F5" w:rsidRPr="00BA58F5" w:rsidRDefault="00BA58F5" w:rsidP="00BA58F5">
      <w:r w:rsidRPr="00BA58F5">
        <w:t>Ознакомившись с доводами, изложенными в Акте, страхователь выражает частичное (либо полное) несогласие с выводами проверяющих лиц по следующим основаниям:</w:t>
      </w:r>
    </w:p>
    <w:p w14:paraId="68259B19" w14:textId="77777777" w:rsidR="00BA58F5" w:rsidRPr="00BA58F5" w:rsidRDefault="00BA58F5" w:rsidP="00BA58F5">
      <w:r w:rsidRPr="00BA58F5">
        <w:t>Согласно пункту [номер] Акта, страхователю вменяется нарушение [описать суть нарушения, например: неправомерное невключение в базу для начисления взносов сумм компенсационных выплат]. С данным выводом согласиться нельзя, так как в соответствии со статьей 422 НК РФ и положениями Федерального закона № 125-ФЗ, указанные выплаты носят характер социальных компенсаций и не связаны с выполнением трудовых обязанностей в прямом смысле.</w:t>
      </w:r>
    </w:p>
    <w:p w14:paraId="05BBF902" w14:textId="77777777" w:rsidR="00BA58F5" w:rsidRPr="00BA58F5" w:rsidRDefault="00BA58F5" w:rsidP="00BA58F5">
      <w:pPr>
        <w:jc w:val="center"/>
        <w:rPr>
          <w:b/>
          <w:bCs/>
        </w:rPr>
      </w:pPr>
      <w:r w:rsidRPr="00BA58F5">
        <w:rPr>
          <w:b/>
          <w:bCs/>
        </w:rPr>
        <w:t>ПРОШУ:</w:t>
      </w:r>
    </w:p>
    <w:p w14:paraId="174C7CEC" w14:textId="77777777" w:rsidR="00BA58F5" w:rsidRPr="00BA58F5" w:rsidRDefault="00BA58F5" w:rsidP="00BA58F5">
      <w:pPr>
        <w:numPr>
          <w:ilvl w:val="0"/>
          <w:numId w:val="17"/>
        </w:numPr>
      </w:pPr>
      <w:r w:rsidRPr="00BA58F5">
        <w:t>рассмотреть настоящие возражения в присутствии представителя страхователя;</w:t>
      </w:r>
    </w:p>
    <w:p w14:paraId="6C61303D" w14:textId="77777777" w:rsidR="00BA58F5" w:rsidRPr="00BA58F5" w:rsidRDefault="00BA58F5" w:rsidP="00BA58F5">
      <w:pPr>
        <w:numPr>
          <w:ilvl w:val="0"/>
          <w:numId w:val="17"/>
        </w:numPr>
      </w:pPr>
      <w:r w:rsidRPr="00BA58F5">
        <w:t>принять решение об отказе в привлечении страхователя к ответственности в части [указать конкретные суммы или пункты];</w:t>
      </w:r>
    </w:p>
    <w:p w14:paraId="67849170" w14:textId="77777777" w:rsidR="00BA58F5" w:rsidRPr="00BA58F5" w:rsidRDefault="00BA58F5" w:rsidP="00BA58F5">
      <w:pPr>
        <w:numPr>
          <w:ilvl w:val="0"/>
          <w:numId w:val="17"/>
        </w:numPr>
      </w:pPr>
      <w:r w:rsidRPr="00BA58F5">
        <w:t>исключить из акта требования о доначислении страховых взносов на сумму [сумма] руб.</w:t>
      </w:r>
    </w:p>
    <w:p w14:paraId="63CC6A80" w14:textId="77777777" w:rsidR="00BA58F5" w:rsidRPr="00BA58F5" w:rsidRDefault="00BA58F5" w:rsidP="00BA58F5">
      <w:pPr>
        <w:rPr>
          <w:b/>
          <w:bCs/>
        </w:rPr>
      </w:pPr>
      <w:r w:rsidRPr="00BA58F5">
        <w:rPr>
          <w:b/>
          <w:bCs/>
        </w:rPr>
        <w:t>Приложения:</w:t>
      </w:r>
    </w:p>
    <w:p w14:paraId="341E9129" w14:textId="77777777" w:rsidR="00BA58F5" w:rsidRPr="00BA58F5" w:rsidRDefault="00BA58F5" w:rsidP="00BA58F5">
      <w:pPr>
        <w:numPr>
          <w:ilvl w:val="0"/>
          <w:numId w:val="18"/>
        </w:numPr>
      </w:pPr>
      <w:r w:rsidRPr="00BA58F5">
        <w:t>копия приказа о выплате компенсаций;</w:t>
      </w:r>
    </w:p>
    <w:p w14:paraId="13B39183" w14:textId="77777777" w:rsidR="00BA58F5" w:rsidRPr="00BA58F5" w:rsidRDefault="00BA58F5" w:rsidP="00BA58F5">
      <w:pPr>
        <w:numPr>
          <w:ilvl w:val="0"/>
          <w:numId w:val="18"/>
        </w:numPr>
      </w:pPr>
      <w:r w:rsidRPr="00BA58F5">
        <w:t>заверенные копии платежных поручений;</w:t>
      </w:r>
    </w:p>
    <w:p w14:paraId="6AE20A3B" w14:textId="77777777" w:rsidR="00BA58F5" w:rsidRPr="00BA58F5" w:rsidRDefault="00BA58F5" w:rsidP="00BA58F5">
      <w:pPr>
        <w:numPr>
          <w:ilvl w:val="0"/>
          <w:numId w:val="18"/>
        </w:numPr>
      </w:pPr>
      <w:r w:rsidRPr="00BA58F5">
        <w:t>выписка из локального нормативного акта.</w:t>
      </w:r>
    </w:p>
    <w:p w14:paraId="7CAF69BF" w14:textId="77777777" w:rsidR="00BA58F5" w:rsidRPr="00BA58F5" w:rsidRDefault="00BA58F5" w:rsidP="00BA58F5">
      <w:pPr>
        <w:jc w:val="left"/>
      </w:pPr>
      <w:r w:rsidRPr="00BA58F5">
        <w:t>«__» ________ 20__ г.</w:t>
      </w:r>
      <w:r w:rsidRPr="00BA58F5">
        <w:br/>
        <w:t>________________ / [Фамилия И.О.]</w:t>
      </w:r>
    </w:p>
    <w:p w14:paraId="7C7816FA" w14:textId="04ABD2B5" w:rsidR="0083247E" w:rsidRPr="00BA58F5" w:rsidRDefault="0083247E" w:rsidP="00BA58F5"/>
    <w:sectPr w:rsidR="0083247E" w:rsidRPr="00BA58F5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7A408" w14:textId="77777777" w:rsidR="006F6BB9" w:rsidRDefault="006F6BB9" w:rsidP="00AA1082">
      <w:pPr>
        <w:spacing w:after="0" w:line="240" w:lineRule="auto"/>
      </w:pPr>
      <w:r>
        <w:separator/>
      </w:r>
    </w:p>
  </w:endnote>
  <w:endnote w:type="continuationSeparator" w:id="0">
    <w:p w14:paraId="02205A0F" w14:textId="77777777" w:rsidR="006F6BB9" w:rsidRDefault="006F6BB9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13E74" w14:textId="77777777" w:rsidR="006F6BB9" w:rsidRDefault="006F6BB9" w:rsidP="00AA1082">
      <w:pPr>
        <w:spacing w:after="0" w:line="240" w:lineRule="auto"/>
      </w:pPr>
      <w:r>
        <w:separator/>
      </w:r>
    </w:p>
  </w:footnote>
  <w:footnote w:type="continuationSeparator" w:id="0">
    <w:p w14:paraId="70F55C26" w14:textId="77777777" w:rsidR="006F6BB9" w:rsidRDefault="006F6BB9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3EE3"/>
    <w:multiLevelType w:val="multilevel"/>
    <w:tmpl w:val="9CC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06D1D"/>
    <w:multiLevelType w:val="multilevel"/>
    <w:tmpl w:val="8DD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9067D"/>
    <w:multiLevelType w:val="multilevel"/>
    <w:tmpl w:val="274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C77B3"/>
    <w:multiLevelType w:val="multilevel"/>
    <w:tmpl w:val="AB6E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A41135"/>
    <w:multiLevelType w:val="multilevel"/>
    <w:tmpl w:val="BE0C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6E4262"/>
    <w:multiLevelType w:val="multilevel"/>
    <w:tmpl w:val="C93C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85DAB"/>
    <w:multiLevelType w:val="multilevel"/>
    <w:tmpl w:val="53E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6B2BD6"/>
    <w:multiLevelType w:val="multilevel"/>
    <w:tmpl w:val="FDE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4F78D1"/>
    <w:multiLevelType w:val="multilevel"/>
    <w:tmpl w:val="72BA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57475F"/>
    <w:multiLevelType w:val="multilevel"/>
    <w:tmpl w:val="B564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42039A"/>
    <w:multiLevelType w:val="multilevel"/>
    <w:tmpl w:val="A16E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137E95"/>
    <w:multiLevelType w:val="multilevel"/>
    <w:tmpl w:val="C1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3D12F4"/>
    <w:multiLevelType w:val="multilevel"/>
    <w:tmpl w:val="8918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542BE3"/>
    <w:multiLevelType w:val="multilevel"/>
    <w:tmpl w:val="B01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8"/>
  </w:num>
  <w:num w:numId="2" w16cid:durableId="1452941838">
    <w:abstractNumId w:val="5"/>
  </w:num>
  <w:num w:numId="3" w16cid:durableId="773289804">
    <w:abstractNumId w:val="6"/>
  </w:num>
  <w:num w:numId="4" w16cid:durableId="1802459889">
    <w:abstractNumId w:val="13"/>
  </w:num>
  <w:num w:numId="5" w16cid:durableId="1172721011">
    <w:abstractNumId w:val="9"/>
  </w:num>
  <w:num w:numId="6" w16cid:durableId="306206877">
    <w:abstractNumId w:val="17"/>
  </w:num>
  <w:num w:numId="7" w16cid:durableId="1142847636">
    <w:abstractNumId w:val="15"/>
  </w:num>
  <w:num w:numId="8" w16cid:durableId="1820077873">
    <w:abstractNumId w:val="1"/>
  </w:num>
  <w:num w:numId="9" w16cid:durableId="979264255">
    <w:abstractNumId w:val="0"/>
  </w:num>
  <w:num w:numId="10" w16cid:durableId="1469394988">
    <w:abstractNumId w:val="3"/>
  </w:num>
  <w:num w:numId="11" w16cid:durableId="472673773">
    <w:abstractNumId w:val="16"/>
  </w:num>
  <w:num w:numId="12" w16cid:durableId="682247963">
    <w:abstractNumId w:val="14"/>
  </w:num>
  <w:num w:numId="13" w16cid:durableId="1231892053">
    <w:abstractNumId w:val="4"/>
  </w:num>
  <w:num w:numId="14" w16cid:durableId="1565991228">
    <w:abstractNumId w:val="2"/>
  </w:num>
  <w:num w:numId="15" w16cid:durableId="1607157512">
    <w:abstractNumId w:val="12"/>
  </w:num>
  <w:num w:numId="16" w16cid:durableId="653533249">
    <w:abstractNumId w:val="7"/>
  </w:num>
  <w:num w:numId="17" w16cid:durableId="360085353">
    <w:abstractNumId w:val="10"/>
  </w:num>
  <w:num w:numId="18" w16cid:durableId="19851175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31228"/>
    <w:rsid w:val="00050C30"/>
    <w:rsid w:val="0006190B"/>
    <w:rsid w:val="000C285E"/>
    <w:rsid w:val="000D675F"/>
    <w:rsid w:val="000E186D"/>
    <w:rsid w:val="00124C52"/>
    <w:rsid w:val="00136CBC"/>
    <w:rsid w:val="001E3A57"/>
    <w:rsid w:val="002246DE"/>
    <w:rsid w:val="00227EAA"/>
    <w:rsid w:val="00244267"/>
    <w:rsid w:val="0029453C"/>
    <w:rsid w:val="00313859"/>
    <w:rsid w:val="003D025F"/>
    <w:rsid w:val="00456FEF"/>
    <w:rsid w:val="00461B7D"/>
    <w:rsid w:val="00472E2F"/>
    <w:rsid w:val="004F2C3F"/>
    <w:rsid w:val="0050730F"/>
    <w:rsid w:val="00657808"/>
    <w:rsid w:val="00675063"/>
    <w:rsid w:val="006F6BB9"/>
    <w:rsid w:val="0070064F"/>
    <w:rsid w:val="007E1463"/>
    <w:rsid w:val="008057E1"/>
    <w:rsid w:val="0083238E"/>
    <w:rsid w:val="0083247E"/>
    <w:rsid w:val="008D439D"/>
    <w:rsid w:val="009E2C7D"/>
    <w:rsid w:val="00A34388"/>
    <w:rsid w:val="00A93DA0"/>
    <w:rsid w:val="00A95EF3"/>
    <w:rsid w:val="00A9773E"/>
    <w:rsid w:val="00AA1082"/>
    <w:rsid w:val="00B10717"/>
    <w:rsid w:val="00B66532"/>
    <w:rsid w:val="00B90F31"/>
    <w:rsid w:val="00BA58F5"/>
    <w:rsid w:val="00BE1BCA"/>
    <w:rsid w:val="00C65A25"/>
    <w:rsid w:val="00C669A3"/>
    <w:rsid w:val="00CA3E33"/>
    <w:rsid w:val="00D139FF"/>
    <w:rsid w:val="00D15699"/>
    <w:rsid w:val="00DC29EF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6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2026-02-05T05:33:00Z</dcterms:created>
  <dcterms:modified xsi:type="dcterms:W3CDTF">2026-02-05T05:33:00Z</dcterms:modified>
</cp:coreProperties>
</file>