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D9DF" w14:textId="77777777" w:rsidR="001E1D1C" w:rsidRPr="001E1D1C" w:rsidRDefault="001E1D1C" w:rsidP="001E1D1C">
      <w:pPr>
        <w:jc w:val="left"/>
      </w:pPr>
      <w:r w:rsidRPr="001E1D1C">
        <w:t>В [Название суда]</w:t>
      </w:r>
      <w:r w:rsidRPr="001E1D1C">
        <w:br/>
        <w:t>Адрес: [Адрес суда]</w:t>
      </w:r>
      <w:r w:rsidRPr="001E1D1C">
        <w:br/>
      </w:r>
      <w:r w:rsidRPr="001E1D1C">
        <w:br/>
      </w:r>
      <w:r w:rsidRPr="001E1D1C">
        <w:rPr>
          <w:b/>
          <w:bCs/>
        </w:rPr>
        <w:t>Истец:</w:t>
      </w:r>
      <w:r w:rsidRPr="001E1D1C">
        <w:t xml:space="preserve"> [ФИО полностью]</w:t>
      </w:r>
      <w:r w:rsidRPr="001E1D1C">
        <w:br/>
        <w:t>Адрес: [Адрес истца]</w:t>
      </w:r>
      <w:r w:rsidRPr="001E1D1C">
        <w:br/>
      </w:r>
      <w:r w:rsidRPr="001E1D1C">
        <w:br/>
      </w:r>
      <w:r w:rsidRPr="001E1D1C">
        <w:rPr>
          <w:b/>
          <w:bCs/>
        </w:rPr>
        <w:t>Ответчик:</w:t>
      </w:r>
      <w:r w:rsidRPr="001E1D1C">
        <w:t xml:space="preserve"> [ФИО полностью]</w:t>
      </w:r>
      <w:r w:rsidRPr="001E1D1C">
        <w:br/>
        <w:t>Адрес: [Адрес ответчика]</w:t>
      </w:r>
      <w:r w:rsidRPr="001E1D1C">
        <w:br/>
        <w:t>Дело №: [Номер дела]</w:t>
      </w:r>
    </w:p>
    <w:p w14:paraId="265138A6" w14:textId="77777777" w:rsidR="001E1D1C" w:rsidRPr="001E1D1C" w:rsidRDefault="001E1D1C" w:rsidP="001E1D1C">
      <w:pPr>
        <w:jc w:val="center"/>
        <w:rPr>
          <w:b/>
          <w:bCs/>
        </w:rPr>
      </w:pPr>
      <w:r w:rsidRPr="001E1D1C">
        <w:rPr>
          <w:b/>
          <w:bCs/>
        </w:rPr>
        <w:t>ВОЗРАЖЕНИЯ НА ИСКОВОЕ ЗАЯВЛЕНИЕ</w:t>
      </w:r>
      <w:r w:rsidRPr="001E1D1C">
        <w:rPr>
          <w:b/>
          <w:bCs/>
        </w:rPr>
        <w:br/>
        <w:t>об устранении препятствий в пользовании</w:t>
      </w:r>
    </w:p>
    <w:p w14:paraId="14F6FCDE" w14:textId="77777777" w:rsidR="001E1D1C" w:rsidRPr="001E1D1C" w:rsidRDefault="001E1D1C" w:rsidP="001E1D1C">
      <w:r w:rsidRPr="001E1D1C">
        <w:t>В производстве [Название суда] находится гражданское дело по иску [ФИО истца] к [ФИО ответчика] об устранении препятствий в пользовании [жилым помещением / земельным участком]. Истец утверждает, что ответчик чинит ему препятствия, выражающиеся в [описание действий, например: смене замков, установке забора].</w:t>
      </w:r>
    </w:p>
    <w:p w14:paraId="624F8BD7" w14:textId="77777777" w:rsidR="001E1D1C" w:rsidRPr="001E1D1C" w:rsidRDefault="001E1D1C" w:rsidP="001E1D1C">
      <w:r w:rsidRPr="001E1D1C">
        <w:t>Я не признаю исковые требования в полном объеме по следующим основаниям: во-первых, доводы Истца не соответствуют действительности. Смена замков была произведена в целях обеспечения безопасности имущества, при этом Истцу неоднократно предлагалось получить дубликат ключей, от чего он уклонился, что подтверждается [указать доказательства: СМС-переписка, почтовые уведомления].</w:t>
      </w:r>
    </w:p>
    <w:p w14:paraId="20B4A3FA" w14:textId="77777777" w:rsidR="001E1D1C" w:rsidRPr="001E1D1C" w:rsidRDefault="001E1D1C" w:rsidP="001E1D1C">
      <w:r w:rsidRPr="001E1D1C">
        <w:t>Во-вторых, согласно ст. 10 ГК РФ, не допускаются действия граждан, осуществляемые исключительно с намерением причинить вред другому лицу, а также злоупотребление правом. Истец не предпринимал реальных попыток вселения или пользования объектом, а настоящий иск инициирован с целью создания искусственного конфликта.</w:t>
      </w:r>
    </w:p>
    <w:p w14:paraId="4D0384BD" w14:textId="77777777" w:rsidR="001E1D1C" w:rsidRPr="001E1D1C" w:rsidRDefault="001E1D1C" w:rsidP="001E1D1C">
      <w:pPr>
        <w:jc w:val="center"/>
        <w:rPr>
          <w:b/>
          <w:bCs/>
        </w:rPr>
      </w:pPr>
      <w:r w:rsidRPr="001E1D1C">
        <w:rPr>
          <w:b/>
          <w:bCs/>
        </w:rPr>
        <w:t>ПРОШУ:</w:t>
      </w:r>
    </w:p>
    <w:p w14:paraId="1B08151D" w14:textId="77777777" w:rsidR="001E1D1C" w:rsidRPr="001E1D1C" w:rsidRDefault="001E1D1C" w:rsidP="001E1D1C">
      <w:pPr>
        <w:numPr>
          <w:ilvl w:val="0"/>
          <w:numId w:val="95"/>
        </w:numPr>
      </w:pPr>
      <w:r w:rsidRPr="001E1D1C">
        <w:t>в удовлетворении исковых требований [ФИО истца] к [ФИО ответчика] отказать в полном объеме;</w:t>
      </w:r>
    </w:p>
    <w:p w14:paraId="201EB3D5" w14:textId="77777777" w:rsidR="001E1D1C" w:rsidRPr="001E1D1C" w:rsidRDefault="001E1D1C" w:rsidP="001E1D1C">
      <w:pPr>
        <w:numPr>
          <w:ilvl w:val="0"/>
          <w:numId w:val="95"/>
        </w:numPr>
      </w:pPr>
      <w:r w:rsidRPr="001E1D1C">
        <w:t>приобщить к материалам дела доказательства отсутствия препятствий со стороны ответчика.</w:t>
      </w:r>
    </w:p>
    <w:p w14:paraId="54E5B1FE" w14:textId="77777777" w:rsidR="001E1D1C" w:rsidRPr="001E1D1C" w:rsidRDefault="001E1D1C" w:rsidP="001E1D1C">
      <w:pPr>
        <w:rPr>
          <w:b/>
          <w:bCs/>
        </w:rPr>
      </w:pPr>
      <w:r w:rsidRPr="001E1D1C">
        <w:rPr>
          <w:b/>
          <w:bCs/>
        </w:rPr>
        <w:t>Приложения:</w:t>
      </w:r>
    </w:p>
    <w:p w14:paraId="0AEA3F49" w14:textId="77777777" w:rsidR="001E1D1C" w:rsidRPr="001E1D1C" w:rsidRDefault="001E1D1C" w:rsidP="001E1D1C">
      <w:pPr>
        <w:numPr>
          <w:ilvl w:val="0"/>
          <w:numId w:val="96"/>
        </w:numPr>
      </w:pPr>
      <w:r w:rsidRPr="001E1D1C">
        <w:t>копии возражений для сторон;</w:t>
      </w:r>
    </w:p>
    <w:p w14:paraId="578A771C" w14:textId="77777777" w:rsidR="001E1D1C" w:rsidRPr="001E1D1C" w:rsidRDefault="001E1D1C" w:rsidP="001E1D1C">
      <w:pPr>
        <w:numPr>
          <w:ilvl w:val="0"/>
          <w:numId w:val="96"/>
        </w:numPr>
      </w:pPr>
      <w:r w:rsidRPr="001E1D1C">
        <w:t>доказательства направления уведомлений истцу;</w:t>
      </w:r>
    </w:p>
    <w:p w14:paraId="760851B9" w14:textId="77777777" w:rsidR="001E1D1C" w:rsidRPr="001E1D1C" w:rsidRDefault="001E1D1C" w:rsidP="001E1D1C">
      <w:pPr>
        <w:numPr>
          <w:ilvl w:val="0"/>
          <w:numId w:val="96"/>
        </w:numPr>
      </w:pPr>
      <w:r w:rsidRPr="001E1D1C">
        <w:t>материалы фото/видеофиксации (при наличии).</w:t>
      </w:r>
    </w:p>
    <w:p w14:paraId="38341D45" w14:textId="77777777" w:rsidR="001E1D1C" w:rsidRPr="001E1D1C" w:rsidRDefault="001E1D1C" w:rsidP="001E1D1C">
      <w:pPr>
        <w:jc w:val="left"/>
      </w:pPr>
      <w:r w:rsidRPr="001E1D1C">
        <w:t>«__» ________ 20__ г.</w:t>
      </w:r>
      <w:r w:rsidRPr="001E1D1C">
        <w:br/>
        <w:t>________________ / [Фамилия И.О.]</w:t>
      </w:r>
    </w:p>
    <w:p w14:paraId="471C9974" w14:textId="7C476736" w:rsidR="0083247E" w:rsidRPr="001E1D1C" w:rsidRDefault="0083247E" w:rsidP="001E1D1C"/>
    <w:sectPr w:rsidR="0083247E" w:rsidRPr="001E1D1C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7C5B" w14:textId="77777777" w:rsidR="008A4F16" w:rsidRDefault="008A4F16" w:rsidP="00AA1082">
      <w:pPr>
        <w:spacing w:after="0" w:line="240" w:lineRule="auto"/>
      </w:pPr>
      <w:r>
        <w:separator/>
      </w:r>
    </w:p>
  </w:endnote>
  <w:endnote w:type="continuationSeparator" w:id="0">
    <w:p w14:paraId="6B70BCA9" w14:textId="77777777" w:rsidR="008A4F16" w:rsidRDefault="008A4F16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FED2" w14:textId="77777777" w:rsidR="008A4F16" w:rsidRDefault="008A4F16" w:rsidP="00AA1082">
      <w:pPr>
        <w:spacing w:after="0" w:line="240" w:lineRule="auto"/>
      </w:pPr>
      <w:r>
        <w:separator/>
      </w:r>
    </w:p>
  </w:footnote>
  <w:footnote w:type="continuationSeparator" w:id="0">
    <w:p w14:paraId="7A3D2739" w14:textId="77777777" w:rsidR="008A4F16" w:rsidRDefault="008A4F16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7E2B"/>
    <w:multiLevelType w:val="multilevel"/>
    <w:tmpl w:val="1C42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742B3"/>
    <w:multiLevelType w:val="multilevel"/>
    <w:tmpl w:val="34C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2913B6"/>
    <w:multiLevelType w:val="multilevel"/>
    <w:tmpl w:val="A8A2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C7F44"/>
    <w:multiLevelType w:val="multilevel"/>
    <w:tmpl w:val="4276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D0ECB"/>
    <w:multiLevelType w:val="multilevel"/>
    <w:tmpl w:val="5F0A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37C34"/>
    <w:multiLevelType w:val="multilevel"/>
    <w:tmpl w:val="42C6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CD2695"/>
    <w:multiLevelType w:val="multilevel"/>
    <w:tmpl w:val="9DFE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641118"/>
    <w:multiLevelType w:val="multilevel"/>
    <w:tmpl w:val="E73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735286"/>
    <w:multiLevelType w:val="multilevel"/>
    <w:tmpl w:val="5916F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55B70"/>
    <w:multiLevelType w:val="multilevel"/>
    <w:tmpl w:val="30BE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16930"/>
    <w:multiLevelType w:val="multilevel"/>
    <w:tmpl w:val="5232B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D52BB1"/>
    <w:multiLevelType w:val="multilevel"/>
    <w:tmpl w:val="D1D4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6A51F0"/>
    <w:multiLevelType w:val="multilevel"/>
    <w:tmpl w:val="32FC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8005F2"/>
    <w:multiLevelType w:val="multilevel"/>
    <w:tmpl w:val="A8A6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6C2712"/>
    <w:multiLevelType w:val="multilevel"/>
    <w:tmpl w:val="4CC0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BF2EA7"/>
    <w:multiLevelType w:val="multilevel"/>
    <w:tmpl w:val="EBA8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194A2D"/>
    <w:multiLevelType w:val="multilevel"/>
    <w:tmpl w:val="CB24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362BFD"/>
    <w:multiLevelType w:val="multilevel"/>
    <w:tmpl w:val="69A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EA70D8"/>
    <w:multiLevelType w:val="multilevel"/>
    <w:tmpl w:val="A9F8F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376228"/>
    <w:multiLevelType w:val="multilevel"/>
    <w:tmpl w:val="BED4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F963E4"/>
    <w:multiLevelType w:val="multilevel"/>
    <w:tmpl w:val="F800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386055A"/>
    <w:multiLevelType w:val="multilevel"/>
    <w:tmpl w:val="FAA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587498"/>
    <w:multiLevelType w:val="multilevel"/>
    <w:tmpl w:val="5F6C1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5001E77"/>
    <w:multiLevelType w:val="multilevel"/>
    <w:tmpl w:val="0882E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5462FC0"/>
    <w:multiLevelType w:val="multilevel"/>
    <w:tmpl w:val="18F00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544031"/>
    <w:multiLevelType w:val="multilevel"/>
    <w:tmpl w:val="C940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5F4FA0"/>
    <w:multiLevelType w:val="multilevel"/>
    <w:tmpl w:val="EBCE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817F59"/>
    <w:multiLevelType w:val="multilevel"/>
    <w:tmpl w:val="7848D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D3E60B7"/>
    <w:multiLevelType w:val="multilevel"/>
    <w:tmpl w:val="1A3C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E540C15"/>
    <w:multiLevelType w:val="multilevel"/>
    <w:tmpl w:val="8BDA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855434"/>
    <w:multiLevelType w:val="multilevel"/>
    <w:tmpl w:val="2A36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F37ECE"/>
    <w:multiLevelType w:val="multilevel"/>
    <w:tmpl w:val="FED4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2E9516A"/>
    <w:multiLevelType w:val="multilevel"/>
    <w:tmpl w:val="0CE2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4013ADC"/>
    <w:multiLevelType w:val="multilevel"/>
    <w:tmpl w:val="901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3606A2"/>
    <w:multiLevelType w:val="multilevel"/>
    <w:tmpl w:val="46F6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8817E5"/>
    <w:multiLevelType w:val="multilevel"/>
    <w:tmpl w:val="A5AE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9704DDE"/>
    <w:multiLevelType w:val="multilevel"/>
    <w:tmpl w:val="E124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9FD53EC"/>
    <w:multiLevelType w:val="multilevel"/>
    <w:tmpl w:val="9228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A173E2D"/>
    <w:multiLevelType w:val="multilevel"/>
    <w:tmpl w:val="F99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8466BE"/>
    <w:multiLevelType w:val="multilevel"/>
    <w:tmpl w:val="83C0C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BC64D40"/>
    <w:multiLevelType w:val="multilevel"/>
    <w:tmpl w:val="CC36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DCC0411"/>
    <w:multiLevelType w:val="multilevel"/>
    <w:tmpl w:val="77C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8241E3"/>
    <w:multiLevelType w:val="multilevel"/>
    <w:tmpl w:val="D86E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F68492B"/>
    <w:multiLevelType w:val="multilevel"/>
    <w:tmpl w:val="930C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1412C70"/>
    <w:multiLevelType w:val="multilevel"/>
    <w:tmpl w:val="FD58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2783590"/>
    <w:multiLevelType w:val="multilevel"/>
    <w:tmpl w:val="39DAA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2D058AA"/>
    <w:multiLevelType w:val="multilevel"/>
    <w:tmpl w:val="54DCF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93708B"/>
    <w:multiLevelType w:val="multilevel"/>
    <w:tmpl w:val="8612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3969F2"/>
    <w:multiLevelType w:val="multilevel"/>
    <w:tmpl w:val="730A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5743412"/>
    <w:multiLevelType w:val="multilevel"/>
    <w:tmpl w:val="8618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7CC2BFE"/>
    <w:multiLevelType w:val="multilevel"/>
    <w:tmpl w:val="EA5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82913FB"/>
    <w:multiLevelType w:val="multilevel"/>
    <w:tmpl w:val="4FB07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8E001F8"/>
    <w:multiLevelType w:val="multilevel"/>
    <w:tmpl w:val="5470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B8747E5"/>
    <w:multiLevelType w:val="multilevel"/>
    <w:tmpl w:val="CE7C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CF46B46"/>
    <w:multiLevelType w:val="multilevel"/>
    <w:tmpl w:val="4970B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D1D06AE"/>
    <w:multiLevelType w:val="multilevel"/>
    <w:tmpl w:val="DF8CC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DAC0F3D"/>
    <w:multiLevelType w:val="multilevel"/>
    <w:tmpl w:val="A10AA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DA3F99"/>
    <w:multiLevelType w:val="multilevel"/>
    <w:tmpl w:val="3F6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2B36A09"/>
    <w:multiLevelType w:val="multilevel"/>
    <w:tmpl w:val="3EE4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3CF6EAB"/>
    <w:multiLevelType w:val="multilevel"/>
    <w:tmpl w:val="B0588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4272093"/>
    <w:multiLevelType w:val="multilevel"/>
    <w:tmpl w:val="B976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4730FD5"/>
    <w:multiLevelType w:val="multilevel"/>
    <w:tmpl w:val="1928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64D1E46"/>
    <w:multiLevelType w:val="multilevel"/>
    <w:tmpl w:val="4CEA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6693B4F"/>
    <w:multiLevelType w:val="multilevel"/>
    <w:tmpl w:val="2F1CA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80D3717"/>
    <w:multiLevelType w:val="multilevel"/>
    <w:tmpl w:val="456E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8C0110E"/>
    <w:multiLevelType w:val="multilevel"/>
    <w:tmpl w:val="ED8A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B0943DA"/>
    <w:multiLevelType w:val="multilevel"/>
    <w:tmpl w:val="94F0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E227802"/>
    <w:multiLevelType w:val="multilevel"/>
    <w:tmpl w:val="69F2F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E4A1918"/>
    <w:multiLevelType w:val="multilevel"/>
    <w:tmpl w:val="AFCA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1C92CFE"/>
    <w:multiLevelType w:val="multilevel"/>
    <w:tmpl w:val="6D9ED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2AF1693"/>
    <w:multiLevelType w:val="multilevel"/>
    <w:tmpl w:val="843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81C552D"/>
    <w:multiLevelType w:val="multilevel"/>
    <w:tmpl w:val="B4F2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D43994"/>
    <w:multiLevelType w:val="multilevel"/>
    <w:tmpl w:val="511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D3E2E64"/>
    <w:multiLevelType w:val="multilevel"/>
    <w:tmpl w:val="D3CE3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D84233B"/>
    <w:multiLevelType w:val="multilevel"/>
    <w:tmpl w:val="B250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E574F70"/>
    <w:multiLevelType w:val="multilevel"/>
    <w:tmpl w:val="997C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E824332"/>
    <w:multiLevelType w:val="multilevel"/>
    <w:tmpl w:val="32A67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A223917"/>
    <w:multiLevelType w:val="multilevel"/>
    <w:tmpl w:val="DEE0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AAD01BA"/>
    <w:multiLevelType w:val="multilevel"/>
    <w:tmpl w:val="F4D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D1E3C1A"/>
    <w:multiLevelType w:val="multilevel"/>
    <w:tmpl w:val="F1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4"/>
  </w:num>
  <w:num w:numId="2" w16cid:durableId="1452941838">
    <w:abstractNumId w:val="34"/>
  </w:num>
  <w:num w:numId="3" w16cid:durableId="1997494090">
    <w:abstractNumId w:val="50"/>
  </w:num>
  <w:num w:numId="4" w16cid:durableId="924807300">
    <w:abstractNumId w:val="84"/>
  </w:num>
  <w:num w:numId="5" w16cid:durableId="1974753379">
    <w:abstractNumId w:val="77"/>
  </w:num>
  <w:num w:numId="6" w16cid:durableId="178541777">
    <w:abstractNumId w:val="4"/>
  </w:num>
  <w:num w:numId="7" w16cid:durableId="980504789">
    <w:abstractNumId w:val="85"/>
  </w:num>
  <w:num w:numId="8" w16cid:durableId="1169518789">
    <w:abstractNumId w:val="39"/>
  </w:num>
  <w:num w:numId="9" w16cid:durableId="568460384">
    <w:abstractNumId w:val="75"/>
  </w:num>
  <w:num w:numId="10" w16cid:durableId="2011979801">
    <w:abstractNumId w:val="15"/>
  </w:num>
  <w:num w:numId="11" w16cid:durableId="10302997">
    <w:abstractNumId w:val="92"/>
  </w:num>
  <w:num w:numId="12" w16cid:durableId="1908957897">
    <w:abstractNumId w:val="91"/>
  </w:num>
  <w:num w:numId="13" w16cid:durableId="1837332511">
    <w:abstractNumId w:val="48"/>
  </w:num>
  <w:num w:numId="14" w16cid:durableId="1827890442">
    <w:abstractNumId w:val="20"/>
  </w:num>
  <w:num w:numId="15" w16cid:durableId="123818588">
    <w:abstractNumId w:val="68"/>
  </w:num>
  <w:num w:numId="16" w16cid:durableId="1419717228">
    <w:abstractNumId w:val="76"/>
  </w:num>
  <w:num w:numId="17" w16cid:durableId="440077338">
    <w:abstractNumId w:val="72"/>
  </w:num>
  <w:num w:numId="18" w16cid:durableId="532621882">
    <w:abstractNumId w:val="3"/>
  </w:num>
  <w:num w:numId="19" w16cid:durableId="2068262979">
    <w:abstractNumId w:val="52"/>
  </w:num>
  <w:num w:numId="20" w16cid:durableId="1494490050">
    <w:abstractNumId w:val="46"/>
  </w:num>
  <w:num w:numId="21" w16cid:durableId="762069426">
    <w:abstractNumId w:val="25"/>
  </w:num>
  <w:num w:numId="22" w16cid:durableId="1753501334">
    <w:abstractNumId w:val="2"/>
  </w:num>
  <w:num w:numId="23" w16cid:durableId="1013874587">
    <w:abstractNumId w:val="87"/>
  </w:num>
  <w:num w:numId="24" w16cid:durableId="1098788575">
    <w:abstractNumId w:val="29"/>
  </w:num>
  <w:num w:numId="25" w16cid:durableId="1515221308">
    <w:abstractNumId w:val="56"/>
  </w:num>
  <w:num w:numId="26" w16cid:durableId="1520044803">
    <w:abstractNumId w:val="61"/>
  </w:num>
  <w:num w:numId="27" w16cid:durableId="657155059">
    <w:abstractNumId w:val="60"/>
  </w:num>
  <w:num w:numId="28" w16cid:durableId="1595700992">
    <w:abstractNumId w:val="43"/>
  </w:num>
  <w:num w:numId="29" w16cid:durableId="2142769156">
    <w:abstractNumId w:val="90"/>
  </w:num>
  <w:num w:numId="30" w16cid:durableId="1778135783">
    <w:abstractNumId w:val="8"/>
  </w:num>
  <w:num w:numId="31" w16cid:durableId="1546671391">
    <w:abstractNumId w:val="49"/>
  </w:num>
  <w:num w:numId="32" w16cid:durableId="1910188275">
    <w:abstractNumId w:val="80"/>
  </w:num>
  <w:num w:numId="33" w16cid:durableId="1383944597">
    <w:abstractNumId w:val="79"/>
  </w:num>
  <w:num w:numId="34" w16cid:durableId="2125692485">
    <w:abstractNumId w:val="1"/>
  </w:num>
  <w:num w:numId="35" w16cid:durableId="966081516">
    <w:abstractNumId w:val="13"/>
  </w:num>
  <w:num w:numId="36" w16cid:durableId="1462842155">
    <w:abstractNumId w:val="94"/>
  </w:num>
  <w:num w:numId="37" w16cid:durableId="666443371">
    <w:abstractNumId w:val="44"/>
  </w:num>
  <w:num w:numId="38" w16cid:durableId="1711220158">
    <w:abstractNumId w:val="36"/>
  </w:num>
  <w:num w:numId="39" w16cid:durableId="2077362426">
    <w:abstractNumId w:val="62"/>
  </w:num>
  <w:num w:numId="40" w16cid:durableId="1816145820">
    <w:abstractNumId w:val="10"/>
  </w:num>
  <w:num w:numId="41" w16cid:durableId="409428813">
    <w:abstractNumId w:val="11"/>
  </w:num>
  <w:num w:numId="42" w16cid:durableId="1656371008">
    <w:abstractNumId w:val="53"/>
  </w:num>
  <w:num w:numId="43" w16cid:durableId="562446965">
    <w:abstractNumId w:val="17"/>
  </w:num>
  <w:num w:numId="44" w16cid:durableId="410276017">
    <w:abstractNumId w:val="58"/>
  </w:num>
  <w:num w:numId="45" w16cid:durableId="1766920323">
    <w:abstractNumId w:val="31"/>
  </w:num>
  <w:num w:numId="46" w16cid:durableId="1140804984">
    <w:abstractNumId w:val="14"/>
  </w:num>
  <w:num w:numId="47" w16cid:durableId="2045016804">
    <w:abstractNumId w:val="78"/>
  </w:num>
  <w:num w:numId="48" w16cid:durableId="1360931291">
    <w:abstractNumId w:val="71"/>
  </w:num>
  <w:num w:numId="49" w16cid:durableId="1750689731">
    <w:abstractNumId w:val="66"/>
  </w:num>
  <w:num w:numId="50" w16cid:durableId="1498115648">
    <w:abstractNumId w:val="88"/>
  </w:num>
  <w:num w:numId="51" w16cid:durableId="1040519201">
    <w:abstractNumId w:val="73"/>
  </w:num>
  <w:num w:numId="52" w16cid:durableId="1634208913">
    <w:abstractNumId w:val="82"/>
  </w:num>
  <w:num w:numId="53" w16cid:durableId="164589389">
    <w:abstractNumId w:val="16"/>
  </w:num>
  <w:num w:numId="54" w16cid:durableId="1741517133">
    <w:abstractNumId w:val="22"/>
  </w:num>
  <w:num w:numId="55" w16cid:durableId="314915584">
    <w:abstractNumId w:val="5"/>
  </w:num>
  <w:num w:numId="56" w16cid:durableId="1996101002">
    <w:abstractNumId w:val="23"/>
  </w:num>
  <w:num w:numId="57" w16cid:durableId="35784543">
    <w:abstractNumId w:val="6"/>
  </w:num>
  <w:num w:numId="58" w16cid:durableId="1607230750">
    <w:abstractNumId w:val="86"/>
  </w:num>
  <w:num w:numId="59" w16cid:durableId="1076518613">
    <w:abstractNumId w:val="51"/>
  </w:num>
  <w:num w:numId="60" w16cid:durableId="863596399">
    <w:abstractNumId w:val="74"/>
  </w:num>
  <w:num w:numId="61" w16cid:durableId="643699371">
    <w:abstractNumId w:val="81"/>
  </w:num>
  <w:num w:numId="62" w16cid:durableId="1597011337">
    <w:abstractNumId w:val="69"/>
  </w:num>
  <w:num w:numId="63" w16cid:durableId="550116860">
    <w:abstractNumId w:val="21"/>
  </w:num>
  <w:num w:numId="64" w16cid:durableId="621307859">
    <w:abstractNumId w:val="95"/>
  </w:num>
  <w:num w:numId="65" w16cid:durableId="2042511594">
    <w:abstractNumId w:val="67"/>
  </w:num>
  <w:num w:numId="66" w16cid:durableId="582035615">
    <w:abstractNumId w:val="19"/>
  </w:num>
  <w:num w:numId="67" w16cid:durableId="678236941">
    <w:abstractNumId w:val="9"/>
  </w:num>
  <w:num w:numId="68" w16cid:durableId="110058513">
    <w:abstractNumId w:val="0"/>
  </w:num>
  <w:num w:numId="69" w16cid:durableId="1081298261">
    <w:abstractNumId w:val="45"/>
  </w:num>
  <w:num w:numId="70" w16cid:durableId="1151754815">
    <w:abstractNumId w:val="7"/>
  </w:num>
  <w:num w:numId="71" w16cid:durableId="1496609534">
    <w:abstractNumId w:val="30"/>
  </w:num>
  <w:num w:numId="72" w16cid:durableId="1084258430">
    <w:abstractNumId w:val="55"/>
  </w:num>
  <w:num w:numId="73" w16cid:durableId="1995982951">
    <w:abstractNumId w:val="26"/>
  </w:num>
  <w:num w:numId="74" w16cid:durableId="854883797">
    <w:abstractNumId w:val="89"/>
  </w:num>
  <w:num w:numId="75" w16cid:durableId="402609225">
    <w:abstractNumId w:val="59"/>
  </w:num>
  <w:num w:numId="76" w16cid:durableId="479927033">
    <w:abstractNumId w:val="37"/>
  </w:num>
  <w:num w:numId="77" w16cid:durableId="486551979">
    <w:abstractNumId w:val="24"/>
  </w:num>
  <w:num w:numId="78" w16cid:durableId="1563904993">
    <w:abstractNumId w:val="42"/>
  </w:num>
  <w:num w:numId="79" w16cid:durableId="1873497584">
    <w:abstractNumId w:val="65"/>
  </w:num>
  <w:num w:numId="80" w16cid:durableId="1330596648">
    <w:abstractNumId w:val="38"/>
  </w:num>
  <w:num w:numId="81" w16cid:durableId="2129548414">
    <w:abstractNumId w:val="27"/>
  </w:num>
  <w:num w:numId="82" w16cid:durableId="536966941">
    <w:abstractNumId w:val="41"/>
  </w:num>
  <w:num w:numId="83" w16cid:durableId="659389307">
    <w:abstractNumId w:val="18"/>
  </w:num>
  <w:num w:numId="84" w16cid:durableId="396099760">
    <w:abstractNumId w:val="93"/>
  </w:num>
  <w:num w:numId="85" w16cid:durableId="1873640579">
    <w:abstractNumId w:val="63"/>
  </w:num>
  <w:num w:numId="86" w16cid:durableId="176701412">
    <w:abstractNumId w:val="12"/>
  </w:num>
  <w:num w:numId="87" w16cid:durableId="1420565359">
    <w:abstractNumId w:val="57"/>
  </w:num>
  <w:num w:numId="88" w16cid:durableId="1733431614">
    <w:abstractNumId w:val="33"/>
  </w:num>
  <w:num w:numId="89" w16cid:durableId="556164747">
    <w:abstractNumId w:val="28"/>
  </w:num>
  <w:num w:numId="90" w16cid:durableId="1452627464">
    <w:abstractNumId w:val="47"/>
  </w:num>
  <w:num w:numId="91" w16cid:durableId="982999145">
    <w:abstractNumId w:val="83"/>
  </w:num>
  <w:num w:numId="92" w16cid:durableId="1837302066">
    <w:abstractNumId w:val="70"/>
  </w:num>
  <w:num w:numId="93" w16cid:durableId="1495222064">
    <w:abstractNumId w:val="64"/>
  </w:num>
  <w:num w:numId="94" w16cid:durableId="117532510">
    <w:abstractNumId w:val="32"/>
  </w:num>
  <w:num w:numId="95" w16cid:durableId="2023895567">
    <w:abstractNumId w:val="40"/>
  </w:num>
  <w:num w:numId="96" w16cid:durableId="5992191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00CE9"/>
    <w:rsid w:val="0000246F"/>
    <w:rsid w:val="00050C30"/>
    <w:rsid w:val="00084625"/>
    <w:rsid w:val="000C285E"/>
    <w:rsid w:val="000D675F"/>
    <w:rsid w:val="000E186D"/>
    <w:rsid w:val="001210B2"/>
    <w:rsid w:val="00124C52"/>
    <w:rsid w:val="00136CBC"/>
    <w:rsid w:val="001A2D6A"/>
    <w:rsid w:val="001B6F2E"/>
    <w:rsid w:val="001D7559"/>
    <w:rsid w:val="001E1D1C"/>
    <w:rsid w:val="001F5E8F"/>
    <w:rsid w:val="002246DE"/>
    <w:rsid w:val="00227EAA"/>
    <w:rsid w:val="00275BF8"/>
    <w:rsid w:val="0028468C"/>
    <w:rsid w:val="00292BD8"/>
    <w:rsid w:val="0029453C"/>
    <w:rsid w:val="003060D5"/>
    <w:rsid w:val="00313859"/>
    <w:rsid w:val="00323303"/>
    <w:rsid w:val="003356D8"/>
    <w:rsid w:val="003A237D"/>
    <w:rsid w:val="003D025F"/>
    <w:rsid w:val="003D4E9B"/>
    <w:rsid w:val="00450A14"/>
    <w:rsid w:val="00456FEF"/>
    <w:rsid w:val="00461B7D"/>
    <w:rsid w:val="00472E2F"/>
    <w:rsid w:val="00483D14"/>
    <w:rsid w:val="004F2C3F"/>
    <w:rsid w:val="00537FAE"/>
    <w:rsid w:val="00561C96"/>
    <w:rsid w:val="00564D81"/>
    <w:rsid w:val="005A69B9"/>
    <w:rsid w:val="005B418A"/>
    <w:rsid w:val="005D376D"/>
    <w:rsid w:val="00657808"/>
    <w:rsid w:val="00675063"/>
    <w:rsid w:val="006805B5"/>
    <w:rsid w:val="006969E5"/>
    <w:rsid w:val="006C3C65"/>
    <w:rsid w:val="00726394"/>
    <w:rsid w:val="007741D3"/>
    <w:rsid w:val="00782400"/>
    <w:rsid w:val="007C6542"/>
    <w:rsid w:val="007E1463"/>
    <w:rsid w:val="007E444F"/>
    <w:rsid w:val="008057E1"/>
    <w:rsid w:val="0083238E"/>
    <w:rsid w:val="0083247E"/>
    <w:rsid w:val="008742BF"/>
    <w:rsid w:val="008A4F16"/>
    <w:rsid w:val="008D439D"/>
    <w:rsid w:val="00964003"/>
    <w:rsid w:val="00986FB7"/>
    <w:rsid w:val="009961A6"/>
    <w:rsid w:val="009C7B57"/>
    <w:rsid w:val="009F4C03"/>
    <w:rsid w:val="00A0648E"/>
    <w:rsid w:val="00A44FF6"/>
    <w:rsid w:val="00A50AB7"/>
    <w:rsid w:val="00A87002"/>
    <w:rsid w:val="00A95EF3"/>
    <w:rsid w:val="00A9773E"/>
    <w:rsid w:val="00AA1082"/>
    <w:rsid w:val="00AA34BE"/>
    <w:rsid w:val="00AA6CC2"/>
    <w:rsid w:val="00B05257"/>
    <w:rsid w:val="00B10717"/>
    <w:rsid w:val="00B316A2"/>
    <w:rsid w:val="00B66532"/>
    <w:rsid w:val="00B74BEE"/>
    <w:rsid w:val="00B90F31"/>
    <w:rsid w:val="00BA6B64"/>
    <w:rsid w:val="00BB60B2"/>
    <w:rsid w:val="00BC6477"/>
    <w:rsid w:val="00BE10E3"/>
    <w:rsid w:val="00BE1BCA"/>
    <w:rsid w:val="00C669A3"/>
    <w:rsid w:val="00C945BD"/>
    <w:rsid w:val="00CA3E33"/>
    <w:rsid w:val="00CC09D6"/>
    <w:rsid w:val="00D0255E"/>
    <w:rsid w:val="00D139FF"/>
    <w:rsid w:val="00D15699"/>
    <w:rsid w:val="00D17987"/>
    <w:rsid w:val="00DC29EF"/>
    <w:rsid w:val="00DF6F94"/>
    <w:rsid w:val="00E11403"/>
    <w:rsid w:val="00E20730"/>
    <w:rsid w:val="00E91859"/>
    <w:rsid w:val="00E9204A"/>
    <w:rsid w:val="00EA22EA"/>
    <w:rsid w:val="00EE5678"/>
    <w:rsid w:val="00EE59CF"/>
    <w:rsid w:val="00F31F52"/>
    <w:rsid w:val="00F56DD7"/>
    <w:rsid w:val="00F803C9"/>
    <w:rsid w:val="00F92674"/>
    <w:rsid w:val="00FC3E82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2026-02-08T19:33:00Z</dcterms:created>
  <dcterms:modified xsi:type="dcterms:W3CDTF">2026-02-08T19:33:00Z</dcterms:modified>
</cp:coreProperties>
</file>