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8F35" w14:textId="77777777" w:rsidR="00726394" w:rsidRPr="00726394" w:rsidRDefault="00726394" w:rsidP="00726394">
      <w:pPr>
        <w:jc w:val="left"/>
      </w:pPr>
      <w:r w:rsidRPr="00726394">
        <w:t>В [Название районного суда]</w:t>
      </w:r>
      <w:r w:rsidRPr="00726394">
        <w:br/>
        <w:t>Адрес: [Адрес суда]</w:t>
      </w:r>
      <w:r w:rsidRPr="00726394">
        <w:br/>
      </w:r>
      <w:r w:rsidRPr="00726394">
        <w:br/>
      </w:r>
      <w:r w:rsidRPr="00726394">
        <w:rPr>
          <w:b/>
          <w:bCs/>
        </w:rPr>
        <w:t>Истец:</w:t>
      </w:r>
      <w:r w:rsidRPr="00726394">
        <w:t xml:space="preserve"> [ФИО Истца]</w:t>
      </w:r>
      <w:r w:rsidRPr="00726394">
        <w:br/>
        <w:t>Адрес: [Адрес регистрации Истца]</w:t>
      </w:r>
      <w:r w:rsidRPr="00726394">
        <w:br/>
      </w:r>
      <w:r w:rsidRPr="00726394">
        <w:br/>
      </w:r>
      <w:r w:rsidRPr="00726394">
        <w:rPr>
          <w:b/>
          <w:bCs/>
        </w:rPr>
        <w:t>Ответчик:</w:t>
      </w:r>
      <w:r w:rsidRPr="00726394">
        <w:t xml:space="preserve"> [ФИО Ответчика]</w:t>
      </w:r>
      <w:r w:rsidRPr="00726394">
        <w:br/>
        <w:t>Адрес: [Адрес регистрации Ответчика]</w:t>
      </w:r>
      <w:r w:rsidRPr="00726394">
        <w:br/>
        <w:t>Дело № [Номер дела]</w:t>
      </w:r>
    </w:p>
    <w:p w14:paraId="4661CB48" w14:textId="77777777" w:rsidR="00726394" w:rsidRPr="00726394" w:rsidRDefault="00726394" w:rsidP="00726394">
      <w:pPr>
        <w:jc w:val="center"/>
        <w:rPr>
          <w:b/>
          <w:bCs/>
        </w:rPr>
      </w:pPr>
      <w:r w:rsidRPr="00726394">
        <w:rPr>
          <w:b/>
          <w:bCs/>
        </w:rPr>
        <w:t>ВОЗРАЖЕНИЯ НА ИСКОВОЕ ЗАЯВЛЕНИЕ</w:t>
      </w:r>
      <w:r w:rsidRPr="00726394">
        <w:rPr>
          <w:b/>
          <w:bCs/>
        </w:rPr>
        <w:br/>
        <w:t>о прекращении права собственности на незначительную долю</w:t>
      </w:r>
    </w:p>
    <w:p w14:paraId="30C059B5" w14:textId="77777777" w:rsidR="00726394" w:rsidRPr="00726394" w:rsidRDefault="00726394" w:rsidP="00726394">
      <w:r w:rsidRPr="00726394">
        <w:t>В производстве [Название] суда находится дело по иску [ФИО Истца] к [ФИО Ответчика] о признании доли в праве общей собственности на жилое помещение по адресу: [Указать адрес], незначительной, выплате денежной компенсации и прекращении права собственности.</w:t>
      </w:r>
    </w:p>
    <w:p w14:paraId="5E3E3258" w14:textId="77777777" w:rsidR="00726394" w:rsidRPr="00726394" w:rsidRDefault="00726394" w:rsidP="00726394">
      <w:r w:rsidRPr="00726394">
        <w:t xml:space="preserve">С требованиями Истца я не согласен по следующим основаниям. В соответствии с п. 4 ст. 252 ГК РФ, выплата компенсации допускается только при совокупности условий: доля собственника незначительна, </w:t>
      </w:r>
      <w:proofErr w:type="gramStart"/>
      <w:r w:rsidRPr="00726394">
        <w:t>не может быть реально выделена</w:t>
      </w:r>
      <w:proofErr w:type="gramEnd"/>
      <w:r w:rsidRPr="00726394">
        <w:t xml:space="preserve"> и собственник не имеет существенного интереса в использовании общего имущества.</w:t>
      </w:r>
    </w:p>
    <w:p w14:paraId="131E3FA6" w14:textId="77777777" w:rsidR="00726394" w:rsidRPr="00726394" w:rsidRDefault="00726394" w:rsidP="00726394">
      <w:r w:rsidRPr="00726394">
        <w:t>Во-первых, спорная доля не является незначительной, так как ее площадь составляет [количество] кв.м., что позволяет организовать пространство для проживания. Во-вторых, Ответчик имеет существенный интерес в использовании квартиры: данное жилье является единственным местом жительства, Ответчик несет расходы по оплате коммунальных услуг и хранит здесь личные вещи. Право собственности является абсолютным и не может быть прекращено без веских на то оснований против воли владельца.</w:t>
      </w:r>
    </w:p>
    <w:p w14:paraId="0A7C8971" w14:textId="77777777" w:rsidR="00726394" w:rsidRPr="00726394" w:rsidRDefault="00726394" w:rsidP="00726394">
      <w:pPr>
        <w:jc w:val="center"/>
        <w:rPr>
          <w:b/>
          <w:bCs/>
        </w:rPr>
      </w:pPr>
      <w:r w:rsidRPr="00726394">
        <w:rPr>
          <w:b/>
          <w:bCs/>
        </w:rPr>
        <w:t>ПРОШУ:</w:t>
      </w:r>
    </w:p>
    <w:p w14:paraId="66B16820" w14:textId="77777777" w:rsidR="00726394" w:rsidRPr="00726394" w:rsidRDefault="00726394" w:rsidP="00726394">
      <w:pPr>
        <w:numPr>
          <w:ilvl w:val="0"/>
          <w:numId w:val="93"/>
        </w:numPr>
      </w:pPr>
      <w:r w:rsidRPr="00726394">
        <w:t>в удовлетворении исковых требований [ФИО Истца] отказать в полном объеме;</w:t>
      </w:r>
    </w:p>
    <w:p w14:paraId="3EF476AE" w14:textId="77777777" w:rsidR="00726394" w:rsidRPr="00726394" w:rsidRDefault="00726394" w:rsidP="00726394">
      <w:pPr>
        <w:numPr>
          <w:ilvl w:val="0"/>
          <w:numId w:val="93"/>
        </w:numPr>
      </w:pPr>
      <w:r w:rsidRPr="00726394">
        <w:t>приобщить к материалам дела документы, подтверждающие фактическое проживание Ответчика в спорном помещении.</w:t>
      </w:r>
    </w:p>
    <w:p w14:paraId="4379CFFF" w14:textId="77777777" w:rsidR="00726394" w:rsidRPr="00726394" w:rsidRDefault="00726394" w:rsidP="00726394">
      <w:pPr>
        <w:rPr>
          <w:b/>
          <w:bCs/>
        </w:rPr>
      </w:pPr>
      <w:r w:rsidRPr="00726394">
        <w:rPr>
          <w:b/>
          <w:bCs/>
        </w:rPr>
        <w:t>Приложения:</w:t>
      </w:r>
    </w:p>
    <w:p w14:paraId="332D3ADC" w14:textId="77777777" w:rsidR="00726394" w:rsidRPr="00726394" w:rsidRDefault="00726394" w:rsidP="00726394">
      <w:pPr>
        <w:numPr>
          <w:ilvl w:val="0"/>
          <w:numId w:val="94"/>
        </w:numPr>
      </w:pPr>
      <w:r w:rsidRPr="00726394">
        <w:t>копия выписки из ЕГРН;</w:t>
      </w:r>
    </w:p>
    <w:p w14:paraId="6937DFDD" w14:textId="77777777" w:rsidR="00726394" w:rsidRPr="00726394" w:rsidRDefault="00726394" w:rsidP="00726394">
      <w:pPr>
        <w:numPr>
          <w:ilvl w:val="0"/>
          <w:numId w:val="94"/>
        </w:numPr>
      </w:pPr>
      <w:r w:rsidRPr="00726394">
        <w:t>справка о регистрации по месту жительства;</w:t>
      </w:r>
    </w:p>
    <w:p w14:paraId="1F94083D" w14:textId="77777777" w:rsidR="00726394" w:rsidRPr="00726394" w:rsidRDefault="00726394" w:rsidP="00726394">
      <w:pPr>
        <w:numPr>
          <w:ilvl w:val="0"/>
          <w:numId w:val="94"/>
        </w:numPr>
      </w:pPr>
      <w:r w:rsidRPr="00726394">
        <w:t>квитанции об оплате ЖКУ.</w:t>
      </w:r>
    </w:p>
    <w:p w14:paraId="0D0CD5AB" w14:textId="77777777" w:rsidR="00726394" w:rsidRPr="00726394" w:rsidRDefault="00726394" w:rsidP="00726394">
      <w:pPr>
        <w:jc w:val="left"/>
      </w:pPr>
      <w:r w:rsidRPr="00726394">
        <w:t>«__» ________ 20__ г.</w:t>
      </w:r>
      <w:r w:rsidRPr="00726394">
        <w:br/>
        <w:t>________________ / [Фамилия И.О.]</w:t>
      </w:r>
    </w:p>
    <w:p w14:paraId="471C9974" w14:textId="7C476736" w:rsidR="0083247E" w:rsidRPr="00726394" w:rsidRDefault="0083247E" w:rsidP="00726394"/>
    <w:sectPr w:rsidR="0083247E" w:rsidRPr="0072639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63B7" w14:textId="77777777" w:rsidR="002E032D" w:rsidRDefault="002E032D" w:rsidP="00AA1082">
      <w:pPr>
        <w:spacing w:after="0" w:line="240" w:lineRule="auto"/>
      </w:pPr>
      <w:r>
        <w:separator/>
      </w:r>
    </w:p>
  </w:endnote>
  <w:endnote w:type="continuationSeparator" w:id="0">
    <w:p w14:paraId="5CA52DE3" w14:textId="77777777" w:rsidR="002E032D" w:rsidRDefault="002E032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6543" w14:textId="77777777" w:rsidR="002E032D" w:rsidRDefault="002E032D" w:rsidP="00AA1082">
      <w:pPr>
        <w:spacing w:after="0" w:line="240" w:lineRule="auto"/>
      </w:pPr>
      <w:r>
        <w:separator/>
      </w:r>
    </w:p>
  </w:footnote>
  <w:footnote w:type="continuationSeparator" w:id="0">
    <w:p w14:paraId="294BA1A8" w14:textId="77777777" w:rsidR="002E032D" w:rsidRDefault="002E032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D52BB1"/>
    <w:multiLevelType w:val="multilevel"/>
    <w:tmpl w:val="D1D4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94A2D"/>
    <w:multiLevelType w:val="multilevel"/>
    <w:tmpl w:val="CB24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86055A"/>
    <w:multiLevelType w:val="multilevel"/>
    <w:tmpl w:val="FAA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462FC0"/>
    <w:multiLevelType w:val="multilevel"/>
    <w:tmpl w:val="18F0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544031"/>
    <w:multiLevelType w:val="multilevel"/>
    <w:tmpl w:val="C940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540C15"/>
    <w:multiLevelType w:val="multilevel"/>
    <w:tmpl w:val="8BDA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855434"/>
    <w:multiLevelType w:val="multilevel"/>
    <w:tmpl w:val="2A36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013ADC"/>
    <w:multiLevelType w:val="multilevel"/>
    <w:tmpl w:val="90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3606A2"/>
    <w:multiLevelType w:val="multilevel"/>
    <w:tmpl w:val="46F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704DDE"/>
    <w:multiLevelType w:val="multilevel"/>
    <w:tmpl w:val="E12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FD53EC"/>
    <w:multiLevelType w:val="multilevel"/>
    <w:tmpl w:val="922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8241E3"/>
    <w:multiLevelType w:val="multilevel"/>
    <w:tmpl w:val="D86E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5743412"/>
    <w:multiLevelType w:val="multilevel"/>
    <w:tmpl w:val="861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2913FB"/>
    <w:multiLevelType w:val="multilevel"/>
    <w:tmpl w:val="4FB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1D06AE"/>
    <w:multiLevelType w:val="multilevel"/>
    <w:tmpl w:val="DF8C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DAC0F3D"/>
    <w:multiLevelType w:val="multilevel"/>
    <w:tmpl w:val="A10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DA3F99"/>
    <w:multiLevelType w:val="multilevel"/>
    <w:tmpl w:val="3F6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4730FD5"/>
    <w:multiLevelType w:val="multilevel"/>
    <w:tmpl w:val="192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81C552D"/>
    <w:multiLevelType w:val="multilevel"/>
    <w:tmpl w:val="B4F2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A223917"/>
    <w:multiLevelType w:val="multilevel"/>
    <w:tmpl w:val="DEE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2"/>
  </w:num>
  <w:num w:numId="2" w16cid:durableId="1452941838">
    <w:abstractNumId w:val="34"/>
  </w:num>
  <w:num w:numId="3" w16cid:durableId="1997494090">
    <w:abstractNumId w:val="48"/>
  </w:num>
  <w:num w:numId="4" w16cid:durableId="924807300">
    <w:abstractNumId w:val="82"/>
  </w:num>
  <w:num w:numId="5" w16cid:durableId="1974753379">
    <w:abstractNumId w:val="75"/>
  </w:num>
  <w:num w:numId="6" w16cid:durableId="178541777">
    <w:abstractNumId w:val="4"/>
  </w:num>
  <w:num w:numId="7" w16cid:durableId="980504789">
    <w:abstractNumId w:val="83"/>
  </w:num>
  <w:num w:numId="8" w16cid:durableId="1169518789">
    <w:abstractNumId w:val="38"/>
  </w:num>
  <w:num w:numId="9" w16cid:durableId="568460384">
    <w:abstractNumId w:val="73"/>
  </w:num>
  <w:num w:numId="10" w16cid:durableId="2011979801">
    <w:abstractNumId w:val="15"/>
  </w:num>
  <w:num w:numId="11" w16cid:durableId="10302997">
    <w:abstractNumId w:val="90"/>
  </w:num>
  <w:num w:numId="12" w16cid:durableId="1908957897">
    <w:abstractNumId w:val="89"/>
  </w:num>
  <w:num w:numId="13" w16cid:durableId="1837332511">
    <w:abstractNumId w:val="46"/>
  </w:num>
  <w:num w:numId="14" w16cid:durableId="1827890442">
    <w:abstractNumId w:val="20"/>
  </w:num>
  <w:num w:numId="15" w16cid:durableId="123818588">
    <w:abstractNumId w:val="66"/>
  </w:num>
  <w:num w:numId="16" w16cid:durableId="1419717228">
    <w:abstractNumId w:val="74"/>
  </w:num>
  <w:num w:numId="17" w16cid:durableId="440077338">
    <w:abstractNumId w:val="70"/>
  </w:num>
  <w:num w:numId="18" w16cid:durableId="532621882">
    <w:abstractNumId w:val="3"/>
  </w:num>
  <w:num w:numId="19" w16cid:durableId="2068262979">
    <w:abstractNumId w:val="50"/>
  </w:num>
  <w:num w:numId="20" w16cid:durableId="1494490050">
    <w:abstractNumId w:val="44"/>
  </w:num>
  <w:num w:numId="21" w16cid:durableId="762069426">
    <w:abstractNumId w:val="25"/>
  </w:num>
  <w:num w:numId="22" w16cid:durableId="1753501334">
    <w:abstractNumId w:val="2"/>
  </w:num>
  <w:num w:numId="23" w16cid:durableId="1013874587">
    <w:abstractNumId w:val="85"/>
  </w:num>
  <w:num w:numId="24" w16cid:durableId="1098788575">
    <w:abstractNumId w:val="29"/>
  </w:num>
  <w:num w:numId="25" w16cid:durableId="1515221308">
    <w:abstractNumId w:val="54"/>
  </w:num>
  <w:num w:numId="26" w16cid:durableId="1520044803">
    <w:abstractNumId w:val="59"/>
  </w:num>
  <w:num w:numId="27" w16cid:durableId="657155059">
    <w:abstractNumId w:val="58"/>
  </w:num>
  <w:num w:numId="28" w16cid:durableId="1595700992">
    <w:abstractNumId w:val="41"/>
  </w:num>
  <w:num w:numId="29" w16cid:durableId="2142769156">
    <w:abstractNumId w:val="88"/>
  </w:num>
  <w:num w:numId="30" w16cid:durableId="1778135783">
    <w:abstractNumId w:val="8"/>
  </w:num>
  <w:num w:numId="31" w16cid:durableId="1546671391">
    <w:abstractNumId w:val="47"/>
  </w:num>
  <w:num w:numId="32" w16cid:durableId="1910188275">
    <w:abstractNumId w:val="78"/>
  </w:num>
  <w:num w:numId="33" w16cid:durableId="1383944597">
    <w:abstractNumId w:val="77"/>
  </w:num>
  <w:num w:numId="34" w16cid:durableId="2125692485">
    <w:abstractNumId w:val="1"/>
  </w:num>
  <w:num w:numId="35" w16cid:durableId="966081516">
    <w:abstractNumId w:val="13"/>
  </w:num>
  <w:num w:numId="36" w16cid:durableId="1462842155">
    <w:abstractNumId w:val="92"/>
  </w:num>
  <w:num w:numId="37" w16cid:durableId="666443371">
    <w:abstractNumId w:val="42"/>
  </w:num>
  <w:num w:numId="38" w16cid:durableId="1711220158">
    <w:abstractNumId w:val="35"/>
  </w:num>
  <w:num w:numId="39" w16cid:durableId="2077362426">
    <w:abstractNumId w:val="60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51"/>
  </w:num>
  <w:num w:numId="43" w16cid:durableId="562446965">
    <w:abstractNumId w:val="17"/>
  </w:num>
  <w:num w:numId="44" w16cid:durableId="410276017">
    <w:abstractNumId w:val="56"/>
  </w:num>
  <w:num w:numId="45" w16cid:durableId="1766920323">
    <w:abstractNumId w:val="31"/>
  </w:num>
  <w:num w:numId="46" w16cid:durableId="1140804984">
    <w:abstractNumId w:val="14"/>
  </w:num>
  <w:num w:numId="47" w16cid:durableId="2045016804">
    <w:abstractNumId w:val="76"/>
  </w:num>
  <w:num w:numId="48" w16cid:durableId="1360931291">
    <w:abstractNumId w:val="69"/>
  </w:num>
  <w:num w:numId="49" w16cid:durableId="1750689731">
    <w:abstractNumId w:val="64"/>
  </w:num>
  <w:num w:numId="50" w16cid:durableId="1498115648">
    <w:abstractNumId w:val="86"/>
  </w:num>
  <w:num w:numId="51" w16cid:durableId="1040519201">
    <w:abstractNumId w:val="71"/>
  </w:num>
  <w:num w:numId="52" w16cid:durableId="1634208913">
    <w:abstractNumId w:val="80"/>
  </w:num>
  <w:num w:numId="53" w16cid:durableId="164589389">
    <w:abstractNumId w:val="16"/>
  </w:num>
  <w:num w:numId="54" w16cid:durableId="1741517133">
    <w:abstractNumId w:val="22"/>
  </w:num>
  <w:num w:numId="55" w16cid:durableId="314915584">
    <w:abstractNumId w:val="5"/>
  </w:num>
  <w:num w:numId="56" w16cid:durableId="1996101002">
    <w:abstractNumId w:val="23"/>
  </w:num>
  <w:num w:numId="57" w16cid:durableId="35784543">
    <w:abstractNumId w:val="6"/>
  </w:num>
  <w:num w:numId="58" w16cid:durableId="1607230750">
    <w:abstractNumId w:val="84"/>
  </w:num>
  <w:num w:numId="59" w16cid:durableId="1076518613">
    <w:abstractNumId w:val="49"/>
  </w:num>
  <w:num w:numId="60" w16cid:durableId="863596399">
    <w:abstractNumId w:val="72"/>
  </w:num>
  <w:num w:numId="61" w16cid:durableId="643699371">
    <w:abstractNumId w:val="79"/>
  </w:num>
  <w:num w:numId="62" w16cid:durableId="1597011337">
    <w:abstractNumId w:val="67"/>
  </w:num>
  <w:num w:numId="63" w16cid:durableId="550116860">
    <w:abstractNumId w:val="21"/>
  </w:num>
  <w:num w:numId="64" w16cid:durableId="621307859">
    <w:abstractNumId w:val="93"/>
  </w:num>
  <w:num w:numId="65" w16cid:durableId="2042511594">
    <w:abstractNumId w:val="65"/>
  </w:num>
  <w:num w:numId="66" w16cid:durableId="582035615">
    <w:abstractNumId w:val="19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43"/>
  </w:num>
  <w:num w:numId="70" w16cid:durableId="1151754815">
    <w:abstractNumId w:val="7"/>
  </w:num>
  <w:num w:numId="71" w16cid:durableId="1496609534">
    <w:abstractNumId w:val="30"/>
  </w:num>
  <w:num w:numId="72" w16cid:durableId="1084258430">
    <w:abstractNumId w:val="53"/>
  </w:num>
  <w:num w:numId="73" w16cid:durableId="1995982951">
    <w:abstractNumId w:val="26"/>
  </w:num>
  <w:num w:numId="74" w16cid:durableId="854883797">
    <w:abstractNumId w:val="87"/>
  </w:num>
  <w:num w:numId="75" w16cid:durableId="402609225">
    <w:abstractNumId w:val="57"/>
  </w:num>
  <w:num w:numId="76" w16cid:durableId="479927033">
    <w:abstractNumId w:val="36"/>
  </w:num>
  <w:num w:numId="77" w16cid:durableId="486551979">
    <w:abstractNumId w:val="24"/>
  </w:num>
  <w:num w:numId="78" w16cid:durableId="1563904993">
    <w:abstractNumId w:val="40"/>
  </w:num>
  <w:num w:numId="79" w16cid:durableId="1873497584">
    <w:abstractNumId w:val="63"/>
  </w:num>
  <w:num w:numId="80" w16cid:durableId="1330596648">
    <w:abstractNumId w:val="37"/>
  </w:num>
  <w:num w:numId="81" w16cid:durableId="2129548414">
    <w:abstractNumId w:val="27"/>
  </w:num>
  <w:num w:numId="82" w16cid:durableId="536966941">
    <w:abstractNumId w:val="39"/>
  </w:num>
  <w:num w:numId="83" w16cid:durableId="659389307">
    <w:abstractNumId w:val="18"/>
  </w:num>
  <w:num w:numId="84" w16cid:durableId="396099760">
    <w:abstractNumId w:val="91"/>
  </w:num>
  <w:num w:numId="85" w16cid:durableId="1873640579">
    <w:abstractNumId w:val="61"/>
  </w:num>
  <w:num w:numId="86" w16cid:durableId="176701412">
    <w:abstractNumId w:val="12"/>
  </w:num>
  <w:num w:numId="87" w16cid:durableId="1420565359">
    <w:abstractNumId w:val="55"/>
  </w:num>
  <w:num w:numId="88" w16cid:durableId="1733431614">
    <w:abstractNumId w:val="33"/>
  </w:num>
  <w:num w:numId="89" w16cid:durableId="556164747">
    <w:abstractNumId w:val="28"/>
  </w:num>
  <w:num w:numId="90" w16cid:durableId="1452627464">
    <w:abstractNumId w:val="45"/>
  </w:num>
  <w:num w:numId="91" w16cid:durableId="982999145">
    <w:abstractNumId w:val="81"/>
  </w:num>
  <w:num w:numId="92" w16cid:durableId="1837302066">
    <w:abstractNumId w:val="68"/>
  </w:num>
  <w:num w:numId="93" w16cid:durableId="1495222064">
    <w:abstractNumId w:val="62"/>
  </w:num>
  <w:num w:numId="94" w16cid:durableId="1175325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84625"/>
    <w:rsid w:val="000C285E"/>
    <w:rsid w:val="000D675F"/>
    <w:rsid w:val="000E186D"/>
    <w:rsid w:val="001210B2"/>
    <w:rsid w:val="00124C52"/>
    <w:rsid w:val="00136CBC"/>
    <w:rsid w:val="001A2D6A"/>
    <w:rsid w:val="001B6F2E"/>
    <w:rsid w:val="001D7559"/>
    <w:rsid w:val="001F5E8F"/>
    <w:rsid w:val="002246DE"/>
    <w:rsid w:val="00227EAA"/>
    <w:rsid w:val="00275BF8"/>
    <w:rsid w:val="0028468C"/>
    <w:rsid w:val="00292BD8"/>
    <w:rsid w:val="0029453C"/>
    <w:rsid w:val="002E032D"/>
    <w:rsid w:val="003060D5"/>
    <w:rsid w:val="00313859"/>
    <w:rsid w:val="00323303"/>
    <w:rsid w:val="003356D8"/>
    <w:rsid w:val="003A237D"/>
    <w:rsid w:val="003D025F"/>
    <w:rsid w:val="003D4E9B"/>
    <w:rsid w:val="00450A14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26394"/>
    <w:rsid w:val="007741D3"/>
    <w:rsid w:val="00782400"/>
    <w:rsid w:val="007C6542"/>
    <w:rsid w:val="007E1463"/>
    <w:rsid w:val="007E444F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9F4C03"/>
    <w:rsid w:val="00A0648E"/>
    <w:rsid w:val="00A44FF6"/>
    <w:rsid w:val="00A50AB7"/>
    <w:rsid w:val="00A87002"/>
    <w:rsid w:val="00A95EF3"/>
    <w:rsid w:val="00A9773E"/>
    <w:rsid w:val="00AA1082"/>
    <w:rsid w:val="00AA34BE"/>
    <w:rsid w:val="00AA6CC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CC09D6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2026-02-08T19:12:00Z</dcterms:created>
  <dcterms:modified xsi:type="dcterms:W3CDTF">2026-02-08T19:12:00Z</dcterms:modified>
</cp:coreProperties>
</file>