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5FB7" w14:textId="77777777" w:rsidR="000D523C" w:rsidRPr="000D523C" w:rsidRDefault="000D523C" w:rsidP="000D523C">
      <w:pPr>
        <w:jc w:val="left"/>
      </w:pPr>
      <w:r w:rsidRPr="000D523C">
        <w:t>В [Название районного или арбитражного суда]</w:t>
      </w:r>
      <w:r w:rsidRPr="000D523C">
        <w:br/>
        <w:t>Адрес: [Почтовый адрес суда]</w:t>
      </w:r>
      <w:r w:rsidRPr="000D523C">
        <w:br/>
      </w:r>
      <w:r w:rsidRPr="000D523C">
        <w:br/>
      </w:r>
      <w:r w:rsidRPr="000D523C">
        <w:rPr>
          <w:b/>
          <w:bCs/>
        </w:rPr>
        <w:t>Истец:</w:t>
      </w:r>
      <w:r w:rsidRPr="000D523C">
        <w:t xml:space="preserve"> [ФИО или Название организации]</w:t>
      </w:r>
      <w:r w:rsidRPr="000D523C">
        <w:br/>
        <w:t>Адрес: [Адрес истца]</w:t>
      </w:r>
      <w:r w:rsidRPr="000D523C">
        <w:br/>
      </w:r>
      <w:r w:rsidRPr="000D523C">
        <w:br/>
      </w:r>
      <w:r w:rsidRPr="000D523C">
        <w:rPr>
          <w:b/>
          <w:bCs/>
        </w:rPr>
        <w:t>Ответчик:</w:t>
      </w:r>
      <w:r w:rsidRPr="000D523C">
        <w:t xml:space="preserve"> [Ваше ФИО или Название фирмы]</w:t>
      </w:r>
      <w:r w:rsidRPr="000D523C">
        <w:br/>
        <w:t>Адрес: [Ваш адрес для корреспонденции]</w:t>
      </w:r>
      <w:r w:rsidRPr="000D523C">
        <w:br/>
        <w:t>Телефон: [Ваш номер телефона]</w:t>
      </w:r>
    </w:p>
    <w:p w14:paraId="7584E2B8" w14:textId="77777777" w:rsidR="000D523C" w:rsidRPr="000D523C" w:rsidRDefault="000D523C" w:rsidP="000D523C">
      <w:pPr>
        <w:rPr>
          <w:b/>
          <w:bCs/>
        </w:rPr>
      </w:pPr>
      <w:r w:rsidRPr="000D523C">
        <w:rPr>
          <w:b/>
          <w:bCs/>
        </w:rPr>
        <w:t>ВОЗРАЖЕНИЯ НА ИСКОВОЕ ЗАЯВЛЕНИЕ О ВЗЫСКАНИИ АВАНСА</w:t>
      </w:r>
    </w:p>
    <w:p w14:paraId="05FA94C6" w14:textId="77777777" w:rsidR="000D523C" w:rsidRPr="000D523C" w:rsidRDefault="000D523C" w:rsidP="000D523C">
      <w:r w:rsidRPr="000D523C">
        <w:t>В производстве [Название суда] находится дело по иску [ФИО Истца] к [Ваше ФИО] о взыскании денежных средств в размере [Сумма] руб., выплаченных в качестве аванса по договору [Номер и дата договора, если есть].</w:t>
      </w:r>
    </w:p>
    <w:p w14:paraId="792A2101" w14:textId="77777777" w:rsidR="000D523C" w:rsidRPr="000D523C" w:rsidRDefault="000D523C" w:rsidP="000D523C">
      <w:r w:rsidRPr="000D523C">
        <w:t>С исковыми требованиями Ответчик не согласен по следующим основаниям. Между Истцом и Ответчиком были достигнуты договоренности о выполнении следующих работ: [Описание работ]. «__» ________ 20__ г. Истцом был перечислен аванс в размере [Сумма] руб., что подтверждается [Квитанция/Выписка].</w:t>
      </w:r>
    </w:p>
    <w:p w14:paraId="60412297" w14:textId="77777777" w:rsidR="000D523C" w:rsidRPr="000D523C" w:rsidRDefault="000D523C" w:rsidP="000D523C">
      <w:r w:rsidRPr="000D523C">
        <w:t>Согласно ст. 717 ГК РФ, заказчик может в любое время до сдачи ему результата работы отказаться от исполнения договора, уплатив исполнителю часть установленной цены пропорционально части работы, выполненной до получения извещения об отказе. Ответчик приступил к выполнению обязательств незамедлительно. К моменту получения уведомления об отказе от договора «__» ________ 20__ г., Ответчиком были выполнены следующие действия: [Подробный список выполненного].</w:t>
      </w:r>
    </w:p>
    <w:p w14:paraId="3DD8E52E" w14:textId="77777777" w:rsidR="000D523C" w:rsidRPr="000D523C" w:rsidRDefault="000D523C" w:rsidP="000D523C">
      <w:r w:rsidRPr="000D523C">
        <w:t>Факт выполнения работ подтверждается следующими доказательствами: перепиской в мессенджере от «__» ________ 20__ г. о согласовании этапов, фотофиксацией результата, а также промежуточным актом, направленным Истцу «__» ________ 20__ г. почтовым отправлением (РПО № [Номер]).</w:t>
      </w:r>
    </w:p>
    <w:p w14:paraId="44DCE5E2" w14:textId="77777777" w:rsidR="000D523C" w:rsidRPr="000D523C" w:rsidRDefault="000D523C" w:rsidP="000D523C">
      <w:r w:rsidRPr="000D523C">
        <w:t>Кроме того, Ответчиком понесены фактически подтвержденные расходы на сумму [Сумма] руб., которые включают в себя: [Список трат: материалы, аренда, логистика]. В соответствии со ст. 782 ГК РФ, исполнитель имеет право на возмещение фактически понесенных расходов при отказе заказчика от договора.</w:t>
      </w:r>
    </w:p>
    <w:p w14:paraId="696BF693" w14:textId="77777777" w:rsidR="000D523C" w:rsidRPr="000D523C" w:rsidRDefault="000D523C" w:rsidP="000D523C">
      <w:pPr>
        <w:rPr>
          <w:b/>
          <w:bCs/>
        </w:rPr>
      </w:pPr>
      <w:r w:rsidRPr="000D523C">
        <w:rPr>
          <w:b/>
          <w:bCs/>
        </w:rPr>
        <w:t>ПРОШУ:</w:t>
      </w:r>
    </w:p>
    <w:p w14:paraId="6DDF5FAF" w14:textId="77777777" w:rsidR="000D523C" w:rsidRPr="000D523C" w:rsidRDefault="000D523C" w:rsidP="000D523C">
      <w:pPr>
        <w:numPr>
          <w:ilvl w:val="0"/>
          <w:numId w:val="21"/>
        </w:numPr>
      </w:pPr>
      <w:r w:rsidRPr="000D523C">
        <w:t>в удовлетворении исковых требований [ФИО Истца] к [Ваше ФИО] о взыскании аванса в размере [Сумма] отказать в полном объеме;</w:t>
      </w:r>
    </w:p>
    <w:p w14:paraId="2D66A733" w14:textId="77777777" w:rsidR="000D523C" w:rsidRPr="000D523C" w:rsidRDefault="000D523C" w:rsidP="000D523C">
      <w:pPr>
        <w:numPr>
          <w:ilvl w:val="0"/>
          <w:numId w:val="21"/>
        </w:numPr>
      </w:pPr>
      <w:r w:rsidRPr="000D523C">
        <w:t>признать удержание суммы в размере [Сумма] руб. обоснованным в качестве оплаты фактически выполненных работ и понесенных расходов;</w:t>
      </w:r>
    </w:p>
    <w:p w14:paraId="56291549" w14:textId="77777777" w:rsidR="000D523C" w:rsidRPr="000D523C" w:rsidRDefault="000D523C" w:rsidP="000D523C">
      <w:pPr>
        <w:numPr>
          <w:ilvl w:val="0"/>
          <w:numId w:val="21"/>
        </w:numPr>
      </w:pPr>
      <w:r w:rsidRPr="000D523C">
        <w:t>в случае частичного удовлетворения требований, зачесть стоимость подтвержденных расходов в счет суммы возврата.</w:t>
      </w:r>
    </w:p>
    <w:p w14:paraId="01226F7C" w14:textId="77777777" w:rsidR="000D523C" w:rsidRPr="000D523C" w:rsidRDefault="000D523C" w:rsidP="000D523C">
      <w:pPr>
        <w:rPr>
          <w:b/>
          <w:bCs/>
        </w:rPr>
      </w:pPr>
      <w:r w:rsidRPr="000D523C">
        <w:rPr>
          <w:b/>
          <w:bCs/>
        </w:rPr>
        <w:lastRenderedPageBreak/>
        <w:t>Приложения:</w:t>
      </w:r>
    </w:p>
    <w:p w14:paraId="211B92FC" w14:textId="77777777" w:rsidR="000D523C" w:rsidRPr="000D523C" w:rsidRDefault="000D523C" w:rsidP="000D523C">
      <w:pPr>
        <w:numPr>
          <w:ilvl w:val="0"/>
          <w:numId w:val="22"/>
        </w:numPr>
      </w:pPr>
      <w:r w:rsidRPr="000D523C">
        <w:t>копия договора или проект договора со спецификацией;</w:t>
      </w:r>
    </w:p>
    <w:p w14:paraId="39E28419" w14:textId="77777777" w:rsidR="000D523C" w:rsidRPr="000D523C" w:rsidRDefault="000D523C" w:rsidP="000D523C">
      <w:pPr>
        <w:numPr>
          <w:ilvl w:val="0"/>
          <w:numId w:val="22"/>
        </w:numPr>
      </w:pPr>
      <w:r w:rsidRPr="000D523C">
        <w:t>копии чеков и договоров купли-продажи материалов;</w:t>
      </w:r>
    </w:p>
    <w:p w14:paraId="41F27B0D" w14:textId="77777777" w:rsidR="000D523C" w:rsidRPr="000D523C" w:rsidRDefault="000D523C" w:rsidP="000D523C">
      <w:pPr>
        <w:numPr>
          <w:ilvl w:val="0"/>
          <w:numId w:val="22"/>
        </w:numPr>
      </w:pPr>
      <w:r w:rsidRPr="000D523C">
        <w:t>распечатка переписки из мессенджеров, заверенная или представленная для ознакомления;</w:t>
      </w:r>
    </w:p>
    <w:p w14:paraId="0E677A4B" w14:textId="77777777" w:rsidR="000D523C" w:rsidRPr="000D523C" w:rsidRDefault="000D523C" w:rsidP="000D523C">
      <w:pPr>
        <w:numPr>
          <w:ilvl w:val="0"/>
          <w:numId w:val="22"/>
        </w:numPr>
      </w:pPr>
      <w:r w:rsidRPr="000D523C">
        <w:t>копия уведомления о готовности работ/этапа;</w:t>
      </w:r>
    </w:p>
    <w:p w14:paraId="32CB372F" w14:textId="77777777" w:rsidR="000D523C" w:rsidRPr="000D523C" w:rsidRDefault="000D523C" w:rsidP="000D523C">
      <w:pPr>
        <w:numPr>
          <w:ilvl w:val="0"/>
          <w:numId w:val="22"/>
        </w:numPr>
      </w:pPr>
      <w:r w:rsidRPr="000D523C">
        <w:t>почтовая опись и квитанция об отправке отчета заказчику;</w:t>
      </w:r>
    </w:p>
    <w:p w14:paraId="3910D8CC" w14:textId="77777777" w:rsidR="000D523C" w:rsidRPr="000D523C" w:rsidRDefault="000D523C" w:rsidP="000D523C">
      <w:pPr>
        <w:numPr>
          <w:ilvl w:val="0"/>
          <w:numId w:val="22"/>
        </w:numPr>
      </w:pPr>
      <w:r w:rsidRPr="000D523C">
        <w:t>документы, подтверждающие направление копии данных возражений истцу.</w:t>
      </w:r>
    </w:p>
    <w:p w14:paraId="5659D1F7" w14:textId="77777777" w:rsidR="000D523C" w:rsidRPr="000D523C" w:rsidRDefault="000D523C" w:rsidP="000D523C">
      <w:pPr>
        <w:jc w:val="left"/>
      </w:pPr>
      <w:r w:rsidRPr="000D523C">
        <w:t>«__» ________ 20__ г.</w:t>
      </w:r>
      <w:r w:rsidRPr="000D523C">
        <w:br/>
        <w:t>________________ / [Фамилия И.О.]</w:t>
      </w:r>
    </w:p>
    <w:p w14:paraId="47CE588E" w14:textId="77777777" w:rsidR="0083247E" w:rsidRPr="000D523C" w:rsidRDefault="0083247E" w:rsidP="000D523C"/>
    <w:sectPr w:rsidR="0083247E" w:rsidRPr="000D523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8864" w14:textId="77777777" w:rsidR="00297C24" w:rsidRDefault="00297C24" w:rsidP="00AA1082">
      <w:pPr>
        <w:spacing w:after="0" w:line="240" w:lineRule="auto"/>
      </w:pPr>
      <w:r>
        <w:separator/>
      </w:r>
    </w:p>
  </w:endnote>
  <w:endnote w:type="continuationSeparator" w:id="0">
    <w:p w14:paraId="2585AB5E" w14:textId="77777777" w:rsidR="00297C24" w:rsidRDefault="00297C2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23F81" w14:textId="77777777" w:rsidR="00297C24" w:rsidRDefault="00297C24" w:rsidP="00AA1082">
      <w:pPr>
        <w:spacing w:after="0" w:line="240" w:lineRule="auto"/>
      </w:pPr>
      <w:r>
        <w:separator/>
      </w:r>
    </w:p>
  </w:footnote>
  <w:footnote w:type="continuationSeparator" w:id="0">
    <w:p w14:paraId="1B726B22" w14:textId="77777777" w:rsidR="00297C24" w:rsidRDefault="00297C2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2"/>
  </w:num>
  <w:num w:numId="2" w16cid:durableId="1452941838">
    <w:abstractNumId w:val="8"/>
  </w:num>
  <w:num w:numId="3" w16cid:durableId="181556966">
    <w:abstractNumId w:val="10"/>
  </w:num>
  <w:num w:numId="4" w16cid:durableId="1340887968">
    <w:abstractNumId w:val="0"/>
  </w:num>
  <w:num w:numId="5" w16cid:durableId="228000990">
    <w:abstractNumId w:val="5"/>
  </w:num>
  <w:num w:numId="6" w16cid:durableId="1255434315">
    <w:abstractNumId w:val="15"/>
  </w:num>
  <w:num w:numId="7" w16cid:durableId="172035712">
    <w:abstractNumId w:val="2"/>
  </w:num>
  <w:num w:numId="8" w16cid:durableId="1049846074">
    <w:abstractNumId w:val="21"/>
  </w:num>
  <w:num w:numId="9" w16cid:durableId="608271419">
    <w:abstractNumId w:val="13"/>
  </w:num>
  <w:num w:numId="10" w16cid:durableId="886382425">
    <w:abstractNumId w:val="7"/>
  </w:num>
  <w:num w:numId="11" w16cid:durableId="1389455497">
    <w:abstractNumId w:val="9"/>
  </w:num>
  <w:num w:numId="12" w16cid:durableId="1244143193">
    <w:abstractNumId w:val="4"/>
  </w:num>
  <w:num w:numId="13" w16cid:durableId="1301885774">
    <w:abstractNumId w:val="17"/>
  </w:num>
  <w:num w:numId="14" w16cid:durableId="1170372778">
    <w:abstractNumId w:val="1"/>
  </w:num>
  <w:num w:numId="15" w16cid:durableId="1933466155">
    <w:abstractNumId w:val="19"/>
  </w:num>
  <w:num w:numId="16" w16cid:durableId="1095052088">
    <w:abstractNumId w:val="16"/>
  </w:num>
  <w:num w:numId="17" w16cid:durableId="928543777">
    <w:abstractNumId w:val="11"/>
  </w:num>
  <w:num w:numId="18" w16cid:durableId="452289389">
    <w:abstractNumId w:val="20"/>
  </w:num>
  <w:num w:numId="19" w16cid:durableId="1185947087">
    <w:abstractNumId w:val="6"/>
  </w:num>
  <w:num w:numId="20" w16cid:durableId="682393372">
    <w:abstractNumId w:val="14"/>
  </w:num>
  <w:num w:numId="21" w16cid:durableId="1019887786">
    <w:abstractNumId w:val="18"/>
  </w:num>
  <w:num w:numId="22" w16cid:durableId="2016150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523C"/>
    <w:rsid w:val="000D675F"/>
    <w:rsid w:val="000E186D"/>
    <w:rsid w:val="00124C52"/>
    <w:rsid w:val="00136CBC"/>
    <w:rsid w:val="002246DE"/>
    <w:rsid w:val="00227EAA"/>
    <w:rsid w:val="002656CF"/>
    <w:rsid w:val="002774AB"/>
    <w:rsid w:val="0029453C"/>
    <w:rsid w:val="00297C24"/>
    <w:rsid w:val="002E29FB"/>
    <w:rsid w:val="00313859"/>
    <w:rsid w:val="003D025F"/>
    <w:rsid w:val="00456FEF"/>
    <w:rsid w:val="00461B7D"/>
    <w:rsid w:val="00472E2F"/>
    <w:rsid w:val="004F2C3F"/>
    <w:rsid w:val="005F732D"/>
    <w:rsid w:val="00657808"/>
    <w:rsid w:val="00675063"/>
    <w:rsid w:val="006C079B"/>
    <w:rsid w:val="007E1463"/>
    <w:rsid w:val="008057E1"/>
    <w:rsid w:val="00805833"/>
    <w:rsid w:val="0083238E"/>
    <w:rsid w:val="0083247E"/>
    <w:rsid w:val="008D439D"/>
    <w:rsid w:val="008F11AD"/>
    <w:rsid w:val="00A93DA0"/>
    <w:rsid w:val="00A95EF3"/>
    <w:rsid w:val="00A9773E"/>
    <w:rsid w:val="00AA1082"/>
    <w:rsid w:val="00B10717"/>
    <w:rsid w:val="00B35C7B"/>
    <w:rsid w:val="00B66532"/>
    <w:rsid w:val="00B90F31"/>
    <w:rsid w:val="00BE1BCA"/>
    <w:rsid w:val="00C17AF1"/>
    <w:rsid w:val="00C65A25"/>
    <w:rsid w:val="00C669A3"/>
    <w:rsid w:val="00CA3E33"/>
    <w:rsid w:val="00D139FF"/>
    <w:rsid w:val="00D15699"/>
    <w:rsid w:val="00DA6D0E"/>
    <w:rsid w:val="00DC29EF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2026-03-20T04:37:00Z</dcterms:created>
  <dcterms:modified xsi:type="dcterms:W3CDTF">2026-03-20T04:37:00Z</dcterms:modified>
</cp:coreProperties>
</file>