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CBBC6" w14:textId="77777777" w:rsidR="00066D50" w:rsidRPr="00066D50" w:rsidRDefault="00066D50" w:rsidP="00066D50">
      <w:pPr>
        <w:jc w:val="right"/>
      </w:pPr>
      <w:r w:rsidRPr="00066D50">
        <w:t>В ИФНС России № [Номер]</w:t>
      </w:r>
      <w:r w:rsidRPr="00066D50">
        <w:br/>
        <w:t>Адрес: [Адрес инспекции]</w:t>
      </w:r>
      <w:r w:rsidRPr="00066D50">
        <w:br/>
      </w:r>
      <w:r w:rsidRPr="00066D50">
        <w:br/>
      </w:r>
      <w:r w:rsidRPr="00066D50">
        <w:rPr>
          <w:b/>
          <w:bCs/>
        </w:rPr>
        <w:t>Заявитель:</w:t>
      </w:r>
      <w:r w:rsidRPr="00066D50">
        <w:t xml:space="preserve"> [ФИО должностного лица полностью]</w:t>
      </w:r>
      <w:r w:rsidRPr="00066D50">
        <w:br/>
        <w:t>Адрес: [Адрес регистрации]</w:t>
      </w:r>
      <w:r w:rsidRPr="00066D50">
        <w:br/>
        <w:t>Телефон: [Номер телефона]</w:t>
      </w:r>
      <w:r w:rsidRPr="00066D50">
        <w:br/>
      </w:r>
      <w:r w:rsidRPr="00066D50">
        <w:br/>
      </w:r>
      <w:r w:rsidRPr="00066D50">
        <w:rPr>
          <w:b/>
          <w:bCs/>
        </w:rPr>
        <w:t>По делу №:</w:t>
      </w:r>
      <w:r w:rsidRPr="00066D50">
        <w:t xml:space="preserve"> [Номер протокола]</w:t>
      </w:r>
    </w:p>
    <w:p w14:paraId="28046E61" w14:textId="77777777" w:rsidR="00066D50" w:rsidRDefault="00066D50" w:rsidP="00066D50">
      <w:pPr>
        <w:jc w:val="center"/>
        <w:rPr>
          <w:b/>
          <w:bCs/>
        </w:rPr>
      </w:pPr>
    </w:p>
    <w:p w14:paraId="3A0C5D81" w14:textId="7ADA693E" w:rsidR="00066D50" w:rsidRPr="00066D50" w:rsidRDefault="00066D50" w:rsidP="00066D50">
      <w:pPr>
        <w:jc w:val="center"/>
        <w:rPr>
          <w:b/>
          <w:bCs/>
        </w:rPr>
      </w:pPr>
      <w:r w:rsidRPr="00066D50">
        <w:rPr>
          <w:b/>
          <w:bCs/>
        </w:rPr>
        <w:t>ВОЗРАЖЕНИЯ НА ПРОТОКОЛ ОБ АДМИНИСТРАТИВНОМ ПРАВОНАРУШЕНИИ</w:t>
      </w:r>
    </w:p>
    <w:p w14:paraId="076BF366" w14:textId="77777777" w:rsidR="00066D50" w:rsidRPr="00066D50" w:rsidRDefault="00066D50" w:rsidP="00066D50">
      <w:r w:rsidRPr="00066D50">
        <w:t>«__» ________ 20__ г. в отношении меня был составлен протокол об административном правонарушении № [Номер] по ст. 15.5 КоАП РФ в связи с несвоевременным представлением налоговой декларации за [Период].</w:t>
      </w:r>
    </w:p>
    <w:p w14:paraId="53653D76" w14:textId="77777777" w:rsidR="00066D50" w:rsidRPr="00066D50" w:rsidRDefault="00066D50" w:rsidP="00066D50">
      <w:r w:rsidRPr="00066D50">
        <w:t>С данным протоколом я не согласен по следующим основаниям: во-первых, правонарушение совершено впервые и не повлекло за собой ущерба бюджетной системе РФ, так как налог был уплачен в полном объеме и в срок; во-вторых, имела место техническая неисправность программного комплекса оператора электронного документооборота, что подтверждается прилагаемыми документами.</w:t>
      </w:r>
    </w:p>
    <w:p w14:paraId="6DF3B48D" w14:textId="77777777" w:rsidR="00066D50" w:rsidRPr="00066D50" w:rsidRDefault="00066D50" w:rsidP="00066D50">
      <w:r w:rsidRPr="00066D50">
        <w:t>На основании ст. 2.9 КоАП РФ при малозначительности совершенного административного правонарушения судья, орган, должностное лицо, уполномоченные решить дело об административном правонарушении, могут освободить лицо, совершившее административное правонарушение, от административной ответственности и ограничиться устным замечанием.</w:t>
      </w:r>
    </w:p>
    <w:p w14:paraId="39627983" w14:textId="77777777" w:rsidR="00066D50" w:rsidRPr="00066D50" w:rsidRDefault="00066D50" w:rsidP="00066D50">
      <w:pPr>
        <w:jc w:val="center"/>
        <w:rPr>
          <w:b/>
          <w:bCs/>
        </w:rPr>
      </w:pPr>
      <w:r w:rsidRPr="00066D50">
        <w:rPr>
          <w:b/>
          <w:bCs/>
        </w:rPr>
        <w:t>ПРОШУ:</w:t>
      </w:r>
    </w:p>
    <w:p w14:paraId="11DC6CD6" w14:textId="77777777" w:rsidR="00066D50" w:rsidRPr="00066D50" w:rsidRDefault="00066D50" w:rsidP="00066D50">
      <w:pPr>
        <w:numPr>
          <w:ilvl w:val="0"/>
          <w:numId w:val="41"/>
        </w:numPr>
      </w:pPr>
      <w:r w:rsidRPr="00066D50">
        <w:t>рассмотреть настоящие возражения при вынесении постановления по делу об административном правонарушении;</w:t>
      </w:r>
    </w:p>
    <w:p w14:paraId="504803D7" w14:textId="77777777" w:rsidR="00066D50" w:rsidRPr="00066D50" w:rsidRDefault="00066D50" w:rsidP="00066D50">
      <w:pPr>
        <w:numPr>
          <w:ilvl w:val="0"/>
          <w:numId w:val="41"/>
        </w:numPr>
      </w:pPr>
      <w:r w:rsidRPr="00066D50">
        <w:t>прекратить производство по делу в связи с малозначительностью деяния на основании ст. 2.9 КоАП РФ;</w:t>
      </w:r>
    </w:p>
    <w:p w14:paraId="75C82E7C" w14:textId="77777777" w:rsidR="00066D50" w:rsidRPr="00066D50" w:rsidRDefault="00066D50" w:rsidP="00066D50">
      <w:pPr>
        <w:numPr>
          <w:ilvl w:val="0"/>
          <w:numId w:val="41"/>
        </w:numPr>
      </w:pPr>
      <w:r w:rsidRPr="00066D50">
        <w:t>в случае признания вины применить меру наказания в виде предупреждения.</w:t>
      </w:r>
    </w:p>
    <w:p w14:paraId="1BAC5405" w14:textId="77777777" w:rsidR="00066D50" w:rsidRPr="00066D50" w:rsidRDefault="00066D50" w:rsidP="00066D50">
      <w:pPr>
        <w:rPr>
          <w:b/>
          <w:bCs/>
        </w:rPr>
      </w:pPr>
      <w:r w:rsidRPr="00066D50">
        <w:rPr>
          <w:b/>
          <w:bCs/>
        </w:rPr>
        <w:t>Приложения:</w:t>
      </w:r>
    </w:p>
    <w:p w14:paraId="3D1FF8CB" w14:textId="77777777" w:rsidR="00066D50" w:rsidRPr="00066D50" w:rsidRDefault="00066D50" w:rsidP="00066D50">
      <w:pPr>
        <w:numPr>
          <w:ilvl w:val="0"/>
          <w:numId w:val="42"/>
        </w:numPr>
      </w:pPr>
      <w:r w:rsidRPr="00066D50">
        <w:t>копия подтверждения оператора ЭДО о техническом сбое;</w:t>
      </w:r>
    </w:p>
    <w:p w14:paraId="0E984756" w14:textId="77777777" w:rsidR="00066D50" w:rsidRPr="00066D50" w:rsidRDefault="00066D50" w:rsidP="00066D50">
      <w:pPr>
        <w:numPr>
          <w:ilvl w:val="0"/>
          <w:numId w:val="42"/>
        </w:numPr>
      </w:pPr>
      <w:r w:rsidRPr="00066D50">
        <w:t>копия платежного поручения об уплате налога;</w:t>
      </w:r>
    </w:p>
    <w:p w14:paraId="02F55B94" w14:textId="77777777" w:rsidR="00066D50" w:rsidRPr="00066D50" w:rsidRDefault="00066D50" w:rsidP="00066D50">
      <w:pPr>
        <w:numPr>
          <w:ilvl w:val="0"/>
          <w:numId w:val="42"/>
        </w:numPr>
      </w:pPr>
      <w:r w:rsidRPr="00066D50">
        <w:t>справка об отсутствии прошлых правонарушений.</w:t>
      </w:r>
    </w:p>
    <w:p w14:paraId="19C6EC1F" w14:textId="77777777" w:rsidR="00066D50" w:rsidRPr="00066D50" w:rsidRDefault="00066D50" w:rsidP="00066D50">
      <w:pPr>
        <w:jc w:val="left"/>
      </w:pPr>
      <w:r w:rsidRPr="00066D50">
        <w:t>«__» ________ 20__ г.</w:t>
      </w:r>
      <w:r w:rsidRPr="00066D50">
        <w:br/>
        <w:t>________________ / [Фамилия И.О.]</w:t>
      </w:r>
    </w:p>
    <w:p w14:paraId="4CFD1E6D" w14:textId="740325E0" w:rsidR="0083247E" w:rsidRPr="00066D50" w:rsidRDefault="0083247E" w:rsidP="00066D50"/>
    <w:sectPr w:rsidR="0083247E" w:rsidRPr="00066D50" w:rsidSect="004F2C3F">
      <w:headerReference w:type="default" r:id="rId7"/>
      <w:footerReference w:type="default" r:id="rId8"/>
      <w:pgSz w:w="11906" w:h="16838"/>
      <w:pgMar w:top="1134" w:right="851" w:bottom="1701" w:left="851" w:header="340" w:footer="1531" w:gutter="0"/>
      <w:pgBorders>
        <w:top w:val="single" w:sz="6" w:space="1" w:color="1A3B5C"/>
        <w:left w:val="single" w:sz="6" w:space="4" w:color="1A3B5C"/>
        <w:bottom w:val="single" w:sz="6" w:space="1" w:color="1A3B5C"/>
        <w:right w:val="single" w:sz="6" w:space="4" w:color="1A3B5C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206097" w14:textId="77777777" w:rsidR="0055463A" w:rsidRDefault="0055463A" w:rsidP="00AA1082">
      <w:pPr>
        <w:spacing w:after="0" w:line="240" w:lineRule="auto"/>
      </w:pPr>
      <w:r>
        <w:separator/>
      </w:r>
    </w:p>
  </w:endnote>
  <w:endnote w:type="continuationSeparator" w:id="0">
    <w:p w14:paraId="439AF10E" w14:textId="77777777" w:rsidR="0055463A" w:rsidRDefault="0055463A" w:rsidP="00AA1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FB30A" w14:textId="77777777" w:rsidR="00BE1BCA" w:rsidRPr="00BE1BCA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b/>
        <w:bCs/>
        <w:color w:val="505E6B"/>
        <w:sz w:val="18"/>
        <w:szCs w:val="18"/>
      </w:rPr>
      <w:t>ВАЖНО:</w:t>
    </w:r>
    <w:r w:rsidRPr="00D139FF">
      <w:rPr>
        <w:rFonts w:ascii="Times New Roman" w:hAnsi="Times New Roman" w:cs="Times New Roman"/>
        <w:color w:val="505E6B"/>
        <w:sz w:val="18"/>
        <w:szCs w:val="18"/>
      </w:rPr>
      <w:t xml:space="preserve"> Данный образец подготовлен исключительно в ознакомительных целях и является типовым. Каждая правовая ситуация уникальна, и данный шаблон не может учитывать индивидуальные особенности вашего дела. Используя данный документ, вы подтверждаете, что делаете это на свой страх и риск, а юрист не несет ответственности за результаты его применения. </w:t>
    </w:r>
  </w:p>
  <w:p w14:paraId="0DB4547D" w14:textId="77777777" w:rsidR="00BE1BCA" w:rsidRPr="00DF6F94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color w:val="505E6B"/>
        <w:sz w:val="18"/>
        <w:szCs w:val="18"/>
      </w:rPr>
      <w:t>Для подготовки документа именно под вашу ситуацию рекомендую заказать профессиональную помощь</w:t>
    </w:r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 xml:space="preserve"> </w:t>
    </w:r>
    <w:r w:rsidRPr="0083247E">
      <w:rPr>
        <w:rFonts w:ascii="Times New Roman" w:hAnsi="Times New Roman" w:cs="Times New Roman"/>
        <w:color w:val="0070C0"/>
        <w:sz w:val="18"/>
        <w:szCs w:val="18"/>
      </w:rPr>
      <w:t>[</w:t>
    </w:r>
    <w:hyperlink r:id="rId1" w:history="1">
      <w:r w:rsidRPr="0083247E">
        <w:rPr>
          <w:rStyle w:val="af1"/>
          <w:rFonts w:ascii="Times New Roman" w:hAnsi="Times New Roman" w:cs="Times New Roman"/>
          <w:color w:val="0070C0"/>
          <w:sz w:val="18"/>
          <w:szCs w:val="18"/>
        </w:rPr>
        <w:t>по этой ссылке]</w:t>
      </w:r>
    </w:hyperlink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421FDB" w14:textId="77777777" w:rsidR="0055463A" w:rsidRDefault="0055463A" w:rsidP="00AA1082">
      <w:pPr>
        <w:spacing w:after="0" w:line="240" w:lineRule="auto"/>
      </w:pPr>
      <w:r>
        <w:separator/>
      </w:r>
    </w:p>
  </w:footnote>
  <w:footnote w:type="continuationSeparator" w:id="0">
    <w:p w14:paraId="4B7D9E3C" w14:textId="77777777" w:rsidR="0055463A" w:rsidRDefault="0055463A" w:rsidP="00AA1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0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8"/>
      <w:gridCol w:w="7229"/>
      <w:gridCol w:w="1980"/>
    </w:tblGrid>
    <w:tr w:rsidR="000E186D" w:rsidRPr="008057E1" w14:paraId="53B8DC90" w14:textId="77777777" w:rsidTr="004F2C3F">
      <w:tc>
        <w:tcPr>
          <w:tcW w:w="988" w:type="dxa"/>
        </w:tcPr>
        <w:p w14:paraId="5BB14100" w14:textId="77777777" w:rsidR="000E186D" w:rsidRPr="000E186D" w:rsidRDefault="000E186D">
          <w:pPr>
            <w:pStyle w:val="ac"/>
          </w:pPr>
        </w:p>
      </w:tc>
      <w:tc>
        <w:tcPr>
          <w:tcW w:w="7229" w:type="dxa"/>
        </w:tcPr>
        <w:p w14:paraId="3A1790FD" w14:textId="77777777" w:rsidR="000E186D" w:rsidRPr="000C285E" w:rsidRDefault="000E186D" w:rsidP="00A95EF3">
          <w:pPr>
            <w:pStyle w:val="ac"/>
            <w:jc w:val="lef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0" w:type="dxa"/>
        </w:tcPr>
        <w:p w14:paraId="35221AA5" w14:textId="77777777" w:rsidR="000E186D" w:rsidRPr="008057E1" w:rsidRDefault="008057E1" w:rsidP="008057E1">
          <w:pPr>
            <w:pStyle w:val="ae"/>
            <w:jc w:val="center"/>
            <w:rPr>
              <w:sz w:val="16"/>
              <w:szCs w:val="16"/>
            </w:rPr>
          </w:pPr>
          <w:r w:rsidRPr="008057E1">
            <w:rPr>
              <w:sz w:val="16"/>
              <w:szCs w:val="16"/>
            </w:rPr>
            <w:t xml:space="preserve">Образец </w:t>
          </w:r>
          <w:proofErr w:type="gramStart"/>
          <w:r w:rsidRPr="008057E1">
            <w:rPr>
              <w:sz w:val="16"/>
              <w:szCs w:val="16"/>
            </w:rPr>
            <w:t>документа  загружен</w:t>
          </w:r>
          <w:proofErr w:type="gramEnd"/>
          <w:r w:rsidR="000E186D" w:rsidRPr="008057E1">
            <w:rPr>
              <w:sz w:val="16"/>
              <w:szCs w:val="16"/>
            </w:rPr>
            <w:t xml:space="preserve"> </w:t>
          </w:r>
          <w:r w:rsidRPr="008057E1">
            <w:rPr>
              <w:sz w:val="16"/>
              <w:szCs w:val="16"/>
            </w:rPr>
            <w:t xml:space="preserve">с сайта </w:t>
          </w:r>
          <w:hyperlink r:id="rId1" w:history="1">
            <w:r w:rsidRPr="00AE5AFE">
              <w:rPr>
                <w:rStyle w:val="af1"/>
                <w:sz w:val="16"/>
                <w:szCs w:val="16"/>
                <w:lang w:val="en-US"/>
              </w:rPr>
              <w:t>https</w:t>
            </w:r>
            <w:r w:rsidRPr="00AE5AFE">
              <w:rPr>
                <w:rStyle w:val="af1"/>
                <w:sz w:val="16"/>
                <w:szCs w:val="16"/>
              </w:rPr>
              <w:t>://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evgeniyvolkov</w:t>
            </w:r>
            <w:proofErr w:type="spellEnd"/>
            <w:r w:rsidRPr="00AE5AFE">
              <w:rPr>
                <w:rStyle w:val="af1"/>
                <w:sz w:val="16"/>
                <w:szCs w:val="16"/>
              </w:rPr>
              <w:t>.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ru</w:t>
            </w:r>
            <w:proofErr w:type="spellEnd"/>
          </w:hyperlink>
          <w:r w:rsidRPr="008057E1">
            <w:rPr>
              <w:noProof/>
              <w:sz w:val="16"/>
              <w:szCs w:val="16"/>
            </w:rPr>
            <w:t xml:space="preserve"> </w:t>
          </w:r>
        </w:p>
        <w:p w14:paraId="7864F285" w14:textId="77777777" w:rsidR="000E186D" w:rsidRPr="008057E1" w:rsidRDefault="000E186D" w:rsidP="008057E1">
          <w:pPr>
            <w:pStyle w:val="ac"/>
            <w:jc w:val="center"/>
            <w:rPr>
              <w:sz w:val="16"/>
              <w:szCs w:val="16"/>
            </w:rPr>
          </w:pPr>
        </w:p>
      </w:tc>
    </w:tr>
  </w:tbl>
  <w:p w14:paraId="75F27114" w14:textId="77777777" w:rsidR="00AA1082" w:rsidRDefault="00AA1082" w:rsidP="004F2C3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E123D"/>
    <w:multiLevelType w:val="multilevel"/>
    <w:tmpl w:val="A4EEF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98320B"/>
    <w:multiLevelType w:val="multilevel"/>
    <w:tmpl w:val="0B2260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3758F3"/>
    <w:multiLevelType w:val="multilevel"/>
    <w:tmpl w:val="35124A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724D60"/>
    <w:multiLevelType w:val="multilevel"/>
    <w:tmpl w:val="598495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842191"/>
    <w:multiLevelType w:val="multilevel"/>
    <w:tmpl w:val="0644C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45382F"/>
    <w:multiLevelType w:val="multilevel"/>
    <w:tmpl w:val="61103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3F4E6F"/>
    <w:multiLevelType w:val="multilevel"/>
    <w:tmpl w:val="954CE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50392B"/>
    <w:multiLevelType w:val="multilevel"/>
    <w:tmpl w:val="B55AC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2C57D6"/>
    <w:multiLevelType w:val="multilevel"/>
    <w:tmpl w:val="0AD6E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8D381D"/>
    <w:multiLevelType w:val="multilevel"/>
    <w:tmpl w:val="E8F6B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D6A6C6C"/>
    <w:multiLevelType w:val="multilevel"/>
    <w:tmpl w:val="8A324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E01518"/>
    <w:multiLevelType w:val="multilevel"/>
    <w:tmpl w:val="E94CB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06547B1"/>
    <w:multiLevelType w:val="multilevel"/>
    <w:tmpl w:val="2214B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0E62361"/>
    <w:multiLevelType w:val="hybridMultilevel"/>
    <w:tmpl w:val="0D583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7A6514"/>
    <w:multiLevelType w:val="multilevel"/>
    <w:tmpl w:val="EFB46E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A836233"/>
    <w:multiLevelType w:val="multilevel"/>
    <w:tmpl w:val="27D09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0286FE6"/>
    <w:multiLevelType w:val="multilevel"/>
    <w:tmpl w:val="32AAF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16337C8"/>
    <w:multiLevelType w:val="multilevel"/>
    <w:tmpl w:val="64929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1E11239"/>
    <w:multiLevelType w:val="multilevel"/>
    <w:tmpl w:val="731A4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2D401D2"/>
    <w:multiLevelType w:val="multilevel"/>
    <w:tmpl w:val="EE7A6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3A25A91"/>
    <w:multiLevelType w:val="hybridMultilevel"/>
    <w:tmpl w:val="AB74F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5E1710"/>
    <w:multiLevelType w:val="multilevel"/>
    <w:tmpl w:val="F050CD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5075273"/>
    <w:multiLevelType w:val="multilevel"/>
    <w:tmpl w:val="878EE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55A61D7"/>
    <w:multiLevelType w:val="multilevel"/>
    <w:tmpl w:val="5C72F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A722B36"/>
    <w:multiLevelType w:val="multilevel"/>
    <w:tmpl w:val="0952E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A8771CA"/>
    <w:multiLevelType w:val="multilevel"/>
    <w:tmpl w:val="254C39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C831493"/>
    <w:multiLevelType w:val="multilevel"/>
    <w:tmpl w:val="E4D21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0CC66BD"/>
    <w:multiLevelType w:val="multilevel"/>
    <w:tmpl w:val="38FC6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1B01536"/>
    <w:multiLevelType w:val="multilevel"/>
    <w:tmpl w:val="F9085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600056F"/>
    <w:multiLevelType w:val="multilevel"/>
    <w:tmpl w:val="63120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ECF6889"/>
    <w:multiLevelType w:val="multilevel"/>
    <w:tmpl w:val="1C4CD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82A5711"/>
    <w:multiLevelType w:val="multilevel"/>
    <w:tmpl w:val="F314F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CAA1751"/>
    <w:multiLevelType w:val="multilevel"/>
    <w:tmpl w:val="550637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D2576F8"/>
    <w:multiLevelType w:val="multilevel"/>
    <w:tmpl w:val="AC62A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17E3120"/>
    <w:multiLevelType w:val="multilevel"/>
    <w:tmpl w:val="8EDC06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34A23EA"/>
    <w:multiLevelType w:val="multilevel"/>
    <w:tmpl w:val="E684E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43F76A3"/>
    <w:multiLevelType w:val="multilevel"/>
    <w:tmpl w:val="4C0A6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4A47E07"/>
    <w:multiLevelType w:val="multilevel"/>
    <w:tmpl w:val="7172A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AD8775E"/>
    <w:multiLevelType w:val="multilevel"/>
    <w:tmpl w:val="35D48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B0D65C6"/>
    <w:multiLevelType w:val="multilevel"/>
    <w:tmpl w:val="6A22F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B565CAD"/>
    <w:multiLevelType w:val="multilevel"/>
    <w:tmpl w:val="60EE2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D5C1936"/>
    <w:multiLevelType w:val="multilevel"/>
    <w:tmpl w:val="C48A7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4183138">
    <w:abstractNumId w:val="20"/>
  </w:num>
  <w:num w:numId="2" w16cid:durableId="1452941838">
    <w:abstractNumId w:val="13"/>
  </w:num>
  <w:num w:numId="3" w16cid:durableId="1714186076">
    <w:abstractNumId w:val="11"/>
  </w:num>
  <w:num w:numId="4" w16cid:durableId="2043819812">
    <w:abstractNumId w:val="36"/>
  </w:num>
  <w:num w:numId="5" w16cid:durableId="1907033924">
    <w:abstractNumId w:val="3"/>
  </w:num>
  <w:num w:numId="6" w16cid:durableId="1790707365">
    <w:abstractNumId w:val="41"/>
  </w:num>
  <w:num w:numId="7" w16cid:durableId="1050955684">
    <w:abstractNumId w:val="30"/>
  </w:num>
  <w:num w:numId="8" w16cid:durableId="2146388970">
    <w:abstractNumId w:val="4"/>
  </w:num>
  <w:num w:numId="9" w16cid:durableId="223106755">
    <w:abstractNumId w:val="16"/>
  </w:num>
  <w:num w:numId="10" w16cid:durableId="1012104075">
    <w:abstractNumId w:val="19"/>
  </w:num>
  <w:num w:numId="11" w16cid:durableId="1267349323">
    <w:abstractNumId w:val="24"/>
  </w:num>
  <w:num w:numId="12" w16cid:durableId="1437359683">
    <w:abstractNumId w:val="33"/>
  </w:num>
  <w:num w:numId="13" w16cid:durableId="894510387">
    <w:abstractNumId w:val="25"/>
  </w:num>
  <w:num w:numId="14" w16cid:durableId="904686494">
    <w:abstractNumId w:val="18"/>
  </w:num>
  <w:num w:numId="15" w16cid:durableId="727416501">
    <w:abstractNumId w:val="31"/>
  </w:num>
  <w:num w:numId="16" w16cid:durableId="376198138">
    <w:abstractNumId w:val="10"/>
  </w:num>
  <w:num w:numId="17" w16cid:durableId="500896155">
    <w:abstractNumId w:val="17"/>
  </w:num>
  <w:num w:numId="18" w16cid:durableId="1733501188">
    <w:abstractNumId w:val="6"/>
  </w:num>
  <w:num w:numId="19" w16cid:durableId="422922612">
    <w:abstractNumId w:val="23"/>
  </w:num>
  <w:num w:numId="20" w16cid:durableId="1604461931">
    <w:abstractNumId w:val="7"/>
  </w:num>
  <w:num w:numId="21" w16cid:durableId="770900695">
    <w:abstractNumId w:val="1"/>
  </w:num>
  <w:num w:numId="22" w16cid:durableId="964893024">
    <w:abstractNumId w:val="5"/>
  </w:num>
  <w:num w:numId="23" w16cid:durableId="153228975">
    <w:abstractNumId w:val="34"/>
  </w:num>
  <w:num w:numId="24" w16cid:durableId="1965303544">
    <w:abstractNumId w:val="37"/>
  </w:num>
  <w:num w:numId="25" w16cid:durableId="1186333935">
    <w:abstractNumId w:val="32"/>
  </w:num>
  <w:num w:numId="26" w16cid:durableId="957564817">
    <w:abstractNumId w:val="0"/>
  </w:num>
  <w:num w:numId="27" w16cid:durableId="1656294591">
    <w:abstractNumId w:val="21"/>
  </w:num>
  <w:num w:numId="28" w16cid:durableId="174344353">
    <w:abstractNumId w:val="12"/>
  </w:num>
  <w:num w:numId="29" w16cid:durableId="541094461">
    <w:abstractNumId w:val="14"/>
  </w:num>
  <w:num w:numId="30" w16cid:durableId="1165558205">
    <w:abstractNumId w:val="28"/>
  </w:num>
  <w:num w:numId="31" w16cid:durableId="1297180649">
    <w:abstractNumId w:val="38"/>
  </w:num>
  <w:num w:numId="32" w16cid:durableId="964845921">
    <w:abstractNumId w:val="8"/>
  </w:num>
  <w:num w:numId="33" w16cid:durableId="221019172">
    <w:abstractNumId w:val="9"/>
  </w:num>
  <w:num w:numId="34" w16cid:durableId="1446344136">
    <w:abstractNumId w:val="26"/>
  </w:num>
  <w:num w:numId="35" w16cid:durableId="1846170702">
    <w:abstractNumId w:val="27"/>
  </w:num>
  <w:num w:numId="36" w16cid:durableId="1886135203">
    <w:abstractNumId w:val="39"/>
  </w:num>
  <w:num w:numId="37" w16cid:durableId="69158994">
    <w:abstractNumId w:val="35"/>
  </w:num>
  <w:num w:numId="38" w16cid:durableId="1338846352">
    <w:abstractNumId w:val="15"/>
  </w:num>
  <w:num w:numId="39" w16cid:durableId="737166593">
    <w:abstractNumId w:val="22"/>
  </w:num>
  <w:num w:numId="40" w16cid:durableId="1604536956">
    <w:abstractNumId w:val="40"/>
  </w:num>
  <w:num w:numId="41" w16cid:durableId="68693133">
    <w:abstractNumId w:val="2"/>
  </w:num>
  <w:num w:numId="42" w16cid:durableId="150184592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7E5"/>
    <w:rsid w:val="00012EFE"/>
    <w:rsid w:val="00050C30"/>
    <w:rsid w:val="0005434F"/>
    <w:rsid w:val="00066D50"/>
    <w:rsid w:val="000C285E"/>
    <w:rsid w:val="000D675F"/>
    <w:rsid w:val="000E186D"/>
    <w:rsid w:val="00124C52"/>
    <w:rsid w:val="00136CBC"/>
    <w:rsid w:val="001465A9"/>
    <w:rsid w:val="002246DE"/>
    <w:rsid w:val="00227EAA"/>
    <w:rsid w:val="0029453C"/>
    <w:rsid w:val="00313859"/>
    <w:rsid w:val="00343DE2"/>
    <w:rsid w:val="003D025F"/>
    <w:rsid w:val="00456FEF"/>
    <w:rsid w:val="00461B7D"/>
    <w:rsid w:val="00472E2F"/>
    <w:rsid w:val="004E688A"/>
    <w:rsid w:val="004F2C3F"/>
    <w:rsid w:val="0055463A"/>
    <w:rsid w:val="005B3F05"/>
    <w:rsid w:val="00657808"/>
    <w:rsid w:val="00675063"/>
    <w:rsid w:val="00677324"/>
    <w:rsid w:val="007E1463"/>
    <w:rsid w:val="008057E1"/>
    <w:rsid w:val="00823C7F"/>
    <w:rsid w:val="0083238E"/>
    <w:rsid w:val="0083247E"/>
    <w:rsid w:val="00865FD3"/>
    <w:rsid w:val="008D439D"/>
    <w:rsid w:val="00965FB8"/>
    <w:rsid w:val="00985DB5"/>
    <w:rsid w:val="009A2E2F"/>
    <w:rsid w:val="00A93DA0"/>
    <w:rsid w:val="00A95EF3"/>
    <w:rsid w:val="00A9773E"/>
    <w:rsid w:val="00AA1082"/>
    <w:rsid w:val="00AC5D9A"/>
    <w:rsid w:val="00B10717"/>
    <w:rsid w:val="00B66532"/>
    <w:rsid w:val="00B90F31"/>
    <w:rsid w:val="00BE1BCA"/>
    <w:rsid w:val="00C47588"/>
    <w:rsid w:val="00C65A25"/>
    <w:rsid w:val="00C669A3"/>
    <w:rsid w:val="00CA3E33"/>
    <w:rsid w:val="00D139FF"/>
    <w:rsid w:val="00D15699"/>
    <w:rsid w:val="00D24A73"/>
    <w:rsid w:val="00D837E5"/>
    <w:rsid w:val="00DC29EF"/>
    <w:rsid w:val="00DF6F94"/>
    <w:rsid w:val="00E11403"/>
    <w:rsid w:val="00E55405"/>
    <w:rsid w:val="00E91859"/>
    <w:rsid w:val="00EC53AC"/>
    <w:rsid w:val="00EE0921"/>
    <w:rsid w:val="00F55E33"/>
    <w:rsid w:val="00F56DD7"/>
    <w:rsid w:val="00F57629"/>
    <w:rsid w:val="00F65C2C"/>
    <w:rsid w:val="00F803C9"/>
    <w:rsid w:val="00F93D81"/>
    <w:rsid w:val="00FC725F"/>
    <w:rsid w:val="00FF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812571"/>
  <w15:chartTrackingRefBased/>
  <w15:docId w15:val="{F24FFE81-688E-4AB2-88F1-4CE1ABC38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C3F"/>
    <w:pPr>
      <w:spacing w:line="276" w:lineRule="auto"/>
      <w:jc w:val="both"/>
    </w:pPr>
    <w:rPr>
      <w:rFonts w:ascii="Georgia" w:hAnsi="Georgia"/>
    </w:rPr>
  </w:style>
  <w:style w:type="paragraph" w:styleId="1">
    <w:name w:val="heading 1"/>
    <w:basedOn w:val="a"/>
    <w:next w:val="a"/>
    <w:link w:val="10"/>
    <w:uiPriority w:val="9"/>
    <w:qFormat/>
    <w:rsid w:val="00AA10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10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10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10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10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10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10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10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10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10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A10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A10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A108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A108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A108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A108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A108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A10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A10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A10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10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A10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A10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A108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A108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A108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A10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A108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A1082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A1082"/>
  </w:style>
  <w:style w:type="paragraph" w:styleId="ae">
    <w:name w:val="footer"/>
    <w:basedOn w:val="a"/>
    <w:link w:val="af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A1082"/>
  </w:style>
  <w:style w:type="table" w:styleId="af0">
    <w:name w:val="Table Grid"/>
    <w:basedOn w:val="a1"/>
    <w:uiPriority w:val="39"/>
    <w:rsid w:val="000E1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83247E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8324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/moi-uslugi/yuridicheskie-uslugi-dlya-fizicheskih-lits/podgotovka-i-ekspertiza-yuridicheskih-dokument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geniy\Documents\&#1053;&#1072;&#1089;&#1090;&#1088;&#1072;&#1080;&#1074;&#1072;&#1077;&#1084;&#1099;&#1077;%20&#1096;&#1072;&#1073;&#1083;&#1086;&#1085;&#1099;%20Office\&#1064;&#1040;&#1041;&#1051;&#1054;&#1053;%20&#1044;&#1051;&#1071;%20&#1070;&#1056;&#1044;&#1054;&#1050;&#1059;&#1052;&#1045;&#1053;&#1058;&#1054;&#104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ДЛЯ ЮРДОКУМЕНТОВ</Template>
  <TotalTime>1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Волков Евгений Дмитриевич</Manager>
  <Company>https://evgeniyvolkov.ru</Company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Типовой образец</dc:subject>
  <dc:creator>Evgeniy</dc:creator>
  <cp:keywords>Типовой шаблон (образец) документа</cp:keywords>
  <dc:description/>
  <cp:lastModifiedBy>Evgeniy Mister</cp:lastModifiedBy>
  <cp:revision>2</cp:revision>
  <dcterms:created xsi:type="dcterms:W3CDTF">2026-01-30T09:06:00Z</dcterms:created>
  <dcterms:modified xsi:type="dcterms:W3CDTF">2026-01-30T09:06:00Z</dcterms:modified>
</cp:coreProperties>
</file>