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4439" w14:textId="77777777" w:rsidR="000838AC" w:rsidRPr="000838AC" w:rsidRDefault="000838AC" w:rsidP="000838AC">
      <w:pPr>
        <w:jc w:val="right"/>
      </w:pPr>
      <w:r w:rsidRPr="000838AC">
        <w:t xml:space="preserve">В [Наименование суда или подразделения </w:t>
      </w:r>
      <w:proofErr w:type="spellStart"/>
      <w:r w:rsidRPr="000838AC">
        <w:t>гибдд</w:t>
      </w:r>
      <w:proofErr w:type="spellEnd"/>
      <w:r w:rsidRPr="000838AC">
        <w:t>, рассматривающего дело]</w:t>
      </w:r>
      <w:r w:rsidRPr="000838AC">
        <w:br/>
        <w:t>Адрес: [Адрес органа]</w:t>
      </w:r>
      <w:r w:rsidRPr="000838AC">
        <w:br/>
      </w:r>
      <w:r w:rsidRPr="000838AC">
        <w:br/>
      </w:r>
      <w:r w:rsidRPr="000838AC">
        <w:rPr>
          <w:b/>
          <w:bCs/>
        </w:rPr>
        <w:t>Истец/Заявитель:</w:t>
      </w:r>
      <w:r w:rsidRPr="000838AC">
        <w:t xml:space="preserve"> [ФИО полностью]</w:t>
      </w:r>
      <w:r w:rsidRPr="000838AC">
        <w:br/>
        <w:t>Адрес: [Адрес проживания]</w:t>
      </w:r>
      <w:r w:rsidRPr="000838AC">
        <w:br/>
        <w:t>Телефон: [Номер телефона]</w:t>
      </w:r>
      <w:r w:rsidRPr="000838AC">
        <w:br/>
      </w:r>
      <w:r w:rsidRPr="000838AC">
        <w:br/>
      </w:r>
      <w:r w:rsidRPr="000838AC">
        <w:rPr>
          <w:b/>
          <w:bCs/>
        </w:rPr>
        <w:t>Ответчик:</w:t>
      </w:r>
      <w:r w:rsidRPr="000838AC">
        <w:t xml:space="preserve"> [Наименование органа, должностное лицо, при наличии]</w:t>
      </w:r>
      <w:r w:rsidRPr="000838AC">
        <w:br/>
        <w:t>Адрес: [Адрес ответчика]</w:t>
      </w:r>
    </w:p>
    <w:p w14:paraId="0710D379" w14:textId="77777777" w:rsidR="000838AC" w:rsidRDefault="000838AC" w:rsidP="000838AC">
      <w:pPr>
        <w:rPr>
          <w:b/>
          <w:bCs/>
        </w:rPr>
      </w:pPr>
    </w:p>
    <w:p w14:paraId="4F6A3B2A" w14:textId="17A098C1" w:rsidR="000838AC" w:rsidRPr="000838AC" w:rsidRDefault="000838AC" w:rsidP="000838AC">
      <w:pPr>
        <w:jc w:val="center"/>
        <w:rPr>
          <w:b/>
          <w:bCs/>
        </w:rPr>
      </w:pPr>
      <w:r w:rsidRPr="000838AC">
        <w:rPr>
          <w:b/>
          <w:bCs/>
        </w:rPr>
        <w:t>ВОЗРАЖЕНИЯ НА ПРОТОКОЛ ОБ АДМИНИСТРАТИВНОМ ПРАВОНАРУШЕНИИ ПО СТ. 12.7 КОАП РФ</w:t>
      </w:r>
    </w:p>
    <w:p w14:paraId="396C88C9" w14:textId="77777777" w:rsidR="000838AC" w:rsidRPr="000838AC" w:rsidRDefault="000838AC" w:rsidP="000838AC">
      <w:r w:rsidRPr="000838AC">
        <w:t>«__» ________ 20__ г. в отношении меня составлен протокол об административном правонарушении № [номер] по ст. 12.7 КоАП РФ. с вменением правонарушения не согласен(на) в полном объеме/частично по следующим основаниям.</w:t>
      </w:r>
    </w:p>
    <w:p w14:paraId="13C84849" w14:textId="77777777" w:rsidR="000838AC" w:rsidRPr="000838AC" w:rsidRDefault="000838AC" w:rsidP="000838AC">
      <w:r w:rsidRPr="000838AC">
        <w:rPr>
          <w:b/>
          <w:bCs/>
        </w:rPr>
        <w:t>1. обстоятельства, изложенные в протоколе, не соответствуют фактическим данным:</w:t>
      </w:r>
      <w:r w:rsidRPr="000838AC">
        <w:t xml:space="preserve"> [кратко описать реальную ситуацию: где находились, кто управлял, имелось ли право управления, на каком основании сделан вывод инспектора]. фактические сведения, подтверждающие мою позицию: [ссылка на видео, свидетелей, документы, переписку, геолокацию].</w:t>
      </w:r>
    </w:p>
    <w:p w14:paraId="0589D404" w14:textId="77777777" w:rsidR="000838AC" w:rsidRPr="000838AC" w:rsidRDefault="000838AC" w:rsidP="000838AC">
      <w:r w:rsidRPr="000838AC">
        <w:rPr>
          <w:b/>
          <w:bCs/>
        </w:rPr>
        <w:t>2. имеются процессуальные нарушения при составлении протокола:</w:t>
      </w:r>
      <w:r w:rsidRPr="000838AC">
        <w:t xml:space="preserve"> [указать конкретно: не разъяснены права по ст. 25.1 КоАП РФ, не вручена копия, не внесены ваши объяснения, отказали в ходатайстве, неверно указаны время/место, ошибки в данных автомобиля, отсутствуют сведения о доказательствах]</w:t>
      </w:r>
      <w:proofErr w:type="gramStart"/>
      <w:r w:rsidRPr="000838AC">
        <w:t>.</w:t>
      </w:r>
      <w:proofErr w:type="gramEnd"/>
      <w:r w:rsidRPr="000838AC">
        <w:t xml:space="preserve"> данные нарушения являются существенными, поскольку лишили меня возможности полноценно реализовать право на защиту.</w:t>
      </w:r>
    </w:p>
    <w:p w14:paraId="13975979" w14:textId="77777777" w:rsidR="000838AC" w:rsidRPr="000838AC" w:rsidRDefault="000838AC" w:rsidP="000838AC">
      <w:r w:rsidRPr="000838AC">
        <w:rPr>
          <w:b/>
          <w:bCs/>
        </w:rPr>
        <w:t>3. доказательства, на которые ссылается должностное лицо, требуют проверки на допустимость и относимость:</w:t>
      </w:r>
      <w:r w:rsidRPr="000838AC">
        <w:t xml:space="preserve"> в соответствии со ст. 26.2 и ст. 26.11 КоАП РФ доказательства подлежат оценке с точки зрения законности получения и достоверности. прошу истребовать и исследовать: [перечень записей с регистратора патрульного авто, нагрудной камеры, камер наблюдения, рапорт, сведения о проверке по базам].</w:t>
      </w:r>
    </w:p>
    <w:p w14:paraId="30503D64" w14:textId="77777777" w:rsidR="000838AC" w:rsidRPr="000838AC" w:rsidRDefault="000838AC" w:rsidP="000838AC">
      <w:r w:rsidRPr="000838AC">
        <w:rPr>
          <w:b/>
          <w:bCs/>
        </w:rPr>
        <w:t>4. вопрос квалификации по ст. 12.7 КоАП РФ подлежит уточнению:</w:t>
      </w:r>
      <w:r w:rsidRPr="000838AC">
        <w:t xml:space="preserve"> прошу установить, какая часть статьи вменяется, и какие именно признаки состава подтверждены материалами дела. [при необходимости: указать, что вы имели действующее право управления соответствующей категории, либо не управляли, либо имелась ошибка в идентификации лица].</w:t>
      </w:r>
    </w:p>
    <w:p w14:paraId="6CC08D72" w14:textId="77777777" w:rsidR="000838AC" w:rsidRDefault="000838AC" w:rsidP="000838AC">
      <w:pPr>
        <w:rPr>
          <w:b/>
          <w:bCs/>
        </w:rPr>
      </w:pPr>
    </w:p>
    <w:p w14:paraId="114FF548" w14:textId="2B8D74A4" w:rsidR="000838AC" w:rsidRPr="000838AC" w:rsidRDefault="000838AC" w:rsidP="000838AC">
      <w:pPr>
        <w:jc w:val="center"/>
        <w:rPr>
          <w:b/>
          <w:bCs/>
        </w:rPr>
      </w:pPr>
      <w:r w:rsidRPr="000838AC">
        <w:rPr>
          <w:b/>
          <w:bCs/>
        </w:rPr>
        <w:t>ПРОШУ:</w:t>
      </w:r>
    </w:p>
    <w:p w14:paraId="4381775D" w14:textId="77777777" w:rsidR="000838AC" w:rsidRPr="000838AC" w:rsidRDefault="000838AC" w:rsidP="000838AC">
      <w:pPr>
        <w:numPr>
          <w:ilvl w:val="0"/>
          <w:numId w:val="43"/>
        </w:numPr>
      </w:pPr>
      <w:r w:rsidRPr="000838AC">
        <w:t>приобщить настоящие возражения к материалам дела об административном правонарушении;</w:t>
      </w:r>
    </w:p>
    <w:p w14:paraId="58CD0B11" w14:textId="77777777" w:rsidR="000838AC" w:rsidRPr="000838AC" w:rsidRDefault="000838AC" w:rsidP="000838AC">
      <w:pPr>
        <w:numPr>
          <w:ilvl w:val="0"/>
          <w:numId w:val="43"/>
        </w:numPr>
      </w:pPr>
      <w:r w:rsidRPr="000838AC">
        <w:lastRenderedPageBreak/>
        <w:t>истребовать и приобщить к делу указанные доказательства и сведения, а при невозможности их получения отразить причины;</w:t>
      </w:r>
    </w:p>
    <w:p w14:paraId="4D2E74AD" w14:textId="77777777" w:rsidR="000838AC" w:rsidRPr="000838AC" w:rsidRDefault="000838AC" w:rsidP="000838AC">
      <w:pPr>
        <w:numPr>
          <w:ilvl w:val="0"/>
          <w:numId w:val="43"/>
        </w:numPr>
      </w:pPr>
      <w:r w:rsidRPr="000838AC">
        <w:t>вызвать и допросить в качестве свидетелей: [</w:t>
      </w:r>
      <w:proofErr w:type="spellStart"/>
      <w:r w:rsidRPr="000838AC">
        <w:t>фио</w:t>
      </w:r>
      <w:proofErr w:type="spellEnd"/>
      <w:r w:rsidRPr="000838AC">
        <w:t>, адрес, телефон], а также должностное лицо, составившее протокол;</w:t>
      </w:r>
    </w:p>
    <w:p w14:paraId="0A3EE119" w14:textId="77777777" w:rsidR="000838AC" w:rsidRPr="000838AC" w:rsidRDefault="000838AC" w:rsidP="000838AC">
      <w:pPr>
        <w:numPr>
          <w:ilvl w:val="0"/>
          <w:numId w:val="43"/>
        </w:numPr>
      </w:pPr>
      <w:r w:rsidRPr="000838AC">
        <w:t>признать недопустимыми доказательства, полученные с нарушением требований КоАП РФ, и исключить их из доказательственной базы;</w:t>
      </w:r>
    </w:p>
    <w:p w14:paraId="294E442A" w14:textId="77777777" w:rsidR="000838AC" w:rsidRPr="000838AC" w:rsidRDefault="000838AC" w:rsidP="000838AC">
      <w:pPr>
        <w:numPr>
          <w:ilvl w:val="0"/>
          <w:numId w:val="43"/>
        </w:numPr>
      </w:pPr>
      <w:r w:rsidRPr="000838AC">
        <w:t>прекратить производство по делу при отсутствии события или состава административного правонарушения.</w:t>
      </w:r>
    </w:p>
    <w:p w14:paraId="3A99CF0F" w14:textId="77777777" w:rsidR="000838AC" w:rsidRPr="000838AC" w:rsidRDefault="000838AC" w:rsidP="000838AC">
      <w:pPr>
        <w:rPr>
          <w:b/>
          <w:bCs/>
        </w:rPr>
      </w:pPr>
      <w:r w:rsidRPr="000838AC">
        <w:rPr>
          <w:b/>
          <w:bCs/>
        </w:rPr>
        <w:t>Приложения:</w:t>
      </w:r>
    </w:p>
    <w:p w14:paraId="39A93716" w14:textId="77777777" w:rsidR="000838AC" w:rsidRPr="000838AC" w:rsidRDefault="000838AC" w:rsidP="000838AC">
      <w:pPr>
        <w:numPr>
          <w:ilvl w:val="0"/>
          <w:numId w:val="44"/>
        </w:numPr>
      </w:pPr>
      <w:r w:rsidRPr="000838AC">
        <w:t>копия протокола об административном правонарушении (при наличии);</w:t>
      </w:r>
    </w:p>
    <w:p w14:paraId="2BB30928" w14:textId="77777777" w:rsidR="000838AC" w:rsidRPr="000838AC" w:rsidRDefault="000838AC" w:rsidP="000838AC">
      <w:pPr>
        <w:numPr>
          <w:ilvl w:val="0"/>
          <w:numId w:val="44"/>
        </w:numPr>
      </w:pPr>
      <w:r w:rsidRPr="000838AC">
        <w:t>письменные объяснения/пояснения по обстоятельствам дела;</w:t>
      </w:r>
    </w:p>
    <w:p w14:paraId="0E7305EC" w14:textId="77777777" w:rsidR="000838AC" w:rsidRPr="000838AC" w:rsidRDefault="000838AC" w:rsidP="000838AC">
      <w:pPr>
        <w:numPr>
          <w:ilvl w:val="0"/>
          <w:numId w:val="44"/>
        </w:numPr>
      </w:pPr>
      <w:r w:rsidRPr="000838AC">
        <w:t>носитель с видеозаписью или ссылка на облачное хранилище;</w:t>
      </w:r>
    </w:p>
    <w:p w14:paraId="6DB6DFA9" w14:textId="77777777" w:rsidR="000838AC" w:rsidRPr="000838AC" w:rsidRDefault="000838AC" w:rsidP="000838AC">
      <w:pPr>
        <w:numPr>
          <w:ilvl w:val="0"/>
          <w:numId w:val="44"/>
        </w:numPr>
      </w:pPr>
      <w:r w:rsidRPr="000838AC">
        <w:t>документы, подтверждающие вашу позицию: [перечень];</w:t>
      </w:r>
    </w:p>
    <w:p w14:paraId="1BAF47B0" w14:textId="77777777" w:rsidR="000838AC" w:rsidRPr="000838AC" w:rsidRDefault="000838AC" w:rsidP="000838AC">
      <w:pPr>
        <w:numPr>
          <w:ilvl w:val="0"/>
          <w:numId w:val="44"/>
        </w:numPr>
      </w:pPr>
      <w:r w:rsidRPr="000838AC">
        <w:t>ходатайства об истребовании доказательств и вызове свидетелей (при наличии).</w:t>
      </w:r>
    </w:p>
    <w:p w14:paraId="2E5DF6FE" w14:textId="77777777" w:rsidR="000838AC" w:rsidRPr="000838AC" w:rsidRDefault="000838AC" w:rsidP="000838AC">
      <w:pPr>
        <w:jc w:val="left"/>
      </w:pPr>
      <w:r w:rsidRPr="000838AC">
        <w:t>«__» ________ 20__ г.</w:t>
      </w:r>
      <w:r w:rsidRPr="000838AC">
        <w:br/>
        <w:t>________________ / [Фамилия И.О.]</w:t>
      </w:r>
    </w:p>
    <w:p w14:paraId="4CFD1E6D" w14:textId="740325E0" w:rsidR="0083247E" w:rsidRPr="000838AC" w:rsidRDefault="0083247E" w:rsidP="000838AC"/>
    <w:sectPr w:rsidR="0083247E" w:rsidRPr="000838A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B160" w14:textId="77777777" w:rsidR="00787733" w:rsidRDefault="00787733" w:rsidP="00AA1082">
      <w:pPr>
        <w:spacing w:after="0" w:line="240" w:lineRule="auto"/>
      </w:pPr>
      <w:r>
        <w:separator/>
      </w:r>
    </w:p>
  </w:endnote>
  <w:endnote w:type="continuationSeparator" w:id="0">
    <w:p w14:paraId="2450073C" w14:textId="77777777" w:rsidR="00787733" w:rsidRDefault="0078773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E353" w14:textId="77777777" w:rsidR="00787733" w:rsidRDefault="00787733" w:rsidP="00AA1082">
      <w:pPr>
        <w:spacing w:after="0" w:line="240" w:lineRule="auto"/>
      </w:pPr>
      <w:r>
        <w:separator/>
      </w:r>
    </w:p>
  </w:footnote>
  <w:footnote w:type="continuationSeparator" w:id="0">
    <w:p w14:paraId="7A55CA4B" w14:textId="77777777" w:rsidR="00787733" w:rsidRDefault="0078773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36233"/>
    <w:multiLevelType w:val="multilevel"/>
    <w:tmpl w:val="27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786AD8"/>
    <w:multiLevelType w:val="multilevel"/>
    <w:tmpl w:val="40E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075273"/>
    <w:multiLevelType w:val="multilevel"/>
    <w:tmpl w:val="878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CB334E"/>
    <w:multiLevelType w:val="multilevel"/>
    <w:tmpl w:val="F1C0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B14C42"/>
    <w:multiLevelType w:val="multilevel"/>
    <w:tmpl w:val="6C7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23DE5"/>
    <w:multiLevelType w:val="multilevel"/>
    <w:tmpl w:val="701E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A23EA"/>
    <w:multiLevelType w:val="multilevel"/>
    <w:tmpl w:val="E68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565CAD"/>
    <w:multiLevelType w:val="multilevel"/>
    <w:tmpl w:val="60E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9"/>
  </w:num>
  <w:num w:numId="2" w16cid:durableId="1452941838">
    <w:abstractNumId w:val="12"/>
  </w:num>
  <w:num w:numId="3" w16cid:durableId="1714186076">
    <w:abstractNumId w:val="10"/>
  </w:num>
  <w:num w:numId="4" w16cid:durableId="2043819812">
    <w:abstractNumId w:val="38"/>
  </w:num>
  <w:num w:numId="5" w16cid:durableId="1907033924">
    <w:abstractNumId w:val="2"/>
  </w:num>
  <w:num w:numId="6" w16cid:durableId="1790707365">
    <w:abstractNumId w:val="43"/>
  </w:num>
  <w:num w:numId="7" w16cid:durableId="1050955684">
    <w:abstractNumId w:val="31"/>
  </w:num>
  <w:num w:numId="8" w16cid:durableId="2146388970">
    <w:abstractNumId w:val="3"/>
  </w:num>
  <w:num w:numId="9" w16cid:durableId="223106755">
    <w:abstractNumId w:val="15"/>
  </w:num>
  <w:num w:numId="10" w16cid:durableId="1012104075">
    <w:abstractNumId w:val="18"/>
  </w:num>
  <w:num w:numId="11" w16cid:durableId="1267349323">
    <w:abstractNumId w:val="24"/>
  </w:num>
  <w:num w:numId="12" w16cid:durableId="1437359683">
    <w:abstractNumId w:val="34"/>
  </w:num>
  <w:num w:numId="13" w16cid:durableId="894510387">
    <w:abstractNumId w:val="25"/>
  </w:num>
  <w:num w:numId="14" w16cid:durableId="904686494">
    <w:abstractNumId w:val="17"/>
  </w:num>
  <w:num w:numId="15" w16cid:durableId="727416501">
    <w:abstractNumId w:val="32"/>
  </w:num>
  <w:num w:numId="16" w16cid:durableId="376198138">
    <w:abstractNumId w:val="9"/>
  </w:num>
  <w:num w:numId="17" w16cid:durableId="500896155">
    <w:abstractNumId w:val="16"/>
  </w:num>
  <w:num w:numId="18" w16cid:durableId="1733501188">
    <w:abstractNumId w:val="5"/>
  </w:num>
  <w:num w:numId="19" w16cid:durableId="422922612">
    <w:abstractNumId w:val="23"/>
  </w:num>
  <w:num w:numId="20" w16cid:durableId="1604461931">
    <w:abstractNumId w:val="6"/>
  </w:num>
  <w:num w:numId="21" w16cid:durableId="770900695">
    <w:abstractNumId w:val="1"/>
  </w:num>
  <w:num w:numId="22" w16cid:durableId="964893024">
    <w:abstractNumId w:val="4"/>
  </w:num>
  <w:num w:numId="23" w16cid:durableId="153228975">
    <w:abstractNumId w:val="36"/>
  </w:num>
  <w:num w:numId="24" w16cid:durableId="1965303544">
    <w:abstractNumId w:val="39"/>
  </w:num>
  <w:num w:numId="25" w16cid:durableId="1186333935">
    <w:abstractNumId w:val="33"/>
  </w:num>
  <w:num w:numId="26" w16cid:durableId="957564817">
    <w:abstractNumId w:val="0"/>
  </w:num>
  <w:num w:numId="27" w16cid:durableId="1656294591">
    <w:abstractNumId w:val="20"/>
  </w:num>
  <w:num w:numId="28" w16cid:durableId="174344353">
    <w:abstractNumId w:val="11"/>
  </w:num>
  <w:num w:numId="29" w16cid:durableId="541094461">
    <w:abstractNumId w:val="13"/>
  </w:num>
  <w:num w:numId="30" w16cid:durableId="1165558205">
    <w:abstractNumId w:val="29"/>
  </w:num>
  <w:num w:numId="31" w16cid:durableId="1297180649">
    <w:abstractNumId w:val="40"/>
  </w:num>
  <w:num w:numId="32" w16cid:durableId="964845921">
    <w:abstractNumId w:val="7"/>
  </w:num>
  <w:num w:numId="33" w16cid:durableId="221019172">
    <w:abstractNumId w:val="8"/>
  </w:num>
  <w:num w:numId="34" w16cid:durableId="1446344136">
    <w:abstractNumId w:val="26"/>
  </w:num>
  <w:num w:numId="35" w16cid:durableId="1846170702">
    <w:abstractNumId w:val="28"/>
  </w:num>
  <w:num w:numId="36" w16cid:durableId="1886135203">
    <w:abstractNumId w:val="41"/>
  </w:num>
  <w:num w:numId="37" w16cid:durableId="69158994">
    <w:abstractNumId w:val="37"/>
  </w:num>
  <w:num w:numId="38" w16cid:durableId="1338846352">
    <w:abstractNumId w:val="14"/>
  </w:num>
  <w:num w:numId="39" w16cid:durableId="737166593">
    <w:abstractNumId w:val="22"/>
  </w:num>
  <w:num w:numId="40" w16cid:durableId="1604536956">
    <w:abstractNumId w:val="42"/>
  </w:num>
  <w:num w:numId="41" w16cid:durableId="633146320">
    <w:abstractNumId w:val="21"/>
  </w:num>
  <w:num w:numId="42" w16cid:durableId="24798166">
    <w:abstractNumId w:val="35"/>
  </w:num>
  <w:num w:numId="43" w16cid:durableId="283658520">
    <w:abstractNumId w:val="27"/>
  </w:num>
  <w:num w:numId="44" w16cid:durableId="20186489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838AC"/>
    <w:rsid w:val="000C285E"/>
    <w:rsid w:val="000D675F"/>
    <w:rsid w:val="000E186D"/>
    <w:rsid w:val="00124C52"/>
    <w:rsid w:val="00136CBC"/>
    <w:rsid w:val="001465A9"/>
    <w:rsid w:val="002246DE"/>
    <w:rsid w:val="00227EAA"/>
    <w:rsid w:val="0029453C"/>
    <w:rsid w:val="00313859"/>
    <w:rsid w:val="00343DE2"/>
    <w:rsid w:val="003833ED"/>
    <w:rsid w:val="003D025F"/>
    <w:rsid w:val="00404FF2"/>
    <w:rsid w:val="00456FEF"/>
    <w:rsid w:val="00461B7D"/>
    <w:rsid w:val="00472E2F"/>
    <w:rsid w:val="004E688A"/>
    <w:rsid w:val="004F2C3F"/>
    <w:rsid w:val="005B3F05"/>
    <w:rsid w:val="00657808"/>
    <w:rsid w:val="00675063"/>
    <w:rsid w:val="00677324"/>
    <w:rsid w:val="006A0CD8"/>
    <w:rsid w:val="00787733"/>
    <w:rsid w:val="007E1463"/>
    <w:rsid w:val="007E23C9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24A73"/>
    <w:rsid w:val="00D837E5"/>
    <w:rsid w:val="00DC29EF"/>
    <w:rsid w:val="00DF6F94"/>
    <w:rsid w:val="00E11403"/>
    <w:rsid w:val="00E314AE"/>
    <w:rsid w:val="00E55405"/>
    <w:rsid w:val="00E91859"/>
    <w:rsid w:val="00EC53AC"/>
    <w:rsid w:val="00EE0921"/>
    <w:rsid w:val="00F55E33"/>
    <w:rsid w:val="00F56DD7"/>
    <w:rsid w:val="00F57629"/>
    <w:rsid w:val="00F65C2C"/>
    <w:rsid w:val="00F803C9"/>
    <w:rsid w:val="00F93D8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2026-02-03T10:30:00Z</dcterms:created>
  <dcterms:modified xsi:type="dcterms:W3CDTF">2026-02-03T10:30:00Z</dcterms:modified>
</cp:coreProperties>
</file>