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9D70" w14:textId="77777777" w:rsidR="002B598F" w:rsidRPr="002B598F" w:rsidRDefault="002B598F" w:rsidP="002B598F">
      <w:pPr>
        <w:jc w:val="left"/>
      </w:pPr>
      <w:r w:rsidRPr="002B598F">
        <w:t>В Арбитражный суд [Название региона]</w:t>
      </w:r>
      <w:r w:rsidRPr="002B598F">
        <w:br/>
        <w:t>Адрес: [Индекс, город, улица, дом]</w:t>
      </w:r>
      <w:r w:rsidRPr="002B598F">
        <w:br/>
      </w:r>
      <w:r w:rsidRPr="002B598F">
        <w:br/>
      </w:r>
      <w:r w:rsidRPr="002B598F">
        <w:rPr>
          <w:b/>
          <w:bCs/>
        </w:rPr>
        <w:t>Судья:</w:t>
      </w:r>
      <w:r w:rsidRPr="002B598F">
        <w:t xml:space="preserve"> [Фамилия И.О.]</w:t>
      </w:r>
      <w:r w:rsidRPr="002B598F">
        <w:br/>
      </w:r>
      <w:r w:rsidRPr="002B598F">
        <w:rPr>
          <w:b/>
          <w:bCs/>
        </w:rPr>
        <w:t>Дело номер:</w:t>
      </w:r>
      <w:r w:rsidRPr="002B598F">
        <w:t xml:space="preserve"> [Номер дела]</w:t>
      </w:r>
      <w:r w:rsidRPr="002B598F">
        <w:br/>
      </w:r>
      <w:r w:rsidRPr="002B598F">
        <w:br/>
      </w:r>
      <w:r w:rsidRPr="002B598F">
        <w:rPr>
          <w:b/>
          <w:bCs/>
        </w:rPr>
        <w:t>Должник:</w:t>
      </w:r>
      <w:r w:rsidRPr="002B598F">
        <w:t xml:space="preserve"> [ФИО полностью]</w:t>
      </w:r>
      <w:r w:rsidRPr="002B598F">
        <w:br/>
        <w:t>Адрес: [Адрес регистрации]</w:t>
      </w:r>
      <w:r w:rsidRPr="002B598F">
        <w:br/>
        <w:t>Телефон: [Номер телефона]</w:t>
      </w:r>
      <w:r w:rsidRPr="002B598F">
        <w:br/>
      </w:r>
      <w:r w:rsidRPr="002B598F">
        <w:br/>
      </w:r>
      <w:r w:rsidRPr="002B598F">
        <w:rPr>
          <w:b/>
          <w:bCs/>
        </w:rPr>
        <w:t>Кредитор (Заявитель):</w:t>
      </w:r>
      <w:r w:rsidRPr="002B598F">
        <w:t xml:space="preserve"> [Наименование/ФИО]</w:t>
      </w:r>
      <w:r w:rsidRPr="002B598F">
        <w:br/>
        <w:t>Адрес: [Адрес кредитора]</w:t>
      </w:r>
    </w:p>
    <w:p w14:paraId="46BCC0BB" w14:textId="77777777" w:rsidR="002B598F" w:rsidRPr="002B598F" w:rsidRDefault="002B598F" w:rsidP="002B598F">
      <w:pPr>
        <w:jc w:val="center"/>
        <w:rPr>
          <w:b/>
          <w:bCs/>
        </w:rPr>
      </w:pPr>
      <w:r w:rsidRPr="002B598F">
        <w:rPr>
          <w:b/>
          <w:bCs/>
        </w:rPr>
        <w:t>ОТЗЫВ (ВОЗРАЖЕНИЯ)</w:t>
      </w:r>
      <w:r w:rsidRPr="002B598F">
        <w:rPr>
          <w:b/>
          <w:bCs/>
        </w:rPr>
        <w:br/>
        <w:t>на заявление о признании гражданина банкротом</w:t>
      </w:r>
    </w:p>
    <w:p w14:paraId="523AA744" w14:textId="77777777" w:rsidR="002B598F" w:rsidRPr="002B598F" w:rsidRDefault="002B598F" w:rsidP="002B598F">
      <w:r w:rsidRPr="002B598F">
        <w:t>В производстве Арбитражного суда [Название региона] находится дело номер [Номер дела] по заявлению [Наименование кредитора] о признании меня, [Ваше ФИО], несостоятельным (банкротом). С указанными требованиями не согласен по следующим основаниям.</w:t>
      </w:r>
    </w:p>
    <w:p w14:paraId="2F2FB3AC" w14:textId="77777777" w:rsidR="002B598F" w:rsidRPr="002B598F" w:rsidRDefault="002B598F" w:rsidP="002B598F">
      <w:r w:rsidRPr="002B598F">
        <w:t>Во-первых, на дату рассмотрения обоснованности заявления отсутствует признак неплатежеспособности, предусмотренный статьей 213.6 Федерального закона номер 127-ФЗ. Согласно документам, прилагаемым к данным возражениям, общая сумма неисполненных обязательств перед Заявителем составляет [Сумма] руб., что значительно меньше стоимости принадлежащего мне на праве собственности имущества. В частности, мне принадлежит [Описание объекта: квартира/автомобиль/участок] рыночной стоимостью около [Сумма] руб., что подтверждается [Отчетом об оценке/Выпиской из ЕГРН].</w:t>
      </w:r>
    </w:p>
    <w:p w14:paraId="540C8A66" w14:textId="77777777" w:rsidR="002B598F" w:rsidRPr="002B598F" w:rsidRDefault="002B598F" w:rsidP="002B598F">
      <w:r w:rsidRPr="002B598F">
        <w:t>Во-вторых, требования Заявителя основываются на [Судебном акте/Договоре], который в настоящее время обжалуется в [Название вышестоящего суда] (дело номер [Номер]). Полагаю, что введение процедуры банкротства до вступления в законную силу окончательного решения по существу спора является преждевременным и нарушает мои права на справедливое судебное разбирательство.</w:t>
      </w:r>
    </w:p>
    <w:p w14:paraId="00265EC0" w14:textId="77777777" w:rsidR="002B598F" w:rsidRPr="002B598F" w:rsidRDefault="002B598F" w:rsidP="002B598F">
      <w:r w:rsidRPr="002B598F">
        <w:t>В-третьих, мною было произведено частичное погашение задолженности в размере [Сумма] руб., что подтверждается платежным поручением номер [Номер] от [__] ________ 20__ г. Таким образом, остаток основного долга составляет менее 500 000 рублей, что исключает возможность признания гражданина банкротом в силу пункта 2 статьи 213.3 Закона о банкротстве.</w:t>
      </w:r>
    </w:p>
    <w:p w14:paraId="5B0D8A3F" w14:textId="77777777" w:rsidR="002B598F" w:rsidRPr="002B598F" w:rsidRDefault="002B598F" w:rsidP="002B598F">
      <w:pPr>
        <w:jc w:val="center"/>
        <w:rPr>
          <w:b/>
          <w:bCs/>
        </w:rPr>
      </w:pPr>
      <w:r w:rsidRPr="002B598F">
        <w:rPr>
          <w:b/>
          <w:bCs/>
        </w:rPr>
        <w:t>ПРОШУ:</w:t>
      </w:r>
    </w:p>
    <w:p w14:paraId="317D69F5" w14:textId="77777777" w:rsidR="002B598F" w:rsidRPr="002B598F" w:rsidRDefault="002B598F" w:rsidP="002B598F">
      <w:pPr>
        <w:numPr>
          <w:ilvl w:val="0"/>
          <w:numId w:val="46"/>
        </w:numPr>
      </w:pPr>
      <w:r w:rsidRPr="002B598F">
        <w:t>приобщить настоящие возражения к материалам дела номер [Номер];</w:t>
      </w:r>
    </w:p>
    <w:p w14:paraId="3356A06A" w14:textId="77777777" w:rsidR="002B598F" w:rsidRPr="002B598F" w:rsidRDefault="002B598F" w:rsidP="002B598F">
      <w:pPr>
        <w:numPr>
          <w:ilvl w:val="0"/>
          <w:numId w:val="46"/>
        </w:numPr>
      </w:pPr>
      <w:r w:rsidRPr="002B598F">
        <w:t>отказать [Наименование кредитора] во введении в отношении меня процедуры реструктуризации долгов гражданина;</w:t>
      </w:r>
    </w:p>
    <w:p w14:paraId="1D54D621" w14:textId="77777777" w:rsidR="002B598F" w:rsidRPr="002B598F" w:rsidRDefault="002B598F" w:rsidP="002B598F">
      <w:pPr>
        <w:numPr>
          <w:ilvl w:val="0"/>
          <w:numId w:val="46"/>
        </w:numPr>
      </w:pPr>
      <w:r w:rsidRPr="002B598F">
        <w:t>производство по делу о признании [Ваше ФИО] банкротом прекратить.</w:t>
      </w:r>
    </w:p>
    <w:p w14:paraId="5AA77EBD" w14:textId="77777777" w:rsidR="002B598F" w:rsidRPr="002B598F" w:rsidRDefault="002B598F" w:rsidP="002B598F">
      <w:pPr>
        <w:rPr>
          <w:b/>
          <w:bCs/>
        </w:rPr>
      </w:pPr>
      <w:r w:rsidRPr="002B598F">
        <w:rPr>
          <w:b/>
          <w:bCs/>
        </w:rPr>
        <w:lastRenderedPageBreak/>
        <w:t>Приложения:</w:t>
      </w:r>
    </w:p>
    <w:p w14:paraId="66B5EED3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копия паспорта должника;</w:t>
      </w:r>
    </w:p>
    <w:p w14:paraId="6C981082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документы, подтверждающие право собственности на имущество (выписка из ЕГРН);</w:t>
      </w:r>
    </w:p>
    <w:p w14:paraId="20BE2EBC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копия платежного документа о частичном погашении долга от [__] ________ 20__ г.;</w:t>
      </w:r>
    </w:p>
    <w:p w14:paraId="3B139E2A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отчет о рыночной стоимости имущества от [__] ________ 20__ г.;</w:t>
      </w:r>
    </w:p>
    <w:p w14:paraId="7AA7901D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справка о доходах и суммах налога физического лица;</w:t>
      </w:r>
    </w:p>
    <w:p w14:paraId="0950A718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копия документов, подтверждающих обжалование судебного акта-основания;</w:t>
      </w:r>
    </w:p>
    <w:p w14:paraId="7626EF40" w14:textId="77777777" w:rsidR="002B598F" w:rsidRPr="002B598F" w:rsidRDefault="002B598F" w:rsidP="002B598F">
      <w:pPr>
        <w:numPr>
          <w:ilvl w:val="0"/>
          <w:numId w:val="47"/>
        </w:numPr>
      </w:pPr>
      <w:r w:rsidRPr="002B598F">
        <w:t>опись вложения в ценное письмо о направлении возражений кредитору.</w:t>
      </w:r>
    </w:p>
    <w:p w14:paraId="4EB5588B" w14:textId="77777777" w:rsidR="002B598F" w:rsidRPr="002B598F" w:rsidRDefault="002B598F" w:rsidP="002B598F">
      <w:pPr>
        <w:jc w:val="left"/>
      </w:pPr>
      <w:r w:rsidRPr="002B598F">
        <w:t>«__» ________ 20__ г.</w:t>
      </w:r>
      <w:r w:rsidRPr="002B598F">
        <w:br/>
        <w:t>________________ / [Фамилия И.О.]</w:t>
      </w:r>
    </w:p>
    <w:p w14:paraId="28F9F533" w14:textId="77777777" w:rsidR="0083247E" w:rsidRPr="002B598F" w:rsidRDefault="0083247E" w:rsidP="002B598F"/>
    <w:sectPr w:rsidR="0083247E" w:rsidRPr="002B598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A321" w14:textId="77777777" w:rsidR="00620F26" w:rsidRDefault="00620F26" w:rsidP="00AA1082">
      <w:pPr>
        <w:spacing w:after="0" w:line="240" w:lineRule="auto"/>
      </w:pPr>
      <w:r>
        <w:separator/>
      </w:r>
    </w:p>
  </w:endnote>
  <w:endnote w:type="continuationSeparator" w:id="0">
    <w:p w14:paraId="2CEF6CA0" w14:textId="77777777" w:rsidR="00620F26" w:rsidRDefault="00620F2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B62D" w14:textId="77777777" w:rsidR="00620F26" w:rsidRDefault="00620F26" w:rsidP="00AA1082">
      <w:pPr>
        <w:spacing w:after="0" w:line="240" w:lineRule="auto"/>
      </w:pPr>
      <w:r>
        <w:separator/>
      </w:r>
    </w:p>
  </w:footnote>
  <w:footnote w:type="continuationSeparator" w:id="0">
    <w:p w14:paraId="35FBBB8D" w14:textId="77777777" w:rsidR="00620F26" w:rsidRDefault="00620F2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71579"/>
    <w:multiLevelType w:val="multilevel"/>
    <w:tmpl w:val="E70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BC77A5"/>
    <w:multiLevelType w:val="multilevel"/>
    <w:tmpl w:val="6CC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C240F"/>
    <w:multiLevelType w:val="multilevel"/>
    <w:tmpl w:val="FDEA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54D7C"/>
    <w:multiLevelType w:val="multilevel"/>
    <w:tmpl w:val="9D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6"/>
  </w:num>
  <w:num w:numId="2" w16cid:durableId="1452941838">
    <w:abstractNumId w:val="11"/>
  </w:num>
  <w:num w:numId="3" w16cid:durableId="920721973">
    <w:abstractNumId w:val="45"/>
  </w:num>
  <w:num w:numId="4" w16cid:durableId="264507195">
    <w:abstractNumId w:val="9"/>
  </w:num>
  <w:num w:numId="5" w16cid:durableId="2094425757">
    <w:abstractNumId w:val="34"/>
  </w:num>
  <w:num w:numId="6" w16cid:durableId="387799011">
    <w:abstractNumId w:val="38"/>
  </w:num>
  <w:num w:numId="7" w16cid:durableId="640891288">
    <w:abstractNumId w:val="23"/>
  </w:num>
  <w:num w:numId="8" w16cid:durableId="648482858">
    <w:abstractNumId w:val="22"/>
  </w:num>
  <w:num w:numId="9" w16cid:durableId="1012881675">
    <w:abstractNumId w:val="8"/>
  </w:num>
  <w:num w:numId="10" w16cid:durableId="79913112">
    <w:abstractNumId w:val="13"/>
  </w:num>
  <w:num w:numId="11" w16cid:durableId="1911189776">
    <w:abstractNumId w:val="26"/>
  </w:num>
  <w:num w:numId="12" w16cid:durableId="244193954">
    <w:abstractNumId w:val="21"/>
  </w:num>
  <w:num w:numId="13" w16cid:durableId="1993094692">
    <w:abstractNumId w:val="0"/>
  </w:num>
  <w:num w:numId="14" w16cid:durableId="1584097766">
    <w:abstractNumId w:val="12"/>
  </w:num>
  <w:num w:numId="15" w16cid:durableId="1309090649">
    <w:abstractNumId w:val="5"/>
  </w:num>
  <w:num w:numId="16" w16cid:durableId="747574840">
    <w:abstractNumId w:val="24"/>
  </w:num>
  <w:num w:numId="17" w16cid:durableId="1671369114">
    <w:abstractNumId w:val="7"/>
  </w:num>
  <w:num w:numId="18" w16cid:durableId="1985961058">
    <w:abstractNumId w:val="10"/>
  </w:num>
  <w:num w:numId="19" w16cid:durableId="472797734">
    <w:abstractNumId w:val="39"/>
  </w:num>
  <w:num w:numId="20" w16cid:durableId="1319460252">
    <w:abstractNumId w:val="6"/>
  </w:num>
  <w:num w:numId="21" w16cid:durableId="1320495599">
    <w:abstractNumId w:val="41"/>
  </w:num>
  <w:num w:numId="22" w16cid:durableId="476916200">
    <w:abstractNumId w:val="2"/>
  </w:num>
  <w:num w:numId="23" w16cid:durableId="901983806">
    <w:abstractNumId w:val="29"/>
  </w:num>
  <w:num w:numId="24" w16cid:durableId="332338557">
    <w:abstractNumId w:val="35"/>
  </w:num>
  <w:num w:numId="25" w16cid:durableId="560672110">
    <w:abstractNumId w:val="3"/>
  </w:num>
  <w:num w:numId="26" w16cid:durableId="1949848434">
    <w:abstractNumId w:val="19"/>
  </w:num>
  <w:num w:numId="27" w16cid:durableId="1395080686">
    <w:abstractNumId w:val="1"/>
  </w:num>
  <w:num w:numId="28" w16cid:durableId="1128938966">
    <w:abstractNumId w:val="42"/>
  </w:num>
  <w:num w:numId="29" w16cid:durableId="1603414951">
    <w:abstractNumId w:val="40"/>
  </w:num>
  <w:num w:numId="30" w16cid:durableId="1040741857">
    <w:abstractNumId w:val="28"/>
  </w:num>
  <w:num w:numId="31" w16cid:durableId="1608848739">
    <w:abstractNumId w:val="44"/>
  </w:num>
  <w:num w:numId="32" w16cid:durableId="615453612">
    <w:abstractNumId w:val="33"/>
  </w:num>
  <w:num w:numId="33" w16cid:durableId="884369876">
    <w:abstractNumId w:val="31"/>
  </w:num>
  <w:num w:numId="34" w16cid:durableId="500854003">
    <w:abstractNumId w:val="18"/>
  </w:num>
  <w:num w:numId="35" w16cid:durableId="499004488">
    <w:abstractNumId w:val="14"/>
  </w:num>
  <w:num w:numId="36" w16cid:durableId="840437787">
    <w:abstractNumId w:val="36"/>
  </w:num>
  <w:num w:numId="37" w16cid:durableId="1025599266">
    <w:abstractNumId w:val="30"/>
  </w:num>
  <w:num w:numId="38" w16cid:durableId="502356864">
    <w:abstractNumId w:val="25"/>
  </w:num>
  <w:num w:numId="39" w16cid:durableId="1626043174">
    <w:abstractNumId w:val="37"/>
  </w:num>
  <w:num w:numId="40" w16cid:durableId="1602295352">
    <w:abstractNumId w:val="17"/>
  </w:num>
  <w:num w:numId="41" w16cid:durableId="1998027667">
    <w:abstractNumId w:val="32"/>
  </w:num>
  <w:num w:numId="42" w16cid:durableId="1651130217">
    <w:abstractNumId w:val="4"/>
  </w:num>
  <w:num w:numId="43" w16cid:durableId="155269908">
    <w:abstractNumId w:val="27"/>
  </w:num>
  <w:num w:numId="44" w16cid:durableId="1531797646">
    <w:abstractNumId w:val="20"/>
  </w:num>
  <w:num w:numId="45" w16cid:durableId="632755326">
    <w:abstractNumId w:val="46"/>
  </w:num>
  <w:num w:numId="46" w16cid:durableId="1402672794">
    <w:abstractNumId w:val="43"/>
  </w:num>
  <w:num w:numId="47" w16cid:durableId="2135170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64069"/>
    <w:rsid w:val="0029453C"/>
    <w:rsid w:val="002B598F"/>
    <w:rsid w:val="00313859"/>
    <w:rsid w:val="003A51DD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20F26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2026-03-18T10:09:00Z</dcterms:created>
  <dcterms:modified xsi:type="dcterms:W3CDTF">2026-03-18T10:09:00Z</dcterms:modified>
</cp:coreProperties>
</file>