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4274" w14:textId="77777777" w:rsidR="009E0875" w:rsidRPr="009E0875" w:rsidRDefault="009E0875" w:rsidP="009E0875">
      <w:pPr>
        <w:jc w:val="left"/>
      </w:pPr>
      <w:r w:rsidRPr="009E0875">
        <w:t>В [Наименование районного суда]</w:t>
      </w:r>
      <w:r w:rsidRPr="009E0875">
        <w:br/>
        <w:t>Адрес: [Адрес суда]</w:t>
      </w:r>
      <w:r w:rsidRPr="009E0875">
        <w:br/>
      </w:r>
      <w:r w:rsidRPr="009E0875">
        <w:br/>
      </w:r>
      <w:r w:rsidRPr="009E0875">
        <w:rPr>
          <w:b/>
          <w:bCs/>
        </w:rPr>
        <w:t>Истец:</w:t>
      </w:r>
      <w:r w:rsidRPr="009E0875">
        <w:t xml:space="preserve"> [</w:t>
      </w:r>
      <w:proofErr w:type="spellStart"/>
      <w:r w:rsidRPr="009E0875">
        <w:t>Напр</w:t>
      </w:r>
      <w:proofErr w:type="spellEnd"/>
      <w:r w:rsidRPr="009E0875">
        <w:t>: Прокурор района в интересах неопределенного круга лиц]</w:t>
      </w:r>
      <w:r w:rsidRPr="009E0875">
        <w:br/>
        <w:t>Адрес: [Адрес прокуратуры]</w:t>
      </w:r>
      <w:r w:rsidRPr="009E0875">
        <w:br/>
      </w:r>
      <w:r w:rsidRPr="009E0875">
        <w:br/>
      </w:r>
      <w:r w:rsidRPr="009E0875">
        <w:rPr>
          <w:b/>
          <w:bCs/>
        </w:rPr>
        <w:t>Ответчик:</w:t>
      </w:r>
      <w:r w:rsidRPr="009E0875">
        <w:t xml:space="preserve"> [Ваше ФИО полностью]</w:t>
      </w:r>
      <w:r w:rsidRPr="009E0875">
        <w:br/>
        <w:t>Адрес: [Ваш адрес регистрации]</w:t>
      </w:r>
      <w:r w:rsidRPr="009E0875">
        <w:br/>
        <w:t>Телефон: [Ваш номер телефона]</w:t>
      </w:r>
    </w:p>
    <w:p w14:paraId="36A1A051" w14:textId="77777777" w:rsidR="009E0875" w:rsidRDefault="009E0875" w:rsidP="009E0875">
      <w:pPr>
        <w:jc w:val="center"/>
        <w:rPr>
          <w:b/>
          <w:bCs/>
        </w:rPr>
      </w:pPr>
    </w:p>
    <w:p w14:paraId="7C5B4F4D" w14:textId="2F56F92B" w:rsidR="009E0875" w:rsidRPr="009E0875" w:rsidRDefault="009E0875" w:rsidP="009E0875">
      <w:pPr>
        <w:jc w:val="center"/>
        <w:rPr>
          <w:b/>
          <w:bCs/>
        </w:rPr>
      </w:pPr>
      <w:r w:rsidRPr="009E0875">
        <w:rPr>
          <w:b/>
          <w:bCs/>
        </w:rPr>
        <w:t>ВОЗРАЖЕНИЯ НА ИСКОВОЕ ЗАЯВЛЕНИЕ</w:t>
      </w:r>
      <w:r w:rsidRPr="009E0875">
        <w:rPr>
          <w:b/>
          <w:bCs/>
        </w:rPr>
        <w:br/>
        <w:t>о прекращении действия права на управление транспортными средствами</w:t>
      </w:r>
    </w:p>
    <w:p w14:paraId="55FE4438" w14:textId="77777777" w:rsidR="009E0875" w:rsidRPr="009E0875" w:rsidRDefault="009E0875" w:rsidP="009E0875">
      <w:r w:rsidRPr="009E0875">
        <w:t>В производстве [Наименование суда] находится гражданское дело № [Номер] по иску [Указать истца] к [Ваше ФИО] о прекращении права управления транспортными средствами. Истец мотивирует свои требования тем, что у меня якобы имеется заболевание, включенное в Перечень медицинских противопоказаний.</w:t>
      </w:r>
    </w:p>
    <w:p w14:paraId="168BECF1" w14:textId="77777777" w:rsidR="009E0875" w:rsidRPr="009E0875" w:rsidRDefault="009E0875" w:rsidP="009E0875">
      <w:r w:rsidRPr="009E0875">
        <w:t>Я не согласен с исковыми требованиями по следующим основаниям: во-первых, сведения о состоянии моего здоровья, представленные истцом, устарели; во-вторых, на данный момент я прошел медицинское освидетельствование, подтверждающее отсутствие противопоказаний; в-третьих, постановка на учет была произведена с нарушением установленного порядка.</w:t>
      </w:r>
    </w:p>
    <w:p w14:paraId="110D8FCD" w14:textId="77777777" w:rsidR="009E0875" w:rsidRPr="009E0875" w:rsidRDefault="009E0875" w:rsidP="009E0875">
      <w:r w:rsidRPr="009E0875">
        <w:t>В соответствии со ст. 28 ФЗ «О безопасности дорожного движения», одним из оснований прекращения права управления является выявленное в результате медицинского освидетельствования наличие медицинских противопоказаний. Однако представленное мною заключение № [Номер] от «__» ________ 20__ г. подтверждает мою пригодность к управлению ТС.</w:t>
      </w:r>
    </w:p>
    <w:p w14:paraId="5052726E" w14:textId="77777777" w:rsidR="009E0875" w:rsidRPr="009E0875" w:rsidRDefault="009E0875" w:rsidP="009E0875">
      <w:pPr>
        <w:jc w:val="center"/>
        <w:rPr>
          <w:b/>
          <w:bCs/>
        </w:rPr>
      </w:pPr>
      <w:r w:rsidRPr="009E0875">
        <w:rPr>
          <w:b/>
          <w:bCs/>
        </w:rPr>
        <w:t>ПРОШУ:</w:t>
      </w:r>
    </w:p>
    <w:p w14:paraId="05FCC054" w14:textId="77777777" w:rsidR="009E0875" w:rsidRPr="009E0875" w:rsidRDefault="009E0875" w:rsidP="009E0875">
      <w:pPr>
        <w:numPr>
          <w:ilvl w:val="0"/>
          <w:numId w:val="19"/>
        </w:numPr>
      </w:pPr>
      <w:r w:rsidRPr="009E0875">
        <w:t>отказать в удовлетворении исковых требований [ФИО истца] к [Ваше ФИО] в полном объеме;</w:t>
      </w:r>
    </w:p>
    <w:p w14:paraId="4C6B0C3D" w14:textId="77777777" w:rsidR="009E0875" w:rsidRPr="009E0875" w:rsidRDefault="009E0875" w:rsidP="009E0875">
      <w:pPr>
        <w:numPr>
          <w:ilvl w:val="0"/>
          <w:numId w:val="19"/>
        </w:numPr>
      </w:pPr>
      <w:r w:rsidRPr="009E0875">
        <w:t>приобщить к материалам дела медицинское заключение об отсутствии противопоказаний.</w:t>
      </w:r>
    </w:p>
    <w:p w14:paraId="41C16311" w14:textId="77777777" w:rsidR="009E0875" w:rsidRPr="009E0875" w:rsidRDefault="009E0875" w:rsidP="009E0875">
      <w:pPr>
        <w:rPr>
          <w:b/>
          <w:bCs/>
        </w:rPr>
      </w:pPr>
      <w:r w:rsidRPr="009E0875">
        <w:rPr>
          <w:b/>
          <w:bCs/>
        </w:rPr>
        <w:t>Приложения:</w:t>
      </w:r>
    </w:p>
    <w:p w14:paraId="33025406" w14:textId="77777777" w:rsidR="009E0875" w:rsidRPr="009E0875" w:rsidRDefault="009E0875" w:rsidP="009E0875">
      <w:pPr>
        <w:numPr>
          <w:ilvl w:val="0"/>
          <w:numId w:val="20"/>
        </w:numPr>
      </w:pPr>
      <w:r w:rsidRPr="009E0875">
        <w:t>копия возражений для истца;</w:t>
      </w:r>
    </w:p>
    <w:p w14:paraId="7B5E43A4" w14:textId="77777777" w:rsidR="009E0875" w:rsidRPr="009E0875" w:rsidRDefault="009E0875" w:rsidP="009E0875">
      <w:pPr>
        <w:numPr>
          <w:ilvl w:val="0"/>
          <w:numId w:val="20"/>
        </w:numPr>
      </w:pPr>
      <w:r w:rsidRPr="009E0875">
        <w:t>копия медицинского заключения;</w:t>
      </w:r>
    </w:p>
    <w:p w14:paraId="6A55E622" w14:textId="77777777" w:rsidR="009E0875" w:rsidRPr="009E0875" w:rsidRDefault="009E0875" w:rsidP="009E0875">
      <w:pPr>
        <w:numPr>
          <w:ilvl w:val="0"/>
          <w:numId w:val="20"/>
        </w:numPr>
      </w:pPr>
      <w:r w:rsidRPr="009E0875">
        <w:t>выписка из амбулаторной карты.</w:t>
      </w:r>
    </w:p>
    <w:p w14:paraId="7C6A946B" w14:textId="77777777" w:rsidR="009E0875" w:rsidRPr="009E0875" w:rsidRDefault="009E0875" w:rsidP="009E0875">
      <w:pPr>
        <w:jc w:val="left"/>
      </w:pPr>
      <w:r w:rsidRPr="009E0875">
        <w:t>«__» ________ 20__ г.</w:t>
      </w:r>
      <w:r w:rsidRPr="009E0875">
        <w:br/>
        <w:t>________________ / [Фамилия И.О.]</w:t>
      </w:r>
    </w:p>
    <w:p w14:paraId="7C7816FA" w14:textId="04ABD2B5" w:rsidR="0083247E" w:rsidRPr="009E0875" w:rsidRDefault="0083247E" w:rsidP="009E0875"/>
    <w:sectPr w:rsidR="0083247E" w:rsidRPr="009E0875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9BE9D" w14:textId="77777777" w:rsidR="0004355C" w:rsidRDefault="0004355C" w:rsidP="00AA1082">
      <w:pPr>
        <w:spacing w:after="0" w:line="240" w:lineRule="auto"/>
      </w:pPr>
      <w:r>
        <w:separator/>
      </w:r>
    </w:p>
  </w:endnote>
  <w:endnote w:type="continuationSeparator" w:id="0">
    <w:p w14:paraId="09B682C0" w14:textId="77777777" w:rsidR="0004355C" w:rsidRDefault="0004355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47A65" w14:textId="77777777" w:rsidR="0004355C" w:rsidRDefault="0004355C" w:rsidP="00AA1082">
      <w:pPr>
        <w:spacing w:after="0" w:line="240" w:lineRule="auto"/>
      </w:pPr>
      <w:r>
        <w:separator/>
      </w:r>
    </w:p>
  </w:footnote>
  <w:footnote w:type="continuationSeparator" w:id="0">
    <w:p w14:paraId="17CF3845" w14:textId="77777777" w:rsidR="0004355C" w:rsidRDefault="0004355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9"/>
  </w:num>
  <w:num w:numId="2" w16cid:durableId="1452941838">
    <w:abstractNumId w:val="6"/>
  </w:num>
  <w:num w:numId="3" w16cid:durableId="773289804">
    <w:abstractNumId w:val="7"/>
  </w:num>
  <w:num w:numId="4" w16cid:durableId="1802459889">
    <w:abstractNumId w:val="15"/>
  </w:num>
  <w:num w:numId="5" w16cid:durableId="1172721011">
    <w:abstractNumId w:val="10"/>
  </w:num>
  <w:num w:numId="6" w16cid:durableId="306206877">
    <w:abstractNumId w:val="19"/>
  </w:num>
  <w:num w:numId="7" w16cid:durableId="1142847636">
    <w:abstractNumId w:val="17"/>
  </w:num>
  <w:num w:numId="8" w16cid:durableId="1820077873">
    <w:abstractNumId w:val="1"/>
  </w:num>
  <w:num w:numId="9" w16cid:durableId="979264255">
    <w:abstractNumId w:val="0"/>
  </w:num>
  <w:num w:numId="10" w16cid:durableId="1469394988">
    <w:abstractNumId w:val="3"/>
  </w:num>
  <w:num w:numId="11" w16cid:durableId="472673773">
    <w:abstractNumId w:val="18"/>
  </w:num>
  <w:num w:numId="12" w16cid:durableId="682247963">
    <w:abstractNumId w:val="16"/>
  </w:num>
  <w:num w:numId="13" w16cid:durableId="1231892053">
    <w:abstractNumId w:val="5"/>
  </w:num>
  <w:num w:numId="14" w16cid:durableId="1565991228">
    <w:abstractNumId w:val="2"/>
  </w:num>
  <w:num w:numId="15" w16cid:durableId="1607157512">
    <w:abstractNumId w:val="13"/>
  </w:num>
  <w:num w:numId="16" w16cid:durableId="653533249">
    <w:abstractNumId w:val="8"/>
  </w:num>
  <w:num w:numId="17" w16cid:durableId="360085353">
    <w:abstractNumId w:val="11"/>
  </w:num>
  <w:num w:numId="18" w16cid:durableId="1985117532">
    <w:abstractNumId w:val="12"/>
  </w:num>
  <w:num w:numId="19" w16cid:durableId="1505822702">
    <w:abstractNumId w:val="4"/>
  </w:num>
  <w:num w:numId="20" w16cid:durableId="6337999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4355C"/>
    <w:rsid w:val="00050C30"/>
    <w:rsid w:val="0006190B"/>
    <w:rsid w:val="000C285E"/>
    <w:rsid w:val="000D675F"/>
    <w:rsid w:val="000E186D"/>
    <w:rsid w:val="00124C52"/>
    <w:rsid w:val="00136CBC"/>
    <w:rsid w:val="001E3A57"/>
    <w:rsid w:val="002246DE"/>
    <w:rsid w:val="00227EAA"/>
    <w:rsid w:val="00244267"/>
    <w:rsid w:val="0029453C"/>
    <w:rsid w:val="00313859"/>
    <w:rsid w:val="003D025F"/>
    <w:rsid w:val="00456FEF"/>
    <w:rsid w:val="00461B7D"/>
    <w:rsid w:val="00472E2F"/>
    <w:rsid w:val="004F2C3F"/>
    <w:rsid w:val="0050730F"/>
    <w:rsid w:val="00657808"/>
    <w:rsid w:val="00675063"/>
    <w:rsid w:val="0070064F"/>
    <w:rsid w:val="007E1463"/>
    <w:rsid w:val="008057E1"/>
    <w:rsid w:val="0083238E"/>
    <w:rsid w:val="0083247E"/>
    <w:rsid w:val="008D439D"/>
    <w:rsid w:val="009E0875"/>
    <w:rsid w:val="009E2C7D"/>
    <w:rsid w:val="00A34388"/>
    <w:rsid w:val="00A93DA0"/>
    <w:rsid w:val="00A95EF3"/>
    <w:rsid w:val="00A9773E"/>
    <w:rsid w:val="00AA1082"/>
    <w:rsid w:val="00B10717"/>
    <w:rsid w:val="00B66532"/>
    <w:rsid w:val="00B90F31"/>
    <w:rsid w:val="00BA58F5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2026-02-05T05:37:00Z</dcterms:created>
  <dcterms:modified xsi:type="dcterms:W3CDTF">2026-02-05T05:37:00Z</dcterms:modified>
</cp:coreProperties>
</file>