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EC199" w14:textId="77777777" w:rsidR="003A51DD" w:rsidRPr="003A51DD" w:rsidRDefault="003A51DD" w:rsidP="003A51DD">
      <w:pPr>
        <w:jc w:val="left"/>
      </w:pPr>
      <w:r w:rsidRPr="003A51DD">
        <w:t>В Арбитражный суд [Название региона]</w:t>
      </w:r>
      <w:r w:rsidRPr="003A51DD">
        <w:br/>
        <w:t>Дело № [Номер дела о банкротстве]</w:t>
      </w:r>
      <w:r w:rsidRPr="003A51DD">
        <w:br/>
        <w:t>Судье: [Фамилия И.О.]</w:t>
      </w:r>
      <w:r w:rsidRPr="003A51DD">
        <w:br/>
      </w:r>
      <w:r w:rsidRPr="003A51DD">
        <w:br/>
      </w:r>
      <w:r w:rsidRPr="003A51DD">
        <w:rPr>
          <w:b/>
          <w:bCs/>
        </w:rPr>
        <w:t>Должник:</w:t>
      </w:r>
      <w:r w:rsidRPr="003A51DD">
        <w:t xml:space="preserve"> [ФИО полностью]</w:t>
      </w:r>
      <w:r w:rsidRPr="003A51DD">
        <w:br/>
        <w:t>Адрес: [Ваш адрес регистрации]</w:t>
      </w:r>
      <w:r w:rsidRPr="003A51DD">
        <w:br/>
        <w:t>Телефон: [Ваш телефон]</w:t>
      </w:r>
      <w:r w:rsidRPr="003A51DD">
        <w:br/>
      </w:r>
      <w:r w:rsidRPr="003A51DD">
        <w:br/>
      </w:r>
      <w:r w:rsidRPr="003A51DD">
        <w:rPr>
          <w:b/>
          <w:bCs/>
        </w:rPr>
        <w:t>Кредитор:</w:t>
      </w:r>
      <w:r w:rsidRPr="003A51DD">
        <w:t xml:space="preserve"> [Наименование банка/организации]</w:t>
      </w:r>
      <w:r w:rsidRPr="003A51DD">
        <w:br/>
        <w:t>Адрес: [Юридический адрес банка]</w:t>
      </w:r>
    </w:p>
    <w:p w14:paraId="12E5D7D6" w14:textId="77777777" w:rsidR="003A51DD" w:rsidRPr="003A51DD" w:rsidRDefault="003A51DD" w:rsidP="003A51DD">
      <w:pPr>
        <w:jc w:val="center"/>
        <w:rPr>
          <w:b/>
          <w:bCs/>
        </w:rPr>
      </w:pPr>
      <w:r w:rsidRPr="003A51DD">
        <w:rPr>
          <w:b/>
          <w:bCs/>
        </w:rPr>
        <w:t>ВОЗРАЖЕНИЯ</w:t>
      </w:r>
      <w:r w:rsidRPr="003A51DD">
        <w:rPr>
          <w:b/>
          <w:bCs/>
        </w:rPr>
        <w:br/>
        <w:t>на ходатайство о неприменении правил об освобождении от обязательств</w:t>
      </w:r>
    </w:p>
    <w:p w14:paraId="1695EAA3" w14:textId="77777777" w:rsidR="003A51DD" w:rsidRPr="003A51DD" w:rsidRDefault="003A51DD" w:rsidP="003A51DD">
      <w:r w:rsidRPr="003A51DD">
        <w:t>В производстве Арбитражного суда [Название региона] находится дело о признании меня, [ФИО], несостоятельным (банкротом). На текущем этапе процедура реализации имущества подходит к завершению. Кредитор [Наименование] обратился в суд с ходатайством о неприменении в отношении меня правил об освобождении от исполнения обязательств, ссылаясь на [указать кратко довод кредитора, например: предоставление недостоверных сведений о доходах].</w:t>
      </w:r>
    </w:p>
    <w:p w14:paraId="1057240B" w14:textId="77777777" w:rsidR="003A51DD" w:rsidRPr="003A51DD" w:rsidRDefault="003A51DD" w:rsidP="003A51DD">
      <w:r w:rsidRPr="003A51DD">
        <w:t>Считаю доводы Кредитора необоснованными и не подлежащими удовлетворению по следующим основаниям. Во-первых, при заключении кредитного договора № [номер] от «__» ________ 20__ г. мною были сообщены достоверные сведения о моем финансовом положении на тот момент. Указанный в анкете доход подтверждался фактическими поступлениями, что зафиксировано в выписке по счету № [номер] в банке [Название].</w:t>
      </w:r>
    </w:p>
    <w:p w14:paraId="7A0E6FA4" w14:textId="77777777" w:rsidR="003A51DD" w:rsidRPr="003A51DD" w:rsidRDefault="003A51DD" w:rsidP="003A51DD">
      <w:r w:rsidRPr="003A51DD">
        <w:t>Во-вторых, ухудшение моего финансового состояния было вызвано объективными причинами, а именно [указать причину: увольнение, сокращение штата, болезнь, закрытие бизнеса]. Факт [причина] подтверждается [документ: трудовая книжка, справка из больницы]. На момент принятия на себя новых обязательств я планировал их исполнять, о чем свидетельствуют произведенные мною платежи в течение [число] месяцев после получения кредита.</w:t>
      </w:r>
    </w:p>
    <w:p w14:paraId="16DDE8E2" w14:textId="77777777" w:rsidR="003A51DD" w:rsidRPr="003A51DD" w:rsidRDefault="003A51DD" w:rsidP="003A51DD">
      <w:r w:rsidRPr="003A51DD">
        <w:t>В соответствии с разъяснениями Пленума Верховного Суда РФ в Постановлении № 45, само по себе несвоевременное предоставление сведений или наличие ошибок в них не является автоматическим основанием для отказа в списании долга, если не доказан умысел на совершение мошеннических действий. В моих действиях отсутствуют признаки недобросовестности, предусмотренные пунктом 4 статьи 213.28 Закона о банкротстве.</w:t>
      </w:r>
    </w:p>
    <w:p w14:paraId="5A3BD4C8" w14:textId="77777777" w:rsidR="003A51DD" w:rsidRPr="003A51DD" w:rsidRDefault="003A51DD" w:rsidP="003A51DD">
      <w:pPr>
        <w:jc w:val="center"/>
        <w:rPr>
          <w:b/>
          <w:bCs/>
        </w:rPr>
      </w:pPr>
      <w:r w:rsidRPr="003A51DD">
        <w:rPr>
          <w:b/>
          <w:bCs/>
        </w:rPr>
        <w:t>ПРОШУ:</w:t>
      </w:r>
    </w:p>
    <w:p w14:paraId="445EDCB7" w14:textId="77777777" w:rsidR="003A51DD" w:rsidRPr="003A51DD" w:rsidRDefault="003A51DD" w:rsidP="003A51DD">
      <w:pPr>
        <w:numPr>
          <w:ilvl w:val="0"/>
          <w:numId w:val="44"/>
        </w:numPr>
      </w:pPr>
      <w:r w:rsidRPr="003A51DD">
        <w:t>приобщить данные возражения к материалам дела № [номер];</w:t>
      </w:r>
    </w:p>
    <w:p w14:paraId="06462D14" w14:textId="77777777" w:rsidR="003A51DD" w:rsidRPr="003A51DD" w:rsidRDefault="003A51DD" w:rsidP="003A51DD">
      <w:pPr>
        <w:numPr>
          <w:ilvl w:val="0"/>
          <w:numId w:val="44"/>
        </w:numPr>
      </w:pPr>
      <w:r w:rsidRPr="003A51DD">
        <w:t>отказать Кредитору [Наименование] в удовлетворении ходатайства о неприменении правил об освобождении от исполнения долгов;</w:t>
      </w:r>
    </w:p>
    <w:p w14:paraId="4D3C0E83" w14:textId="77777777" w:rsidR="003A51DD" w:rsidRPr="003A51DD" w:rsidRDefault="003A51DD" w:rsidP="003A51DD">
      <w:pPr>
        <w:numPr>
          <w:ilvl w:val="0"/>
          <w:numId w:val="44"/>
        </w:numPr>
      </w:pPr>
      <w:r w:rsidRPr="003A51DD">
        <w:t>освободить меня, [ФИО], от дальнейшего исполнения требований кредиторов, в том числе требований, не заявленных в процедуре банкротства.</w:t>
      </w:r>
    </w:p>
    <w:p w14:paraId="1405A4EA" w14:textId="77777777" w:rsidR="003A51DD" w:rsidRPr="003A51DD" w:rsidRDefault="003A51DD" w:rsidP="003A51DD">
      <w:pPr>
        <w:rPr>
          <w:b/>
          <w:bCs/>
        </w:rPr>
      </w:pPr>
      <w:r w:rsidRPr="003A51DD">
        <w:rPr>
          <w:b/>
          <w:bCs/>
        </w:rPr>
        <w:lastRenderedPageBreak/>
        <w:t>Приложения:</w:t>
      </w:r>
    </w:p>
    <w:p w14:paraId="37945902" w14:textId="77777777" w:rsidR="003A51DD" w:rsidRPr="003A51DD" w:rsidRDefault="003A51DD" w:rsidP="003A51DD">
      <w:pPr>
        <w:numPr>
          <w:ilvl w:val="0"/>
          <w:numId w:val="45"/>
        </w:numPr>
      </w:pPr>
      <w:r w:rsidRPr="003A51DD">
        <w:t>копия выписки по банковскому счету за период [указать];</w:t>
      </w:r>
    </w:p>
    <w:p w14:paraId="51277DD0" w14:textId="77777777" w:rsidR="003A51DD" w:rsidRPr="003A51DD" w:rsidRDefault="003A51DD" w:rsidP="003A51DD">
      <w:pPr>
        <w:numPr>
          <w:ilvl w:val="0"/>
          <w:numId w:val="45"/>
        </w:numPr>
      </w:pPr>
      <w:r w:rsidRPr="003A51DD">
        <w:t>копия справки о доходах или документов о потере работы;</w:t>
      </w:r>
    </w:p>
    <w:p w14:paraId="73127777" w14:textId="77777777" w:rsidR="003A51DD" w:rsidRPr="003A51DD" w:rsidRDefault="003A51DD" w:rsidP="003A51DD">
      <w:pPr>
        <w:numPr>
          <w:ilvl w:val="0"/>
          <w:numId w:val="45"/>
        </w:numPr>
      </w:pPr>
      <w:r w:rsidRPr="003A51DD">
        <w:t>копия кредитной анкеты (при наличии);</w:t>
      </w:r>
    </w:p>
    <w:p w14:paraId="267E0771" w14:textId="77777777" w:rsidR="003A51DD" w:rsidRPr="003A51DD" w:rsidRDefault="003A51DD" w:rsidP="003A51DD">
      <w:pPr>
        <w:numPr>
          <w:ilvl w:val="0"/>
          <w:numId w:val="45"/>
        </w:numPr>
      </w:pPr>
      <w:r w:rsidRPr="003A51DD">
        <w:t>доказательства направления возражений финансовому управляющему и кредитору;</w:t>
      </w:r>
    </w:p>
    <w:p w14:paraId="4BF05397" w14:textId="77777777" w:rsidR="003A51DD" w:rsidRPr="003A51DD" w:rsidRDefault="003A51DD" w:rsidP="003A51DD">
      <w:pPr>
        <w:numPr>
          <w:ilvl w:val="0"/>
          <w:numId w:val="45"/>
        </w:numPr>
      </w:pPr>
      <w:r w:rsidRPr="003A51DD">
        <w:t>иные документы, подтверждающие добросовестность должника.</w:t>
      </w:r>
    </w:p>
    <w:p w14:paraId="5DC3A404" w14:textId="77777777" w:rsidR="003A51DD" w:rsidRPr="003A51DD" w:rsidRDefault="003A51DD" w:rsidP="003A51DD">
      <w:pPr>
        <w:jc w:val="left"/>
      </w:pPr>
      <w:r w:rsidRPr="003A51DD">
        <w:t>«__» ________ 20__ г.</w:t>
      </w:r>
      <w:r w:rsidRPr="003A51DD">
        <w:br/>
        <w:t>________________ / [Фамилия И.О.]</w:t>
      </w:r>
    </w:p>
    <w:p w14:paraId="28F9F533" w14:textId="77777777" w:rsidR="0083247E" w:rsidRPr="003A51DD" w:rsidRDefault="0083247E" w:rsidP="003A51DD"/>
    <w:sectPr w:rsidR="0083247E" w:rsidRPr="003A51DD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2FDCB" w14:textId="77777777" w:rsidR="00857BDD" w:rsidRDefault="00857BDD" w:rsidP="00AA1082">
      <w:pPr>
        <w:spacing w:after="0" w:line="240" w:lineRule="auto"/>
      </w:pPr>
      <w:r>
        <w:separator/>
      </w:r>
    </w:p>
  </w:endnote>
  <w:endnote w:type="continuationSeparator" w:id="0">
    <w:p w14:paraId="2AFDE830" w14:textId="77777777" w:rsidR="00857BDD" w:rsidRDefault="00857BDD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329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61C9B1B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FCBE3" w14:textId="77777777" w:rsidR="00857BDD" w:rsidRDefault="00857BDD" w:rsidP="00AA1082">
      <w:pPr>
        <w:spacing w:after="0" w:line="240" w:lineRule="auto"/>
      </w:pPr>
      <w:r>
        <w:separator/>
      </w:r>
    </w:p>
  </w:footnote>
  <w:footnote w:type="continuationSeparator" w:id="0">
    <w:p w14:paraId="27EC33E0" w14:textId="77777777" w:rsidR="00857BDD" w:rsidRDefault="00857BDD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1192005" w14:textId="77777777" w:rsidTr="004F2C3F">
      <w:tc>
        <w:tcPr>
          <w:tcW w:w="988" w:type="dxa"/>
        </w:tcPr>
        <w:p w14:paraId="66A9598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9DC1E22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C7CB78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79959D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BEE242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8E5"/>
    <w:multiLevelType w:val="multilevel"/>
    <w:tmpl w:val="8ABA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76F3A"/>
    <w:multiLevelType w:val="multilevel"/>
    <w:tmpl w:val="9D86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63E3C"/>
    <w:multiLevelType w:val="multilevel"/>
    <w:tmpl w:val="9E9A0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A0341"/>
    <w:multiLevelType w:val="multilevel"/>
    <w:tmpl w:val="0256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F647B"/>
    <w:multiLevelType w:val="multilevel"/>
    <w:tmpl w:val="0178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A02B6"/>
    <w:multiLevelType w:val="multilevel"/>
    <w:tmpl w:val="74D8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26A11"/>
    <w:multiLevelType w:val="multilevel"/>
    <w:tmpl w:val="9CD4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A1055C"/>
    <w:multiLevelType w:val="multilevel"/>
    <w:tmpl w:val="74CE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E0D60"/>
    <w:multiLevelType w:val="multilevel"/>
    <w:tmpl w:val="BCE4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6F0673"/>
    <w:multiLevelType w:val="multilevel"/>
    <w:tmpl w:val="39F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3E6DEE"/>
    <w:multiLevelType w:val="multilevel"/>
    <w:tmpl w:val="01F4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B06F3"/>
    <w:multiLevelType w:val="multilevel"/>
    <w:tmpl w:val="981E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116D33"/>
    <w:multiLevelType w:val="multilevel"/>
    <w:tmpl w:val="21B4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5E0376"/>
    <w:multiLevelType w:val="multilevel"/>
    <w:tmpl w:val="D120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037F3"/>
    <w:multiLevelType w:val="multilevel"/>
    <w:tmpl w:val="3A62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DB4CCA"/>
    <w:multiLevelType w:val="multilevel"/>
    <w:tmpl w:val="4EE8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034FC2"/>
    <w:multiLevelType w:val="multilevel"/>
    <w:tmpl w:val="316C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BC77A5"/>
    <w:multiLevelType w:val="multilevel"/>
    <w:tmpl w:val="6CCC3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A531AE"/>
    <w:multiLevelType w:val="multilevel"/>
    <w:tmpl w:val="4090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82D48"/>
    <w:multiLevelType w:val="multilevel"/>
    <w:tmpl w:val="C3FC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F322AB"/>
    <w:multiLevelType w:val="multilevel"/>
    <w:tmpl w:val="4342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416D24"/>
    <w:multiLevelType w:val="multilevel"/>
    <w:tmpl w:val="9B90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3E588C"/>
    <w:multiLevelType w:val="multilevel"/>
    <w:tmpl w:val="5CCA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A66E96"/>
    <w:multiLevelType w:val="multilevel"/>
    <w:tmpl w:val="957A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14028C"/>
    <w:multiLevelType w:val="multilevel"/>
    <w:tmpl w:val="CB82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9D3135"/>
    <w:multiLevelType w:val="multilevel"/>
    <w:tmpl w:val="1562D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D045B6"/>
    <w:multiLevelType w:val="multilevel"/>
    <w:tmpl w:val="184E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916FB3"/>
    <w:multiLevelType w:val="multilevel"/>
    <w:tmpl w:val="F2D45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5A25F8"/>
    <w:multiLevelType w:val="multilevel"/>
    <w:tmpl w:val="B3AE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AC3361"/>
    <w:multiLevelType w:val="multilevel"/>
    <w:tmpl w:val="B808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7B4B6B"/>
    <w:multiLevelType w:val="multilevel"/>
    <w:tmpl w:val="10A2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94435D"/>
    <w:multiLevelType w:val="multilevel"/>
    <w:tmpl w:val="0E5C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6B0681"/>
    <w:multiLevelType w:val="multilevel"/>
    <w:tmpl w:val="71CAD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346931"/>
    <w:multiLevelType w:val="multilevel"/>
    <w:tmpl w:val="911A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D57696"/>
    <w:multiLevelType w:val="multilevel"/>
    <w:tmpl w:val="6B309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436247"/>
    <w:multiLevelType w:val="multilevel"/>
    <w:tmpl w:val="32F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3106B2"/>
    <w:multiLevelType w:val="multilevel"/>
    <w:tmpl w:val="2FA6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445F78"/>
    <w:multiLevelType w:val="multilevel"/>
    <w:tmpl w:val="7EE8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6F4E78"/>
    <w:multiLevelType w:val="multilevel"/>
    <w:tmpl w:val="3BF8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FE15E5"/>
    <w:multiLevelType w:val="multilevel"/>
    <w:tmpl w:val="3994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4AFA"/>
    <w:multiLevelType w:val="multilevel"/>
    <w:tmpl w:val="3CFC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593BAD"/>
    <w:multiLevelType w:val="multilevel"/>
    <w:tmpl w:val="38B4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A54D7C"/>
    <w:multiLevelType w:val="multilevel"/>
    <w:tmpl w:val="9D12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5"/>
  </w:num>
  <w:num w:numId="2" w16cid:durableId="1452941838">
    <w:abstractNumId w:val="11"/>
  </w:num>
  <w:num w:numId="3" w16cid:durableId="920721973">
    <w:abstractNumId w:val="43"/>
  </w:num>
  <w:num w:numId="4" w16cid:durableId="264507195">
    <w:abstractNumId w:val="9"/>
  </w:num>
  <w:num w:numId="5" w16cid:durableId="2094425757">
    <w:abstractNumId w:val="33"/>
  </w:num>
  <w:num w:numId="6" w16cid:durableId="387799011">
    <w:abstractNumId w:val="37"/>
  </w:num>
  <w:num w:numId="7" w16cid:durableId="640891288">
    <w:abstractNumId w:val="22"/>
  </w:num>
  <w:num w:numId="8" w16cid:durableId="648482858">
    <w:abstractNumId w:val="21"/>
  </w:num>
  <w:num w:numId="9" w16cid:durableId="1012881675">
    <w:abstractNumId w:val="8"/>
  </w:num>
  <w:num w:numId="10" w16cid:durableId="79913112">
    <w:abstractNumId w:val="13"/>
  </w:num>
  <w:num w:numId="11" w16cid:durableId="1911189776">
    <w:abstractNumId w:val="25"/>
  </w:num>
  <w:num w:numId="12" w16cid:durableId="244193954">
    <w:abstractNumId w:val="20"/>
  </w:num>
  <w:num w:numId="13" w16cid:durableId="1993094692">
    <w:abstractNumId w:val="0"/>
  </w:num>
  <w:num w:numId="14" w16cid:durableId="1584097766">
    <w:abstractNumId w:val="12"/>
  </w:num>
  <w:num w:numId="15" w16cid:durableId="1309090649">
    <w:abstractNumId w:val="5"/>
  </w:num>
  <w:num w:numId="16" w16cid:durableId="747574840">
    <w:abstractNumId w:val="23"/>
  </w:num>
  <w:num w:numId="17" w16cid:durableId="1671369114">
    <w:abstractNumId w:val="7"/>
  </w:num>
  <w:num w:numId="18" w16cid:durableId="1985961058">
    <w:abstractNumId w:val="10"/>
  </w:num>
  <w:num w:numId="19" w16cid:durableId="472797734">
    <w:abstractNumId w:val="38"/>
  </w:num>
  <w:num w:numId="20" w16cid:durableId="1319460252">
    <w:abstractNumId w:val="6"/>
  </w:num>
  <w:num w:numId="21" w16cid:durableId="1320495599">
    <w:abstractNumId w:val="40"/>
  </w:num>
  <w:num w:numId="22" w16cid:durableId="476916200">
    <w:abstractNumId w:val="2"/>
  </w:num>
  <w:num w:numId="23" w16cid:durableId="901983806">
    <w:abstractNumId w:val="28"/>
  </w:num>
  <w:num w:numId="24" w16cid:durableId="332338557">
    <w:abstractNumId w:val="34"/>
  </w:num>
  <w:num w:numId="25" w16cid:durableId="560672110">
    <w:abstractNumId w:val="3"/>
  </w:num>
  <w:num w:numId="26" w16cid:durableId="1949848434">
    <w:abstractNumId w:val="18"/>
  </w:num>
  <w:num w:numId="27" w16cid:durableId="1395080686">
    <w:abstractNumId w:val="1"/>
  </w:num>
  <w:num w:numId="28" w16cid:durableId="1128938966">
    <w:abstractNumId w:val="41"/>
  </w:num>
  <w:num w:numId="29" w16cid:durableId="1603414951">
    <w:abstractNumId w:val="39"/>
  </w:num>
  <w:num w:numId="30" w16cid:durableId="1040741857">
    <w:abstractNumId w:val="27"/>
  </w:num>
  <w:num w:numId="31" w16cid:durableId="1608848739">
    <w:abstractNumId w:val="42"/>
  </w:num>
  <w:num w:numId="32" w16cid:durableId="615453612">
    <w:abstractNumId w:val="32"/>
  </w:num>
  <w:num w:numId="33" w16cid:durableId="884369876">
    <w:abstractNumId w:val="30"/>
  </w:num>
  <w:num w:numId="34" w16cid:durableId="500854003">
    <w:abstractNumId w:val="17"/>
  </w:num>
  <w:num w:numId="35" w16cid:durableId="499004488">
    <w:abstractNumId w:val="14"/>
  </w:num>
  <w:num w:numId="36" w16cid:durableId="840437787">
    <w:abstractNumId w:val="35"/>
  </w:num>
  <w:num w:numId="37" w16cid:durableId="1025599266">
    <w:abstractNumId w:val="29"/>
  </w:num>
  <w:num w:numId="38" w16cid:durableId="502356864">
    <w:abstractNumId w:val="24"/>
  </w:num>
  <w:num w:numId="39" w16cid:durableId="1626043174">
    <w:abstractNumId w:val="36"/>
  </w:num>
  <w:num w:numId="40" w16cid:durableId="1602295352">
    <w:abstractNumId w:val="16"/>
  </w:num>
  <w:num w:numId="41" w16cid:durableId="1998027667">
    <w:abstractNumId w:val="31"/>
  </w:num>
  <w:num w:numId="42" w16cid:durableId="1651130217">
    <w:abstractNumId w:val="4"/>
  </w:num>
  <w:num w:numId="43" w16cid:durableId="155269908">
    <w:abstractNumId w:val="26"/>
  </w:num>
  <w:num w:numId="44" w16cid:durableId="1531797646">
    <w:abstractNumId w:val="19"/>
  </w:num>
  <w:num w:numId="45" w16cid:durableId="63275532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22"/>
    <w:rsid w:val="00050C30"/>
    <w:rsid w:val="000C285E"/>
    <w:rsid w:val="000D675F"/>
    <w:rsid w:val="000E186D"/>
    <w:rsid w:val="00104E52"/>
    <w:rsid w:val="00116856"/>
    <w:rsid w:val="00124C52"/>
    <w:rsid w:val="00136CBC"/>
    <w:rsid w:val="001B1565"/>
    <w:rsid w:val="001C7B7D"/>
    <w:rsid w:val="00214463"/>
    <w:rsid w:val="002246DE"/>
    <w:rsid w:val="00227EAA"/>
    <w:rsid w:val="00264069"/>
    <w:rsid w:val="0029453C"/>
    <w:rsid w:val="00313859"/>
    <w:rsid w:val="003A51DD"/>
    <w:rsid w:val="003D025F"/>
    <w:rsid w:val="0040792D"/>
    <w:rsid w:val="004365F3"/>
    <w:rsid w:val="00456FEF"/>
    <w:rsid w:val="00461B7D"/>
    <w:rsid w:val="00472E2F"/>
    <w:rsid w:val="004F2C3F"/>
    <w:rsid w:val="00526A34"/>
    <w:rsid w:val="00532560"/>
    <w:rsid w:val="00582049"/>
    <w:rsid w:val="00657808"/>
    <w:rsid w:val="00675063"/>
    <w:rsid w:val="006F1C22"/>
    <w:rsid w:val="007E1463"/>
    <w:rsid w:val="008057E1"/>
    <w:rsid w:val="0083238E"/>
    <w:rsid w:val="0083247E"/>
    <w:rsid w:val="00857BDD"/>
    <w:rsid w:val="008D439D"/>
    <w:rsid w:val="008E4B46"/>
    <w:rsid w:val="00964E75"/>
    <w:rsid w:val="00A25729"/>
    <w:rsid w:val="00A93DA0"/>
    <w:rsid w:val="00A95EF3"/>
    <w:rsid w:val="00A9773E"/>
    <w:rsid w:val="00AA1082"/>
    <w:rsid w:val="00AA29EF"/>
    <w:rsid w:val="00B10717"/>
    <w:rsid w:val="00B66532"/>
    <w:rsid w:val="00B90F31"/>
    <w:rsid w:val="00BE1BCA"/>
    <w:rsid w:val="00C65A25"/>
    <w:rsid w:val="00C669A3"/>
    <w:rsid w:val="00CA3E33"/>
    <w:rsid w:val="00CF56C8"/>
    <w:rsid w:val="00D1246A"/>
    <w:rsid w:val="00D139FF"/>
    <w:rsid w:val="00D15699"/>
    <w:rsid w:val="00D1600F"/>
    <w:rsid w:val="00DC29EF"/>
    <w:rsid w:val="00DD3C96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2E341"/>
  <w15:chartTrackingRefBased/>
  <w15:docId w15:val="{6794CC32-F290-4F39-B9C2-0462CBED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2026-03-18T06:16:00Z</dcterms:created>
  <dcterms:modified xsi:type="dcterms:W3CDTF">2026-03-18T06:16:00Z</dcterms:modified>
</cp:coreProperties>
</file>