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E5DB" w14:textId="77777777" w:rsidR="000056A0" w:rsidRPr="000056A0" w:rsidRDefault="000056A0" w:rsidP="000056A0">
      <w:pPr>
        <w:jc w:val="left"/>
      </w:pPr>
      <w:r w:rsidRPr="000056A0">
        <w:t>В [Название районного или мирового суда]</w:t>
      </w:r>
      <w:r w:rsidRPr="000056A0">
        <w:br/>
        <w:t>Адрес: [Индекс, город, улица, дом]</w:t>
      </w:r>
      <w:r w:rsidRPr="000056A0">
        <w:br/>
      </w:r>
      <w:r w:rsidRPr="000056A0">
        <w:br/>
      </w:r>
      <w:r w:rsidRPr="000056A0">
        <w:rPr>
          <w:b/>
          <w:bCs/>
        </w:rPr>
        <w:t>Заявитель (Ответчик):</w:t>
      </w:r>
      <w:r w:rsidRPr="000056A0">
        <w:t xml:space="preserve"> [ФИО полностью]</w:t>
      </w:r>
      <w:r w:rsidRPr="000056A0">
        <w:br/>
        <w:t>Адрес: [Ваш адрес регистрации]</w:t>
      </w:r>
      <w:r w:rsidRPr="000056A0">
        <w:br/>
        <w:t>Телефон: [Ваш номер телефона]</w:t>
      </w:r>
      <w:r w:rsidRPr="000056A0">
        <w:br/>
        <w:t xml:space="preserve">Электронная почта: [Ваш </w:t>
      </w:r>
      <w:proofErr w:type="spellStart"/>
      <w:r w:rsidRPr="000056A0">
        <w:t>e-mail</w:t>
      </w:r>
      <w:proofErr w:type="spellEnd"/>
      <w:r w:rsidRPr="000056A0">
        <w:t>]</w:t>
      </w:r>
      <w:r w:rsidRPr="000056A0">
        <w:br/>
      </w:r>
      <w:r w:rsidRPr="000056A0">
        <w:br/>
      </w:r>
      <w:r w:rsidRPr="000056A0">
        <w:rPr>
          <w:b/>
          <w:bCs/>
        </w:rPr>
        <w:t>Истец:</w:t>
      </w:r>
      <w:r w:rsidRPr="000056A0">
        <w:t xml:space="preserve"> [ФИО кредитора]</w:t>
      </w:r>
      <w:r w:rsidRPr="000056A0">
        <w:br/>
        <w:t>Адрес: [Адрес кредитора]</w:t>
      </w:r>
      <w:r w:rsidRPr="000056A0">
        <w:br/>
        <w:t>Дело № [Номер дела, если известен]</w:t>
      </w:r>
    </w:p>
    <w:p w14:paraId="1E5FF7D3" w14:textId="77777777" w:rsidR="000056A0" w:rsidRPr="000056A0" w:rsidRDefault="000056A0" w:rsidP="000056A0">
      <w:pPr>
        <w:jc w:val="center"/>
        <w:rPr>
          <w:b/>
          <w:bCs/>
        </w:rPr>
      </w:pPr>
      <w:r w:rsidRPr="000056A0">
        <w:rPr>
          <w:b/>
          <w:bCs/>
        </w:rPr>
        <w:t>ВОЗРАЖЕНИЯ НА ИСКОВОЕ ЗАЯВЛЕНИЕ</w:t>
      </w:r>
    </w:p>
    <w:p w14:paraId="62B31777" w14:textId="77777777" w:rsidR="000056A0" w:rsidRPr="000056A0" w:rsidRDefault="000056A0" w:rsidP="000056A0">
      <w:r w:rsidRPr="000056A0">
        <w:t>В производстве [Название суда] находится гражданское дело по иску [ФИО Истца] ко мне, [ФИО Ответчика], о взыскании денежных средств по договору займа от "__" ________ 20__ г. в размере [СУММА] руб., а также процентов и судебных расходов.</w:t>
      </w:r>
    </w:p>
    <w:p w14:paraId="0B982AD1" w14:textId="77777777" w:rsidR="000056A0" w:rsidRPr="000056A0" w:rsidRDefault="000056A0" w:rsidP="000056A0">
      <w:r w:rsidRPr="000056A0">
        <w:t>Ознакомившись с исковыми требованиями, считаю их необоснованными и не подлежащими удовлетворению по следующим основаниям. Согласно статье 808 ГК РФ, договор займа между гражданами должен быть заключен в письменной форме, если его сумма превышает десять тысяч рублей. При этом, в силу статьи 812 ГК РФ, заемщик вправе доказывать, что денежные средства в действительности не были получены им от кредитора или получены в меньшем количестве.</w:t>
      </w:r>
    </w:p>
    <w:p w14:paraId="67AF4DB2" w14:textId="77777777" w:rsidR="000056A0" w:rsidRPr="000056A0" w:rsidRDefault="000056A0" w:rsidP="000056A0">
      <w:r w:rsidRPr="000056A0">
        <w:t>Во-первых, истцом не представлено доказательств фактической передачи денежных средств. В представленном договоре отсутствует указание на то, что передача денег состоялась при подписании документа. Расписка в получении денежных средств, являющаяся в силу статьи 808 ГК РФ подтверждением передачи суммы займа, мною не выдавалась. Безналичный перевод на мой банковский счет истцом также не производился, что подтверждается прилагаемой выпиской.</w:t>
      </w:r>
    </w:p>
    <w:p w14:paraId="4B44813A" w14:textId="77777777" w:rsidR="000056A0" w:rsidRPr="000056A0" w:rsidRDefault="000056A0" w:rsidP="000056A0">
      <w:r w:rsidRPr="000056A0">
        <w:t>Во-вторых, истцом пропущен срок исковой давности. Срок возврата займа по договору был установлен до "__" ________ 20__ г. Следовательно, срок исковой давности истек еще "__" ________ 20__ г. В соответствии со статьей 199 ГК РФ, истечение срока исковой давности является самостоятельным основанием для отказа в иске.</w:t>
      </w:r>
    </w:p>
    <w:p w14:paraId="1E1E6690" w14:textId="77777777" w:rsidR="000056A0" w:rsidRPr="000056A0" w:rsidRDefault="000056A0" w:rsidP="000056A0">
      <w:pPr>
        <w:rPr>
          <w:b/>
          <w:bCs/>
        </w:rPr>
      </w:pPr>
      <w:r w:rsidRPr="000056A0">
        <w:rPr>
          <w:b/>
          <w:bCs/>
        </w:rPr>
        <w:t>ПРОШУ:</w:t>
      </w:r>
    </w:p>
    <w:p w14:paraId="0F5169A6" w14:textId="77777777" w:rsidR="000056A0" w:rsidRPr="000056A0" w:rsidRDefault="000056A0" w:rsidP="000056A0">
      <w:pPr>
        <w:numPr>
          <w:ilvl w:val="0"/>
          <w:numId w:val="19"/>
        </w:numPr>
      </w:pPr>
      <w:r w:rsidRPr="000056A0">
        <w:t>применить последствия пропуска Истцом срока исковой давности;</w:t>
      </w:r>
    </w:p>
    <w:p w14:paraId="414EB5C9" w14:textId="77777777" w:rsidR="000056A0" w:rsidRPr="000056A0" w:rsidRDefault="000056A0" w:rsidP="000056A0">
      <w:pPr>
        <w:numPr>
          <w:ilvl w:val="0"/>
          <w:numId w:val="19"/>
        </w:numPr>
      </w:pPr>
      <w:r w:rsidRPr="000056A0">
        <w:t>признать договор займа от "__" ________ 20__ г. безденежным;</w:t>
      </w:r>
    </w:p>
    <w:p w14:paraId="03A0A781" w14:textId="77777777" w:rsidR="000056A0" w:rsidRPr="000056A0" w:rsidRDefault="000056A0" w:rsidP="000056A0">
      <w:pPr>
        <w:numPr>
          <w:ilvl w:val="0"/>
          <w:numId w:val="19"/>
        </w:numPr>
      </w:pPr>
      <w:r w:rsidRPr="000056A0">
        <w:t>в удовлетворении исковых требований [ФИО Истца] в полном объеме отказать;</w:t>
      </w:r>
    </w:p>
    <w:p w14:paraId="4546BE47" w14:textId="77777777" w:rsidR="000056A0" w:rsidRPr="000056A0" w:rsidRDefault="000056A0" w:rsidP="000056A0">
      <w:pPr>
        <w:numPr>
          <w:ilvl w:val="0"/>
          <w:numId w:val="19"/>
        </w:numPr>
      </w:pPr>
      <w:r w:rsidRPr="000056A0">
        <w:t>взыскать с Истца в мою пользу расходы на оплату услуг представителя в размере [СУММА] руб.</w:t>
      </w:r>
    </w:p>
    <w:p w14:paraId="45FE8F65" w14:textId="77777777" w:rsidR="000056A0" w:rsidRPr="000056A0" w:rsidRDefault="000056A0" w:rsidP="000056A0">
      <w:pPr>
        <w:rPr>
          <w:b/>
          <w:bCs/>
        </w:rPr>
      </w:pPr>
      <w:r w:rsidRPr="000056A0">
        <w:rPr>
          <w:b/>
          <w:bCs/>
        </w:rPr>
        <w:t>Приложения:</w:t>
      </w:r>
    </w:p>
    <w:p w14:paraId="51CFFB38" w14:textId="77777777" w:rsidR="000056A0" w:rsidRPr="000056A0" w:rsidRDefault="000056A0" w:rsidP="000056A0">
      <w:pPr>
        <w:numPr>
          <w:ilvl w:val="0"/>
          <w:numId w:val="20"/>
        </w:numPr>
      </w:pPr>
      <w:r w:rsidRPr="000056A0">
        <w:t>копия возражений для Истца;</w:t>
      </w:r>
    </w:p>
    <w:p w14:paraId="32E571E8" w14:textId="77777777" w:rsidR="000056A0" w:rsidRPr="000056A0" w:rsidRDefault="000056A0" w:rsidP="000056A0">
      <w:pPr>
        <w:numPr>
          <w:ilvl w:val="0"/>
          <w:numId w:val="20"/>
        </w:numPr>
      </w:pPr>
      <w:r w:rsidRPr="000056A0">
        <w:lastRenderedPageBreak/>
        <w:t>копия договора займа (при наличии);</w:t>
      </w:r>
    </w:p>
    <w:p w14:paraId="274F8D9A" w14:textId="77777777" w:rsidR="000056A0" w:rsidRPr="000056A0" w:rsidRDefault="000056A0" w:rsidP="000056A0">
      <w:pPr>
        <w:numPr>
          <w:ilvl w:val="0"/>
          <w:numId w:val="20"/>
        </w:numPr>
      </w:pPr>
      <w:r w:rsidRPr="000056A0">
        <w:t>выписка по банковскому счету Ответчика за период с [ДАТА] по [ДАТА];</w:t>
      </w:r>
    </w:p>
    <w:p w14:paraId="31F808E4" w14:textId="77777777" w:rsidR="000056A0" w:rsidRPr="000056A0" w:rsidRDefault="000056A0" w:rsidP="000056A0">
      <w:pPr>
        <w:numPr>
          <w:ilvl w:val="0"/>
          <w:numId w:val="20"/>
        </w:numPr>
      </w:pPr>
      <w:r w:rsidRPr="000056A0">
        <w:t>справка из банка об отсутствии поступлений от Истца;</w:t>
      </w:r>
    </w:p>
    <w:p w14:paraId="1379D24C" w14:textId="77777777" w:rsidR="000056A0" w:rsidRPr="000056A0" w:rsidRDefault="000056A0" w:rsidP="000056A0">
      <w:pPr>
        <w:numPr>
          <w:ilvl w:val="0"/>
          <w:numId w:val="20"/>
        </w:numPr>
      </w:pPr>
      <w:r w:rsidRPr="000056A0">
        <w:t>расчет срока исковой давности;</w:t>
      </w:r>
    </w:p>
    <w:p w14:paraId="43855B51" w14:textId="77777777" w:rsidR="000056A0" w:rsidRPr="000056A0" w:rsidRDefault="000056A0" w:rsidP="000056A0">
      <w:pPr>
        <w:numPr>
          <w:ilvl w:val="0"/>
          <w:numId w:val="20"/>
        </w:numPr>
      </w:pPr>
      <w:r w:rsidRPr="000056A0">
        <w:t>почтовая квитанция об отправке копии возражений Истцу.</w:t>
      </w:r>
    </w:p>
    <w:p w14:paraId="6E0D049F" w14:textId="77777777" w:rsidR="000056A0" w:rsidRPr="000056A0" w:rsidRDefault="000056A0" w:rsidP="000056A0">
      <w:pPr>
        <w:jc w:val="left"/>
      </w:pPr>
      <w:r w:rsidRPr="000056A0">
        <w:t>«__» ________ 20__ г.</w:t>
      </w:r>
      <w:r w:rsidRPr="000056A0">
        <w:br/>
        <w:t>________________ / [Фамилия И.О.]</w:t>
      </w:r>
    </w:p>
    <w:p w14:paraId="6133C85B" w14:textId="77777777" w:rsidR="0083247E" w:rsidRPr="000056A0" w:rsidRDefault="0083247E" w:rsidP="000056A0"/>
    <w:sectPr w:rsidR="0083247E" w:rsidRPr="000056A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5B8D" w14:textId="77777777" w:rsidR="009828F6" w:rsidRDefault="009828F6" w:rsidP="00AA1082">
      <w:pPr>
        <w:spacing w:after="0" w:line="240" w:lineRule="auto"/>
      </w:pPr>
      <w:r>
        <w:separator/>
      </w:r>
    </w:p>
  </w:endnote>
  <w:endnote w:type="continuationSeparator" w:id="0">
    <w:p w14:paraId="62136FC8" w14:textId="77777777" w:rsidR="009828F6" w:rsidRDefault="009828F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1EF5" w14:textId="77777777" w:rsidR="009828F6" w:rsidRDefault="009828F6" w:rsidP="00AA1082">
      <w:pPr>
        <w:spacing w:after="0" w:line="240" w:lineRule="auto"/>
      </w:pPr>
      <w:r>
        <w:separator/>
      </w:r>
    </w:p>
  </w:footnote>
  <w:footnote w:type="continuationSeparator" w:id="0">
    <w:p w14:paraId="1B9B4400" w14:textId="77777777" w:rsidR="009828F6" w:rsidRDefault="009828F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1"/>
  </w:num>
  <w:num w:numId="2" w16cid:durableId="1452941838">
    <w:abstractNumId w:val="9"/>
  </w:num>
  <w:num w:numId="3" w16cid:durableId="357390124">
    <w:abstractNumId w:val="17"/>
  </w:num>
  <w:num w:numId="4" w16cid:durableId="1357541378">
    <w:abstractNumId w:val="3"/>
  </w:num>
  <w:num w:numId="5" w16cid:durableId="1778326052">
    <w:abstractNumId w:val="14"/>
  </w:num>
  <w:num w:numId="6" w16cid:durableId="575675593">
    <w:abstractNumId w:val="18"/>
  </w:num>
  <w:num w:numId="7" w16cid:durableId="220674703">
    <w:abstractNumId w:val="8"/>
  </w:num>
  <w:num w:numId="8" w16cid:durableId="184291143">
    <w:abstractNumId w:val="7"/>
  </w:num>
  <w:num w:numId="9" w16cid:durableId="1137721388">
    <w:abstractNumId w:val="13"/>
  </w:num>
  <w:num w:numId="10" w16cid:durableId="1842742448">
    <w:abstractNumId w:val="0"/>
  </w:num>
  <w:num w:numId="11" w16cid:durableId="1686247485">
    <w:abstractNumId w:val="19"/>
  </w:num>
  <w:num w:numId="12" w16cid:durableId="1865560563">
    <w:abstractNumId w:val="2"/>
  </w:num>
  <w:num w:numId="13" w16cid:durableId="336856597">
    <w:abstractNumId w:val="15"/>
  </w:num>
  <w:num w:numId="14" w16cid:durableId="1939361895">
    <w:abstractNumId w:val="1"/>
  </w:num>
  <w:num w:numId="15" w16cid:durableId="2026247763">
    <w:abstractNumId w:val="16"/>
  </w:num>
  <w:num w:numId="16" w16cid:durableId="2042052249">
    <w:abstractNumId w:val="4"/>
  </w:num>
  <w:num w:numId="17" w16cid:durableId="1503741997">
    <w:abstractNumId w:val="5"/>
  </w:num>
  <w:num w:numId="18" w16cid:durableId="413819510">
    <w:abstractNumId w:val="10"/>
  </w:num>
  <w:num w:numId="19" w16cid:durableId="1578444466">
    <w:abstractNumId w:val="12"/>
  </w:num>
  <w:num w:numId="20" w16cid:durableId="953638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57808"/>
    <w:rsid w:val="00675063"/>
    <w:rsid w:val="007570B0"/>
    <w:rsid w:val="00781E17"/>
    <w:rsid w:val="007D0F1D"/>
    <w:rsid w:val="007E1463"/>
    <w:rsid w:val="008057E1"/>
    <w:rsid w:val="0083238E"/>
    <w:rsid w:val="0083247E"/>
    <w:rsid w:val="008D439D"/>
    <w:rsid w:val="009212F3"/>
    <w:rsid w:val="009828F6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2026-05-22T08:54:00Z</dcterms:created>
  <dcterms:modified xsi:type="dcterms:W3CDTF">2026-05-22T08:54:00Z</dcterms:modified>
</cp:coreProperties>
</file>