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395C" w14:textId="77777777" w:rsidR="00D35E8A" w:rsidRPr="00D35E8A" w:rsidRDefault="00D35E8A" w:rsidP="00D35E8A">
      <w:pPr>
        <w:jc w:val="left"/>
      </w:pPr>
      <w:r w:rsidRPr="00D35E8A">
        <w:t>В [Название суда]</w:t>
      </w:r>
      <w:r w:rsidRPr="00D35E8A">
        <w:br/>
        <w:t>Адрес: [Адрес суда]</w:t>
      </w:r>
      <w:r w:rsidRPr="00D35E8A">
        <w:br/>
      </w:r>
      <w:r w:rsidRPr="00D35E8A">
        <w:br/>
      </w:r>
      <w:r w:rsidRPr="00D35E8A">
        <w:rPr>
          <w:b/>
          <w:bCs/>
        </w:rPr>
        <w:t>Истец:</w:t>
      </w:r>
      <w:r w:rsidRPr="00D35E8A">
        <w:t xml:space="preserve"> [Наименование арендодателя]</w:t>
      </w:r>
      <w:r w:rsidRPr="00D35E8A">
        <w:br/>
        <w:t>Адрес: [Адрес арендодателя]</w:t>
      </w:r>
      <w:r w:rsidRPr="00D35E8A">
        <w:br/>
      </w:r>
      <w:r w:rsidRPr="00D35E8A">
        <w:br/>
      </w:r>
      <w:r w:rsidRPr="00D35E8A">
        <w:rPr>
          <w:b/>
          <w:bCs/>
        </w:rPr>
        <w:t>Ответчик:</w:t>
      </w:r>
      <w:r w:rsidRPr="00D35E8A">
        <w:t xml:space="preserve"> [Наименование арендатора]</w:t>
      </w:r>
      <w:r w:rsidRPr="00D35E8A">
        <w:br/>
        <w:t>Адрес: [Адрес арендатора]</w:t>
      </w:r>
      <w:r w:rsidRPr="00D35E8A">
        <w:br/>
        <w:t>Телефон: [Номер телефона]</w:t>
      </w:r>
      <w:r w:rsidRPr="00D35E8A">
        <w:br/>
        <w:t>Электронная почта: [Адрес электронной почты]</w:t>
      </w:r>
      <w:r w:rsidRPr="00D35E8A">
        <w:br/>
      </w:r>
      <w:r w:rsidRPr="00D35E8A">
        <w:br/>
        <w:t>Дело №: [Номер дела, если известен]</w:t>
      </w:r>
    </w:p>
    <w:p w14:paraId="308B6214" w14:textId="77777777" w:rsidR="00D35E8A" w:rsidRPr="00D35E8A" w:rsidRDefault="00D35E8A" w:rsidP="00D35E8A">
      <w:pPr>
        <w:jc w:val="center"/>
        <w:rPr>
          <w:b/>
          <w:bCs/>
        </w:rPr>
      </w:pPr>
      <w:r w:rsidRPr="00D35E8A">
        <w:rPr>
          <w:b/>
          <w:bCs/>
        </w:rPr>
        <w:t>ВОЗРАЖЕНИЯ НА ИСКОВОЕ ЗАЯВЛЕНИЕ</w:t>
      </w:r>
      <w:r w:rsidRPr="00D35E8A">
        <w:rPr>
          <w:b/>
          <w:bCs/>
        </w:rPr>
        <w:br/>
        <w:t>о взыскании задолженности по договору аренды</w:t>
      </w:r>
    </w:p>
    <w:p w14:paraId="6E3E6311" w14:textId="77777777" w:rsidR="00D35E8A" w:rsidRPr="00D35E8A" w:rsidRDefault="00D35E8A" w:rsidP="00D35E8A">
      <w:r w:rsidRPr="00D35E8A">
        <w:t>В производстве [Название суда] находится дело по иску [Наименование истца] к [Наименование ответчика] о взыскании задолженности по договору аренды № [Номер] от "__" ________ 20__ г. Истец требует взыскать арендную плату за период с "__" ________ 20__ г. по "__" ________ 20__ г. в размере [СУММА], а также неустойку. Ответчик не согласен с заявленными требованиями ввиду следующего.</w:t>
      </w:r>
    </w:p>
    <w:p w14:paraId="6A6B8027" w14:textId="77777777" w:rsidR="00D35E8A" w:rsidRPr="00D35E8A" w:rsidRDefault="00D35E8A" w:rsidP="00D35E8A">
      <w:r w:rsidRPr="00D35E8A">
        <w:t>С "__" ________ 20__ г. Ответчик был лишен фактической возможности пользоваться арендуемым помещением. Данное обстоятельство подтверждается актом о недопуске на объект от "__" ________ 20__ г., составленным с привлечением сотрудников охранной организации. Согласно п. 2 ст. 614 ГК РФ и разъяснениям высших судебных инстанций, арендная плата является встречным предоставлением. Если арендодатель не обеспечил возможность использования имущества, он теряет право на получение платы за соответствующий период.</w:t>
      </w:r>
    </w:p>
    <w:p w14:paraId="39205779" w14:textId="77777777" w:rsidR="00D35E8A" w:rsidRPr="00D35E8A" w:rsidRDefault="00D35E8A" w:rsidP="00D35E8A">
      <w:r w:rsidRPr="00D35E8A">
        <w:t>В части требований о взыскании неустойки Ответчик заявляет о ее явной несоразмерности. Размер пени, установленный договором (1% в день), значительно превышает рыночные ставки и ключевую ставку Банка России. На основании ст. 333 ГК РФ Ответчик просит суд снизить размер неустойки до разумных пределов, соответствующих последствиям нарушения обязательств.</w:t>
      </w:r>
    </w:p>
    <w:p w14:paraId="28C887BD" w14:textId="77777777" w:rsidR="00D35E8A" w:rsidRPr="00D35E8A" w:rsidRDefault="00D35E8A" w:rsidP="00D35E8A">
      <w:r w:rsidRPr="00D35E8A">
        <w:t>Кроме того, Истцом не учтена сумма обеспечительного платежа в размере [СУММА], которая согласно п. [Номер] договора должна быть зачтена в счет последнего месяца аренды. Приложение к иску расчета задолженности не учитывает данный зачет, что делает расчет арифметически неверным.</w:t>
      </w:r>
    </w:p>
    <w:p w14:paraId="300C1BC7" w14:textId="77777777" w:rsidR="00D35E8A" w:rsidRPr="00D35E8A" w:rsidRDefault="00D35E8A" w:rsidP="00D35E8A">
      <w:pPr>
        <w:jc w:val="center"/>
        <w:rPr>
          <w:b/>
          <w:bCs/>
        </w:rPr>
      </w:pPr>
      <w:r w:rsidRPr="00D35E8A">
        <w:rPr>
          <w:b/>
          <w:bCs/>
        </w:rPr>
        <w:t>ПРОШУ:</w:t>
      </w:r>
    </w:p>
    <w:p w14:paraId="5B926B05" w14:textId="77777777" w:rsidR="00D35E8A" w:rsidRPr="00D35E8A" w:rsidRDefault="00D35E8A" w:rsidP="00D35E8A">
      <w:pPr>
        <w:numPr>
          <w:ilvl w:val="0"/>
          <w:numId w:val="29"/>
        </w:numPr>
      </w:pPr>
      <w:r w:rsidRPr="00D35E8A">
        <w:t>отказать в удовлетворении исковых требований в части взыскания арендной платы за период фактического непредоставления доступа к объекту;</w:t>
      </w:r>
    </w:p>
    <w:p w14:paraId="1B2094D5" w14:textId="77777777" w:rsidR="00D35E8A" w:rsidRPr="00D35E8A" w:rsidRDefault="00D35E8A" w:rsidP="00D35E8A">
      <w:pPr>
        <w:numPr>
          <w:ilvl w:val="0"/>
          <w:numId w:val="29"/>
        </w:numPr>
      </w:pPr>
      <w:r w:rsidRPr="00D35E8A">
        <w:t>применить положения статьи 333 ГК РФ и снизить размер заявленной Истцом неустойки;</w:t>
      </w:r>
    </w:p>
    <w:p w14:paraId="4BFA6613" w14:textId="77777777" w:rsidR="00D35E8A" w:rsidRPr="00D35E8A" w:rsidRDefault="00D35E8A" w:rsidP="00D35E8A">
      <w:pPr>
        <w:numPr>
          <w:ilvl w:val="0"/>
          <w:numId w:val="29"/>
        </w:numPr>
      </w:pPr>
      <w:r w:rsidRPr="00D35E8A">
        <w:t>произвести зачет обеспечительного платежа в счет имеющейся задолженности;</w:t>
      </w:r>
    </w:p>
    <w:p w14:paraId="602AD7AB" w14:textId="77777777" w:rsidR="00D35E8A" w:rsidRPr="00D35E8A" w:rsidRDefault="00D35E8A" w:rsidP="00D35E8A">
      <w:pPr>
        <w:numPr>
          <w:ilvl w:val="0"/>
          <w:numId w:val="29"/>
        </w:numPr>
      </w:pPr>
      <w:r w:rsidRPr="00D35E8A">
        <w:lastRenderedPageBreak/>
        <w:t>в остальной части требований отказать.</w:t>
      </w:r>
    </w:p>
    <w:p w14:paraId="66A0A31F" w14:textId="77777777" w:rsidR="00D35E8A" w:rsidRPr="00D35E8A" w:rsidRDefault="00D35E8A" w:rsidP="00D35E8A">
      <w:pPr>
        <w:rPr>
          <w:b/>
          <w:bCs/>
        </w:rPr>
      </w:pPr>
      <w:r w:rsidRPr="00D35E8A">
        <w:rPr>
          <w:b/>
          <w:bCs/>
        </w:rPr>
        <w:t>Приложения:</w:t>
      </w:r>
    </w:p>
    <w:p w14:paraId="3B9EBA99" w14:textId="77777777" w:rsidR="00D35E8A" w:rsidRPr="00D35E8A" w:rsidRDefault="00D35E8A" w:rsidP="00D35E8A">
      <w:pPr>
        <w:numPr>
          <w:ilvl w:val="0"/>
          <w:numId w:val="30"/>
        </w:numPr>
      </w:pPr>
      <w:r w:rsidRPr="00D35E8A">
        <w:t>копия договора аренды со всеми приложениями;</w:t>
      </w:r>
    </w:p>
    <w:p w14:paraId="53694D5B" w14:textId="77777777" w:rsidR="00D35E8A" w:rsidRPr="00D35E8A" w:rsidRDefault="00D35E8A" w:rsidP="00D35E8A">
      <w:pPr>
        <w:numPr>
          <w:ilvl w:val="0"/>
          <w:numId w:val="30"/>
        </w:numPr>
      </w:pPr>
      <w:r w:rsidRPr="00D35E8A">
        <w:t>копии платежных поручений, подтверждающих частичную оплату;</w:t>
      </w:r>
    </w:p>
    <w:p w14:paraId="09C98ABB" w14:textId="77777777" w:rsidR="00D35E8A" w:rsidRPr="00D35E8A" w:rsidRDefault="00D35E8A" w:rsidP="00D35E8A">
      <w:pPr>
        <w:numPr>
          <w:ilvl w:val="0"/>
          <w:numId w:val="30"/>
        </w:numPr>
      </w:pPr>
      <w:r w:rsidRPr="00D35E8A">
        <w:t>акт о недопуске на объект от "__" ________ 20__ г.;</w:t>
      </w:r>
    </w:p>
    <w:p w14:paraId="13DBE647" w14:textId="77777777" w:rsidR="00D35E8A" w:rsidRPr="00D35E8A" w:rsidRDefault="00D35E8A" w:rsidP="00D35E8A">
      <w:pPr>
        <w:numPr>
          <w:ilvl w:val="0"/>
          <w:numId w:val="30"/>
        </w:numPr>
      </w:pPr>
      <w:r w:rsidRPr="00D35E8A">
        <w:t>копия претензии, направленной Истцу через мессенджер и почтой;</w:t>
      </w:r>
    </w:p>
    <w:p w14:paraId="761DEA10" w14:textId="77777777" w:rsidR="00D35E8A" w:rsidRPr="00D35E8A" w:rsidRDefault="00D35E8A" w:rsidP="00D35E8A">
      <w:pPr>
        <w:numPr>
          <w:ilvl w:val="0"/>
          <w:numId w:val="30"/>
        </w:numPr>
      </w:pPr>
      <w:r w:rsidRPr="00D35E8A">
        <w:t>распечатка скриншотов электронной переписки, заверенная Ответчиком;</w:t>
      </w:r>
    </w:p>
    <w:p w14:paraId="74A95175" w14:textId="77777777" w:rsidR="00D35E8A" w:rsidRPr="00D35E8A" w:rsidRDefault="00D35E8A" w:rsidP="00D35E8A">
      <w:pPr>
        <w:numPr>
          <w:ilvl w:val="0"/>
          <w:numId w:val="30"/>
        </w:numPr>
      </w:pPr>
      <w:proofErr w:type="spellStart"/>
      <w:r w:rsidRPr="00D35E8A">
        <w:t>контррасчет</w:t>
      </w:r>
      <w:proofErr w:type="spellEnd"/>
      <w:r w:rsidRPr="00D35E8A">
        <w:t xml:space="preserve"> задолженности и неустойки;</w:t>
      </w:r>
    </w:p>
    <w:p w14:paraId="1EA6FA34" w14:textId="77777777" w:rsidR="00D35E8A" w:rsidRPr="00D35E8A" w:rsidRDefault="00D35E8A" w:rsidP="00D35E8A">
      <w:pPr>
        <w:numPr>
          <w:ilvl w:val="0"/>
          <w:numId w:val="30"/>
        </w:numPr>
      </w:pPr>
      <w:r w:rsidRPr="00D35E8A">
        <w:t>доказательство направления возражений Истцу.</w:t>
      </w:r>
    </w:p>
    <w:p w14:paraId="06D96ABF" w14:textId="77777777" w:rsidR="00D35E8A" w:rsidRPr="00D35E8A" w:rsidRDefault="00D35E8A" w:rsidP="00D35E8A">
      <w:pPr>
        <w:jc w:val="left"/>
      </w:pPr>
      <w:r w:rsidRPr="00D35E8A">
        <w:t>«__» ________ 20__ г.</w:t>
      </w:r>
      <w:r w:rsidRPr="00D35E8A">
        <w:br/>
        <w:t>________________ / [Фамилия И.О.]</w:t>
      </w:r>
    </w:p>
    <w:p w14:paraId="685F0082" w14:textId="77777777" w:rsidR="0083247E" w:rsidRPr="00D35E8A" w:rsidRDefault="0083247E" w:rsidP="00D35E8A"/>
    <w:sectPr w:rsidR="0083247E" w:rsidRPr="00D35E8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F85F" w14:textId="77777777" w:rsidR="00664D5B" w:rsidRDefault="00664D5B" w:rsidP="00AA1082">
      <w:pPr>
        <w:spacing w:after="0" w:line="240" w:lineRule="auto"/>
      </w:pPr>
      <w:r>
        <w:separator/>
      </w:r>
    </w:p>
  </w:endnote>
  <w:endnote w:type="continuationSeparator" w:id="0">
    <w:p w14:paraId="54C59467" w14:textId="77777777" w:rsidR="00664D5B" w:rsidRDefault="00664D5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8CB18" w14:textId="77777777" w:rsidR="00664D5B" w:rsidRDefault="00664D5B" w:rsidP="00AA1082">
      <w:pPr>
        <w:spacing w:after="0" w:line="240" w:lineRule="auto"/>
      </w:pPr>
      <w:r>
        <w:separator/>
      </w:r>
    </w:p>
  </w:footnote>
  <w:footnote w:type="continuationSeparator" w:id="0">
    <w:p w14:paraId="46060458" w14:textId="77777777" w:rsidR="00664D5B" w:rsidRDefault="00664D5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0C7B"/>
    <w:multiLevelType w:val="multilevel"/>
    <w:tmpl w:val="1A60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784344"/>
    <w:multiLevelType w:val="multilevel"/>
    <w:tmpl w:val="92DC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6680A"/>
    <w:multiLevelType w:val="multilevel"/>
    <w:tmpl w:val="1F24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B5116"/>
    <w:multiLevelType w:val="multilevel"/>
    <w:tmpl w:val="250C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375B79"/>
    <w:multiLevelType w:val="multilevel"/>
    <w:tmpl w:val="10B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3D7B0F"/>
    <w:multiLevelType w:val="multilevel"/>
    <w:tmpl w:val="8C38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67775A"/>
    <w:multiLevelType w:val="multilevel"/>
    <w:tmpl w:val="24BC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16912"/>
    <w:multiLevelType w:val="multilevel"/>
    <w:tmpl w:val="390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2A07A1"/>
    <w:multiLevelType w:val="multilevel"/>
    <w:tmpl w:val="947A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190B23"/>
    <w:multiLevelType w:val="multilevel"/>
    <w:tmpl w:val="C87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BE761D"/>
    <w:multiLevelType w:val="multilevel"/>
    <w:tmpl w:val="F66E8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27B21"/>
    <w:multiLevelType w:val="multilevel"/>
    <w:tmpl w:val="D82E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687DE2"/>
    <w:multiLevelType w:val="multilevel"/>
    <w:tmpl w:val="427C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F7774A"/>
    <w:multiLevelType w:val="multilevel"/>
    <w:tmpl w:val="4404D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2"/>
  </w:num>
  <w:num w:numId="2" w16cid:durableId="1452941838">
    <w:abstractNumId w:val="8"/>
  </w:num>
  <w:num w:numId="3" w16cid:durableId="683744178">
    <w:abstractNumId w:val="15"/>
  </w:num>
  <w:num w:numId="4" w16cid:durableId="2025982514">
    <w:abstractNumId w:val="9"/>
  </w:num>
  <w:num w:numId="5" w16cid:durableId="2001809685">
    <w:abstractNumId w:val="17"/>
  </w:num>
  <w:num w:numId="6" w16cid:durableId="981079564">
    <w:abstractNumId w:val="4"/>
  </w:num>
  <w:num w:numId="7" w16cid:durableId="1186141716">
    <w:abstractNumId w:val="5"/>
  </w:num>
  <w:num w:numId="8" w16cid:durableId="1670981342">
    <w:abstractNumId w:val="10"/>
  </w:num>
  <w:num w:numId="9" w16cid:durableId="1180463581">
    <w:abstractNumId w:val="19"/>
  </w:num>
  <w:num w:numId="10" w16cid:durableId="2006785722">
    <w:abstractNumId w:val="1"/>
  </w:num>
  <w:num w:numId="11" w16cid:durableId="1746566100">
    <w:abstractNumId w:val="13"/>
  </w:num>
  <w:num w:numId="12" w16cid:durableId="527257084">
    <w:abstractNumId w:val="21"/>
  </w:num>
  <w:num w:numId="13" w16cid:durableId="731150599">
    <w:abstractNumId w:val="6"/>
  </w:num>
  <w:num w:numId="14" w16cid:durableId="1373463600">
    <w:abstractNumId w:val="20"/>
  </w:num>
  <w:num w:numId="15" w16cid:durableId="1207524450">
    <w:abstractNumId w:val="2"/>
  </w:num>
  <w:num w:numId="16" w16cid:durableId="1310554843">
    <w:abstractNumId w:val="26"/>
  </w:num>
  <w:num w:numId="17" w16cid:durableId="697122987">
    <w:abstractNumId w:val="11"/>
  </w:num>
  <w:num w:numId="18" w16cid:durableId="681903602">
    <w:abstractNumId w:val="7"/>
  </w:num>
  <w:num w:numId="19" w16cid:durableId="98530091">
    <w:abstractNumId w:val="16"/>
  </w:num>
  <w:num w:numId="20" w16cid:durableId="626201161">
    <w:abstractNumId w:val="27"/>
  </w:num>
  <w:num w:numId="21" w16cid:durableId="348682283">
    <w:abstractNumId w:val="29"/>
  </w:num>
  <w:num w:numId="22" w16cid:durableId="2143958608">
    <w:abstractNumId w:val="24"/>
  </w:num>
  <w:num w:numId="23" w16cid:durableId="1786463548">
    <w:abstractNumId w:val="25"/>
  </w:num>
  <w:num w:numId="24" w16cid:durableId="560793348">
    <w:abstractNumId w:val="22"/>
  </w:num>
  <w:num w:numId="25" w16cid:durableId="1785924476">
    <w:abstractNumId w:val="0"/>
  </w:num>
  <w:num w:numId="26" w16cid:durableId="866865766">
    <w:abstractNumId w:val="14"/>
  </w:num>
  <w:num w:numId="27" w16cid:durableId="2101833677">
    <w:abstractNumId w:val="18"/>
  </w:num>
  <w:num w:numId="28" w16cid:durableId="2098549293">
    <w:abstractNumId w:val="23"/>
  </w:num>
  <w:num w:numId="29" w16cid:durableId="679427208">
    <w:abstractNumId w:val="3"/>
  </w:num>
  <w:num w:numId="30" w16cid:durableId="17658845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34BEA"/>
    <w:rsid w:val="003D025F"/>
    <w:rsid w:val="0043793D"/>
    <w:rsid w:val="00456FEF"/>
    <w:rsid w:val="00461B7D"/>
    <w:rsid w:val="00472E2F"/>
    <w:rsid w:val="004F2C3F"/>
    <w:rsid w:val="00657808"/>
    <w:rsid w:val="00664D5B"/>
    <w:rsid w:val="00675063"/>
    <w:rsid w:val="007109E7"/>
    <w:rsid w:val="00790967"/>
    <w:rsid w:val="007A59C7"/>
    <w:rsid w:val="007E1463"/>
    <w:rsid w:val="00805114"/>
    <w:rsid w:val="008057E1"/>
    <w:rsid w:val="0083238E"/>
    <w:rsid w:val="0083247E"/>
    <w:rsid w:val="008454CD"/>
    <w:rsid w:val="00867FB8"/>
    <w:rsid w:val="008D439D"/>
    <w:rsid w:val="008E0C41"/>
    <w:rsid w:val="00A50AB7"/>
    <w:rsid w:val="00A95EF3"/>
    <w:rsid w:val="00A9773E"/>
    <w:rsid w:val="00AA1082"/>
    <w:rsid w:val="00AD565C"/>
    <w:rsid w:val="00B10717"/>
    <w:rsid w:val="00B22A87"/>
    <w:rsid w:val="00B51FF1"/>
    <w:rsid w:val="00B66532"/>
    <w:rsid w:val="00B72F97"/>
    <w:rsid w:val="00B90F31"/>
    <w:rsid w:val="00BB7ACE"/>
    <w:rsid w:val="00BC6477"/>
    <w:rsid w:val="00BE1BCA"/>
    <w:rsid w:val="00C669A3"/>
    <w:rsid w:val="00CA3E33"/>
    <w:rsid w:val="00CE332F"/>
    <w:rsid w:val="00D0255E"/>
    <w:rsid w:val="00D139FF"/>
    <w:rsid w:val="00D15699"/>
    <w:rsid w:val="00D35E8A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2026-05-23T19:53:00Z</dcterms:created>
  <dcterms:modified xsi:type="dcterms:W3CDTF">2026-05-23T19:53:00Z</dcterms:modified>
</cp:coreProperties>
</file>