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D012" w14:textId="77777777" w:rsidR="00805114" w:rsidRPr="00805114" w:rsidRDefault="00805114" w:rsidP="00805114">
      <w:pPr>
        <w:jc w:val="left"/>
      </w:pPr>
      <w:r w:rsidRPr="00805114">
        <w:t>В Арбитражный суд [Название региона]</w:t>
      </w:r>
      <w:r w:rsidRPr="00805114">
        <w:br/>
        <w:t>Адрес: [Индекс, город, улица, дом]</w:t>
      </w:r>
      <w:r w:rsidRPr="00805114">
        <w:br/>
      </w:r>
      <w:r w:rsidRPr="00805114">
        <w:br/>
      </w:r>
      <w:r w:rsidRPr="00805114">
        <w:rPr>
          <w:b/>
          <w:bCs/>
        </w:rPr>
        <w:t>Истец:</w:t>
      </w:r>
      <w:r w:rsidRPr="00805114">
        <w:t xml:space="preserve"> [Наименование организации/ИП]</w:t>
      </w:r>
      <w:r w:rsidRPr="00805114">
        <w:br/>
        <w:t>ИНН: [Номер], ОГРН: [Номер]</w:t>
      </w:r>
      <w:r w:rsidRPr="00805114">
        <w:br/>
        <w:t>Адрес: [Юридический адрес]</w:t>
      </w:r>
      <w:r w:rsidRPr="00805114">
        <w:br/>
      </w:r>
      <w:r w:rsidRPr="00805114">
        <w:br/>
      </w:r>
      <w:r w:rsidRPr="00805114">
        <w:rPr>
          <w:b/>
          <w:bCs/>
        </w:rPr>
        <w:t>Ответчик:</w:t>
      </w:r>
      <w:r w:rsidRPr="00805114">
        <w:t xml:space="preserve"> [Наименование организации/ИП]</w:t>
      </w:r>
      <w:r w:rsidRPr="00805114">
        <w:br/>
        <w:t>Адрес: [Адрес регистрации]</w:t>
      </w:r>
      <w:r w:rsidRPr="00805114">
        <w:br/>
        <w:t>Дело №: [Номер дела]</w:t>
      </w:r>
    </w:p>
    <w:p w14:paraId="0D3520F4" w14:textId="77777777" w:rsidR="00805114" w:rsidRPr="00805114" w:rsidRDefault="00805114" w:rsidP="00805114">
      <w:pPr>
        <w:jc w:val="center"/>
        <w:rPr>
          <w:b/>
          <w:bCs/>
        </w:rPr>
      </w:pPr>
      <w:r w:rsidRPr="00805114">
        <w:rPr>
          <w:b/>
          <w:bCs/>
        </w:rPr>
        <w:t>ОТЗЫВ (ВОЗРАЖЕНИЯ)</w:t>
      </w:r>
      <w:r w:rsidRPr="00805114">
        <w:rPr>
          <w:b/>
          <w:bCs/>
        </w:rPr>
        <w:br/>
        <w:t>на исковое заявление о взыскании задолженности по договору поставки</w:t>
      </w:r>
    </w:p>
    <w:p w14:paraId="4A3DDF05" w14:textId="77777777" w:rsidR="00805114" w:rsidRPr="00805114" w:rsidRDefault="00805114" w:rsidP="00805114">
      <w:r w:rsidRPr="00805114">
        <w:t>В производстве Арбитражного суда находится дело по иску [Наименование Истца] к [Наименование Ответчика] о взыскании задолженности по договору поставки № [Номер] от «__» ________ 20__ г. в размере [СУММА], а также неустойки в размере [СУММА]. Ответчик не признает исковые требования в полном объеме по следующим основаниям.</w:t>
      </w:r>
    </w:p>
    <w:p w14:paraId="42A1AD5D" w14:textId="77777777" w:rsidR="00805114" w:rsidRPr="00805114" w:rsidRDefault="00805114" w:rsidP="00805114">
      <w:r w:rsidRPr="00805114">
        <w:t>Между Истцом (Поставщик) и Ответчиком (Покупатель) был заключен договор, согласно которому обязательства по оплате возникают после фактического получения товара и подписания товаросопроводительных документов. В обоснование заявленных требований Истец ссылается на УПД № [Номер] от «__» ________ 20__ г. Однако указанный документ подписан лицом, не имеющим полномочий действовать от имени Ответчика. Доверенность на право приемки ТМЦ указанному сотруднику не выдавалась, что подтверждается данными кадрового учета.</w:t>
      </w:r>
    </w:p>
    <w:p w14:paraId="4F84ADDD" w14:textId="77777777" w:rsidR="00805114" w:rsidRPr="00805114" w:rsidRDefault="00805114" w:rsidP="00805114">
      <w:r w:rsidRPr="00805114">
        <w:t>Более того, Истцом нарушены условия о качестве товара. Согласно п. [Номер] Договора, товар должен соответствовать ГОСТ. При получении груза «__» ________ 20__ г. было выявлено несоответствие, о чем Истец был уведомлен путем направления рекламации. В нарушение ст. 518 ГК РФ Поставщик не произвел замену товара в установленный срок. Следовательно, требование об оплате некачественного товара является преждевременным и необоснованным.</w:t>
      </w:r>
    </w:p>
    <w:p w14:paraId="300ED266" w14:textId="77777777" w:rsidR="00805114" w:rsidRPr="00805114" w:rsidRDefault="00805114" w:rsidP="00805114">
      <w:r w:rsidRPr="00805114">
        <w:t>Также Ответчик указывает на неверный расчет неустойки. Истец начисляет пеню с «__» ________ 20__ г., однако по условиям Договора срок оплаты исчисляется в рабочих днях, что не было учтено в представленном расчете. Применение положений ст. 333 ГК РФ также необходимо ввиду явной несоразмерности суммы штрафных санкций последствиям нарушения.</w:t>
      </w:r>
    </w:p>
    <w:p w14:paraId="43AA6819" w14:textId="77777777" w:rsidR="00805114" w:rsidRPr="00805114" w:rsidRDefault="00805114" w:rsidP="00805114">
      <w:pPr>
        <w:rPr>
          <w:b/>
          <w:bCs/>
        </w:rPr>
      </w:pPr>
      <w:r w:rsidRPr="00805114">
        <w:rPr>
          <w:b/>
          <w:bCs/>
        </w:rPr>
        <w:t>ПРОШУ:</w:t>
      </w:r>
    </w:p>
    <w:p w14:paraId="7B686723" w14:textId="77777777" w:rsidR="00805114" w:rsidRPr="00805114" w:rsidRDefault="00805114" w:rsidP="00805114">
      <w:pPr>
        <w:numPr>
          <w:ilvl w:val="0"/>
          <w:numId w:val="25"/>
        </w:numPr>
      </w:pPr>
      <w:r w:rsidRPr="00805114">
        <w:t>в удовлетворении исковых требований [Наименование Истца] к [Наименование Ответчика] отказать в полном объеме;</w:t>
      </w:r>
    </w:p>
    <w:p w14:paraId="6F49A4AB" w14:textId="77777777" w:rsidR="00805114" w:rsidRPr="00805114" w:rsidRDefault="00805114" w:rsidP="00805114">
      <w:pPr>
        <w:numPr>
          <w:ilvl w:val="0"/>
          <w:numId w:val="25"/>
        </w:numPr>
      </w:pPr>
      <w:r w:rsidRPr="00805114">
        <w:t>приобщить к материалам дела доказательства отсутствия полномочий у лица, подписавшего документы;</w:t>
      </w:r>
    </w:p>
    <w:p w14:paraId="773F372B" w14:textId="77777777" w:rsidR="00805114" w:rsidRPr="00805114" w:rsidRDefault="00805114" w:rsidP="00805114">
      <w:pPr>
        <w:numPr>
          <w:ilvl w:val="0"/>
          <w:numId w:val="25"/>
        </w:numPr>
      </w:pPr>
      <w:r w:rsidRPr="00805114">
        <w:t>в случае удовлетворения иска применить ст. 333 ГК РФ и снизить размер неустойки до разумных пределов.</w:t>
      </w:r>
    </w:p>
    <w:p w14:paraId="4F3460FC" w14:textId="77777777" w:rsidR="00805114" w:rsidRPr="00805114" w:rsidRDefault="00805114" w:rsidP="00805114">
      <w:pPr>
        <w:rPr>
          <w:b/>
          <w:bCs/>
        </w:rPr>
      </w:pPr>
      <w:r w:rsidRPr="00805114">
        <w:rPr>
          <w:b/>
          <w:bCs/>
        </w:rPr>
        <w:lastRenderedPageBreak/>
        <w:t>Приложения:</w:t>
      </w:r>
    </w:p>
    <w:p w14:paraId="277980D6" w14:textId="77777777" w:rsidR="00805114" w:rsidRPr="00805114" w:rsidRDefault="00805114" w:rsidP="00805114">
      <w:pPr>
        <w:numPr>
          <w:ilvl w:val="0"/>
          <w:numId w:val="26"/>
        </w:numPr>
      </w:pPr>
      <w:r w:rsidRPr="00805114">
        <w:t>копия почтовой квитанции о направлении отзыва Истцу;</w:t>
      </w:r>
    </w:p>
    <w:p w14:paraId="7B504AAF" w14:textId="77777777" w:rsidR="00805114" w:rsidRPr="00805114" w:rsidRDefault="00805114" w:rsidP="00805114">
      <w:pPr>
        <w:numPr>
          <w:ilvl w:val="0"/>
          <w:numId w:val="26"/>
        </w:numPr>
      </w:pPr>
      <w:r w:rsidRPr="00805114">
        <w:t>копия договора поставки со всеми приложениями;</w:t>
      </w:r>
    </w:p>
    <w:p w14:paraId="524E1D93" w14:textId="77777777" w:rsidR="00805114" w:rsidRPr="00805114" w:rsidRDefault="00805114" w:rsidP="00805114">
      <w:pPr>
        <w:numPr>
          <w:ilvl w:val="0"/>
          <w:numId w:val="26"/>
        </w:numPr>
      </w:pPr>
      <w:r w:rsidRPr="00805114">
        <w:t>штатное расписание или справка об отсутствии полномочий у подписанта;</w:t>
      </w:r>
    </w:p>
    <w:p w14:paraId="19D16FF0" w14:textId="77777777" w:rsidR="00805114" w:rsidRPr="00805114" w:rsidRDefault="00805114" w:rsidP="00805114">
      <w:pPr>
        <w:numPr>
          <w:ilvl w:val="0"/>
          <w:numId w:val="26"/>
        </w:numPr>
      </w:pPr>
      <w:r w:rsidRPr="00805114">
        <w:t>копия рекламационного акта от «__» ________ 20__ г.;</w:t>
      </w:r>
    </w:p>
    <w:p w14:paraId="12C0145F" w14:textId="77777777" w:rsidR="00805114" w:rsidRPr="00805114" w:rsidRDefault="00805114" w:rsidP="00805114">
      <w:pPr>
        <w:numPr>
          <w:ilvl w:val="0"/>
          <w:numId w:val="26"/>
        </w:numPr>
      </w:pPr>
      <w:proofErr w:type="spellStart"/>
      <w:r w:rsidRPr="00805114">
        <w:t>контррасчет</w:t>
      </w:r>
      <w:proofErr w:type="spellEnd"/>
      <w:r w:rsidRPr="00805114">
        <w:t xml:space="preserve"> неустойки;</w:t>
      </w:r>
    </w:p>
    <w:p w14:paraId="6DDA2D3E" w14:textId="77777777" w:rsidR="00805114" w:rsidRPr="00805114" w:rsidRDefault="00805114" w:rsidP="00805114">
      <w:pPr>
        <w:numPr>
          <w:ilvl w:val="0"/>
          <w:numId w:val="26"/>
        </w:numPr>
      </w:pPr>
      <w:r w:rsidRPr="00805114">
        <w:t>выписка из ЕГРЮЛ на дату подачи возражений.</w:t>
      </w:r>
    </w:p>
    <w:p w14:paraId="66068E38" w14:textId="77777777" w:rsidR="00805114" w:rsidRPr="00805114" w:rsidRDefault="00805114" w:rsidP="00805114">
      <w:pPr>
        <w:jc w:val="left"/>
      </w:pPr>
      <w:r w:rsidRPr="00805114">
        <w:t>«__» ________ 20__ г.</w:t>
      </w:r>
      <w:r w:rsidRPr="00805114">
        <w:br/>
        <w:t>________________ / [Фамилия И.О.]</w:t>
      </w:r>
    </w:p>
    <w:p w14:paraId="685F0082" w14:textId="77777777" w:rsidR="0083247E" w:rsidRPr="00805114" w:rsidRDefault="0083247E" w:rsidP="00805114"/>
    <w:sectPr w:rsidR="0083247E" w:rsidRPr="0080511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BC36" w14:textId="77777777" w:rsidR="0025365F" w:rsidRDefault="0025365F" w:rsidP="00AA1082">
      <w:pPr>
        <w:spacing w:after="0" w:line="240" w:lineRule="auto"/>
      </w:pPr>
      <w:r>
        <w:separator/>
      </w:r>
    </w:p>
  </w:endnote>
  <w:endnote w:type="continuationSeparator" w:id="0">
    <w:p w14:paraId="49311C69" w14:textId="77777777" w:rsidR="0025365F" w:rsidRDefault="0025365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21D6" w14:textId="77777777" w:rsidR="0025365F" w:rsidRDefault="0025365F" w:rsidP="00AA1082">
      <w:pPr>
        <w:spacing w:after="0" w:line="240" w:lineRule="auto"/>
      </w:pPr>
      <w:r>
        <w:separator/>
      </w:r>
    </w:p>
  </w:footnote>
  <w:footnote w:type="continuationSeparator" w:id="0">
    <w:p w14:paraId="5B127817" w14:textId="77777777" w:rsidR="0025365F" w:rsidRDefault="0025365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C7B"/>
    <w:multiLevelType w:val="multilevel"/>
    <w:tmpl w:val="1A60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B1D0B"/>
    <w:multiLevelType w:val="multilevel"/>
    <w:tmpl w:val="F0F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D6174"/>
    <w:multiLevelType w:val="multilevel"/>
    <w:tmpl w:val="DA7A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4198D"/>
    <w:multiLevelType w:val="multilevel"/>
    <w:tmpl w:val="E50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50FFF"/>
    <w:multiLevelType w:val="multilevel"/>
    <w:tmpl w:val="DB0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D2E12"/>
    <w:multiLevelType w:val="multilevel"/>
    <w:tmpl w:val="6AA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16680A"/>
    <w:multiLevelType w:val="multilevel"/>
    <w:tmpl w:val="1F2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6411"/>
    <w:multiLevelType w:val="multilevel"/>
    <w:tmpl w:val="74F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F7C2F"/>
    <w:multiLevelType w:val="multilevel"/>
    <w:tmpl w:val="C60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B5116"/>
    <w:multiLevelType w:val="multilevel"/>
    <w:tmpl w:val="250C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04FB8"/>
    <w:multiLevelType w:val="multilevel"/>
    <w:tmpl w:val="391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375B79"/>
    <w:multiLevelType w:val="multilevel"/>
    <w:tmpl w:val="10B8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E0F7E"/>
    <w:multiLevelType w:val="multilevel"/>
    <w:tmpl w:val="0034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3D7B0F"/>
    <w:multiLevelType w:val="multilevel"/>
    <w:tmpl w:val="8C38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3E7164"/>
    <w:multiLevelType w:val="multilevel"/>
    <w:tmpl w:val="9F3A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D14C26"/>
    <w:multiLevelType w:val="multilevel"/>
    <w:tmpl w:val="2D52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7D208E"/>
    <w:multiLevelType w:val="multilevel"/>
    <w:tmpl w:val="1B6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7E3B4C"/>
    <w:multiLevelType w:val="multilevel"/>
    <w:tmpl w:val="41F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16912"/>
    <w:multiLevelType w:val="multilevel"/>
    <w:tmpl w:val="390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190B23"/>
    <w:multiLevelType w:val="multilevel"/>
    <w:tmpl w:val="C87C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E761D"/>
    <w:multiLevelType w:val="multilevel"/>
    <w:tmpl w:val="F66E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E2CCA"/>
    <w:multiLevelType w:val="multilevel"/>
    <w:tmpl w:val="0EB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27B21"/>
    <w:multiLevelType w:val="multilevel"/>
    <w:tmpl w:val="D82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7774A"/>
    <w:multiLevelType w:val="multilevel"/>
    <w:tmpl w:val="4404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1"/>
  </w:num>
  <w:num w:numId="2" w16cid:durableId="1452941838">
    <w:abstractNumId w:val="7"/>
  </w:num>
  <w:num w:numId="3" w16cid:durableId="683744178">
    <w:abstractNumId w:val="14"/>
  </w:num>
  <w:num w:numId="4" w16cid:durableId="2025982514">
    <w:abstractNumId w:val="8"/>
  </w:num>
  <w:num w:numId="5" w16cid:durableId="2001809685">
    <w:abstractNumId w:val="16"/>
  </w:num>
  <w:num w:numId="6" w16cid:durableId="981079564">
    <w:abstractNumId w:val="3"/>
  </w:num>
  <w:num w:numId="7" w16cid:durableId="1186141716">
    <w:abstractNumId w:val="4"/>
  </w:num>
  <w:num w:numId="8" w16cid:durableId="1670981342">
    <w:abstractNumId w:val="9"/>
  </w:num>
  <w:num w:numId="9" w16cid:durableId="1180463581">
    <w:abstractNumId w:val="17"/>
  </w:num>
  <w:num w:numId="10" w16cid:durableId="2006785722">
    <w:abstractNumId w:val="1"/>
  </w:num>
  <w:num w:numId="11" w16cid:durableId="1746566100">
    <w:abstractNumId w:val="12"/>
  </w:num>
  <w:num w:numId="12" w16cid:durableId="527257084">
    <w:abstractNumId w:val="19"/>
  </w:num>
  <w:num w:numId="13" w16cid:durableId="731150599">
    <w:abstractNumId w:val="5"/>
  </w:num>
  <w:num w:numId="14" w16cid:durableId="1373463600">
    <w:abstractNumId w:val="18"/>
  </w:num>
  <w:num w:numId="15" w16cid:durableId="1207524450">
    <w:abstractNumId w:val="2"/>
  </w:num>
  <w:num w:numId="16" w16cid:durableId="1310554843">
    <w:abstractNumId w:val="23"/>
  </w:num>
  <w:num w:numId="17" w16cid:durableId="697122987">
    <w:abstractNumId w:val="10"/>
  </w:num>
  <w:num w:numId="18" w16cid:durableId="681903602">
    <w:abstractNumId w:val="6"/>
  </w:num>
  <w:num w:numId="19" w16cid:durableId="98530091">
    <w:abstractNumId w:val="15"/>
  </w:num>
  <w:num w:numId="20" w16cid:durableId="626201161">
    <w:abstractNumId w:val="24"/>
  </w:num>
  <w:num w:numId="21" w16cid:durableId="348682283">
    <w:abstractNumId w:val="25"/>
  </w:num>
  <w:num w:numId="22" w16cid:durableId="2143958608">
    <w:abstractNumId w:val="21"/>
  </w:num>
  <w:num w:numId="23" w16cid:durableId="1786463548">
    <w:abstractNumId w:val="22"/>
  </w:num>
  <w:num w:numId="24" w16cid:durableId="560793348">
    <w:abstractNumId w:val="20"/>
  </w:num>
  <w:num w:numId="25" w16cid:durableId="1785924476">
    <w:abstractNumId w:val="0"/>
  </w:num>
  <w:num w:numId="26" w16cid:durableId="8668657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2246DE"/>
    <w:rsid w:val="00227EAA"/>
    <w:rsid w:val="002451A2"/>
    <w:rsid w:val="0025365F"/>
    <w:rsid w:val="0029453C"/>
    <w:rsid w:val="00313859"/>
    <w:rsid w:val="00334BEA"/>
    <w:rsid w:val="003D025F"/>
    <w:rsid w:val="0043793D"/>
    <w:rsid w:val="00456FEF"/>
    <w:rsid w:val="00461B7D"/>
    <w:rsid w:val="00472E2F"/>
    <w:rsid w:val="004F2C3F"/>
    <w:rsid w:val="00657808"/>
    <w:rsid w:val="00675063"/>
    <w:rsid w:val="007109E7"/>
    <w:rsid w:val="00790967"/>
    <w:rsid w:val="007A59C7"/>
    <w:rsid w:val="007E1463"/>
    <w:rsid w:val="00805114"/>
    <w:rsid w:val="008057E1"/>
    <w:rsid w:val="0083238E"/>
    <w:rsid w:val="0083247E"/>
    <w:rsid w:val="008454CD"/>
    <w:rsid w:val="00867FB8"/>
    <w:rsid w:val="008D439D"/>
    <w:rsid w:val="00A50AB7"/>
    <w:rsid w:val="00A95EF3"/>
    <w:rsid w:val="00A9773E"/>
    <w:rsid w:val="00AA1082"/>
    <w:rsid w:val="00AD565C"/>
    <w:rsid w:val="00B10717"/>
    <w:rsid w:val="00B22A87"/>
    <w:rsid w:val="00B51FF1"/>
    <w:rsid w:val="00B66532"/>
    <w:rsid w:val="00B72F97"/>
    <w:rsid w:val="00B90F31"/>
    <w:rsid w:val="00BB7ACE"/>
    <w:rsid w:val="00BC6477"/>
    <w:rsid w:val="00BE1BCA"/>
    <w:rsid w:val="00C669A3"/>
    <w:rsid w:val="00CA3E33"/>
    <w:rsid w:val="00CE332F"/>
    <w:rsid w:val="00D0255E"/>
    <w:rsid w:val="00D139FF"/>
    <w:rsid w:val="00D15699"/>
    <w:rsid w:val="00DC29EF"/>
    <w:rsid w:val="00DF6F94"/>
    <w:rsid w:val="00E11403"/>
    <w:rsid w:val="00E34153"/>
    <w:rsid w:val="00E91859"/>
    <w:rsid w:val="00E91B84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2026-05-23T19:48:00Z</dcterms:created>
  <dcterms:modified xsi:type="dcterms:W3CDTF">2026-05-23T19:48:00Z</dcterms:modified>
</cp:coreProperties>
</file>