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3638" w14:textId="77777777" w:rsidR="0001189A" w:rsidRPr="0001189A" w:rsidRDefault="0001189A" w:rsidP="0001189A">
      <w:pPr>
        <w:jc w:val="left"/>
      </w:pPr>
      <w:r w:rsidRPr="0001189A">
        <w:t>В [Наименование суда первой инстанции]</w:t>
      </w:r>
      <w:r w:rsidRPr="0001189A">
        <w:br/>
        <w:t>Адрес: [Почтовый адрес суда]</w:t>
      </w:r>
      <w:r w:rsidRPr="0001189A">
        <w:br/>
      </w:r>
      <w:r w:rsidRPr="0001189A">
        <w:br/>
      </w:r>
      <w:r w:rsidRPr="0001189A">
        <w:rPr>
          <w:b/>
          <w:bCs/>
        </w:rPr>
        <w:t>Судья:</w:t>
      </w:r>
      <w:r w:rsidRPr="0001189A">
        <w:t xml:space="preserve"> [Фамилия И.О. судьи]</w:t>
      </w:r>
      <w:r w:rsidRPr="0001189A">
        <w:br/>
        <w:t>Дело № [Номер дела]</w:t>
      </w:r>
      <w:r w:rsidRPr="0001189A">
        <w:br/>
      </w:r>
      <w:r w:rsidRPr="0001189A">
        <w:br/>
      </w:r>
      <w:r w:rsidRPr="0001189A">
        <w:rPr>
          <w:b/>
          <w:bCs/>
        </w:rPr>
        <w:t>Должник (Заявитель возражений):</w:t>
      </w:r>
      <w:r w:rsidRPr="0001189A">
        <w:t xml:space="preserve"> [Ваше ФИО]</w:t>
      </w:r>
      <w:r w:rsidRPr="0001189A">
        <w:br/>
        <w:t>Адрес: [Ваш адрес регистрации]</w:t>
      </w:r>
      <w:r w:rsidRPr="0001189A">
        <w:br/>
        <w:t>Телефон: [Ваш номер телефона]</w:t>
      </w:r>
      <w:r w:rsidRPr="0001189A">
        <w:br/>
      </w:r>
      <w:r w:rsidRPr="0001189A">
        <w:br/>
      </w:r>
      <w:r w:rsidRPr="0001189A">
        <w:rPr>
          <w:b/>
          <w:bCs/>
        </w:rPr>
        <w:t>Взыскатель:</w:t>
      </w:r>
      <w:r w:rsidRPr="0001189A">
        <w:t xml:space="preserve"> [ФИО или Название организации]</w:t>
      </w:r>
      <w:r w:rsidRPr="0001189A">
        <w:br/>
        <w:t>Адрес: [Адрес взыскателя]</w:t>
      </w:r>
    </w:p>
    <w:p w14:paraId="5896CF12" w14:textId="77777777" w:rsidR="0001189A" w:rsidRPr="0001189A" w:rsidRDefault="0001189A" w:rsidP="0001189A">
      <w:pPr>
        <w:jc w:val="left"/>
        <w:rPr>
          <w:b/>
          <w:bCs/>
        </w:rPr>
      </w:pPr>
      <w:r w:rsidRPr="0001189A">
        <w:rPr>
          <w:b/>
          <w:bCs/>
        </w:rPr>
        <w:t>ВОЗРАЖЕНИЯ НА ЗАЯВЛЕНИЕ ОБ ИНДЕКСАЦИИ ПРИСУЖДЕННЫХ ДЕНЕЖНЫХ СУММ</w:t>
      </w:r>
    </w:p>
    <w:p w14:paraId="2C92BF61" w14:textId="77777777" w:rsidR="0001189A" w:rsidRPr="0001189A" w:rsidRDefault="0001189A" w:rsidP="0001189A">
      <w:r w:rsidRPr="0001189A">
        <w:t>В производстве [Наименование суда] находится заявление [ФИО взыскателя] об индексации денежных сумм, присужденных решением суда от «__» ________ 20__ г. Взыскатель просит произвести индексацию за период с «__» ________ 20__ г. по «__» ________ 20__ г. в размере [Сумма по расчету истца] руб.</w:t>
      </w:r>
    </w:p>
    <w:p w14:paraId="14C4BDEA" w14:textId="77777777" w:rsidR="0001189A" w:rsidRPr="0001189A" w:rsidRDefault="0001189A" w:rsidP="0001189A">
      <w:r w:rsidRPr="0001189A">
        <w:t>С требованиями взыскателя я не согласен полностью (или частично), считаю их необоснованными ввиду следующего.</w:t>
      </w:r>
    </w:p>
    <w:p w14:paraId="5AB66D08" w14:textId="77777777" w:rsidR="0001189A" w:rsidRPr="0001189A" w:rsidRDefault="0001189A" w:rsidP="0001189A">
      <w:r w:rsidRPr="0001189A">
        <w:t>В соответствии со статьей 208 ГПК РФ, по заявлению взыскателя или должника суд, рассмотревший дело, может произвести индексацию взысканных судом денежных сумм на день исполнения решения суда.</w:t>
      </w:r>
    </w:p>
    <w:p w14:paraId="2381C07F" w14:textId="77777777" w:rsidR="0001189A" w:rsidRPr="0001189A" w:rsidRDefault="0001189A" w:rsidP="0001189A">
      <w:r w:rsidRPr="0001189A">
        <w:t>Однако представленный взыскателем расчет не учитывает фактические обстоятельства дела. Решение суда от «__» ________ 20__ г. было исполнено мною добровольно (или через ФССП) в следующие сроки: «__» ________ 20__ г. выплачена сумма [Сумма] руб., что подтверждается [Платежное поручение/Чек/Справка пристава]. Полное погашение задолженности произошло «__» ________ 20__ г.</w:t>
      </w:r>
    </w:p>
    <w:p w14:paraId="43C293E4" w14:textId="77777777" w:rsidR="0001189A" w:rsidRPr="0001189A" w:rsidRDefault="0001189A" w:rsidP="0001189A">
      <w:r w:rsidRPr="0001189A">
        <w:t>Включая в расчет период после фактической выплаты долга (или используя неверный индекс), взыскатель необоснованно завышает сумму индексации. Согласно позиции Конституционного Суда РФ, индексация призвана лишь компенсировать инфляционные потери, а не служить инструментом для обогащения.</w:t>
      </w:r>
    </w:p>
    <w:p w14:paraId="1AB05DCF" w14:textId="77777777" w:rsidR="0001189A" w:rsidRPr="0001189A" w:rsidRDefault="0001189A" w:rsidP="0001189A">
      <w:r w:rsidRPr="0001189A">
        <w:t>Кроме того, взыскателем ошибочно выбран индекс потребительских цен по [Регион], в то время как согласно сложившейся практике и разъяснениям Верховного Суда РФ, следует применять индекс потребительских цен в целом по Российской Федерации, если иное не предусмотрено договором.</w:t>
      </w:r>
    </w:p>
    <w:p w14:paraId="7B0B88B7" w14:textId="77777777" w:rsidR="0001189A" w:rsidRPr="0001189A" w:rsidRDefault="0001189A" w:rsidP="0001189A">
      <w:pPr>
        <w:rPr>
          <w:b/>
          <w:bCs/>
        </w:rPr>
      </w:pPr>
      <w:r w:rsidRPr="0001189A">
        <w:rPr>
          <w:b/>
          <w:bCs/>
        </w:rPr>
        <w:t>ПРОШУ:</w:t>
      </w:r>
    </w:p>
    <w:p w14:paraId="0488CF5E" w14:textId="77777777" w:rsidR="0001189A" w:rsidRPr="0001189A" w:rsidRDefault="0001189A" w:rsidP="0001189A">
      <w:pPr>
        <w:numPr>
          <w:ilvl w:val="0"/>
          <w:numId w:val="58"/>
        </w:numPr>
      </w:pPr>
      <w:r w:rsidRPr="0001189A">
        <w:t>отказать в удовлетворении заявления [ФИО взыскателя] об индексации присужденных сумм в полном объеме;</w:t>
      </w:r>
    </w:p>
    <w:p w14:paraId="0F87F86E" w14:textId="77777777" w:rsidR="0001189A" w:rsidRPr="0001189A" w:rsidRDefault="0001189A" w:rsidP="0001189A">
      <w:pPr>
        <w:numPr>
          <w:ilvl w:val="0"/>
          <w:numId w:val="58"/>
        </w:numPr>
      </w:pPr>
      <w:r w:rsidRPr="0001189A">
        <w:lastRenderedPageBreak/>
        <w:t xml:space="preserve">в случае признания судом права на индексацию - применить </w:t>
      </w:r>
      <w:proofErr w:type="spellStart"/>
      <w:r w:rsidRPr="0001189A">
        <w:t>контррасчет</w:t>
      </w:r>
      <w:proofErr w:type="spellEnd"/>
      <w:r w:rsidRPr="0001189A">
        <w:t xml:space="preserve"> должника и снизить сумму индексации до [Ваша сумма] руб.;</w:t>
      </w:r>
    </w:p>
    <w:p w14:paraId="6E525F09" w14:textId="77777777" w:rsidR="0001189A" w:rsidRPr="0001189A" w:rsidRDefault="0001189A" w:rsidP="0001189A">
      <w:pPr>
        <w:numPr>
          <w:ilvl w:val="0"/>
          <w:numId w:val="58"/>
        </w:numPr>
      </w:pPr>
      <w:r w:rsidRPr="0001189A">
        <w:t>приобщить к материалам дела документы, подтверждающие фактические даты и размеры выплат.</w:t>
      </w:r>
    </w:p>
    <w:p w14:paraId="6914DC9F" w14:textId="77777777" w:rsidR="0001189A" w:rsidRPr="0001189A" w:rsidRDefault="0001189A" w:rsidP="0001189A">
      <w:pPr>
        <w:rPr>
          <w:b/>
          <w:bCs/>
        </w:rPr>
      </w:pPr>
      <w:r w:rsidRPr="0001189A">
        <w:rPr>
          <w:b/>
          <w:bCs/>
        </w:rPr>
        <w:t>Приложения:</w:t>
      </w:r>
    </w:p>
    <w:p w14:paraId="60609F72" w14:textId="77777777" w:rsidR="0001189A" w:rsidRPr="0001189A" w:rsidRDefault="0001189A" w:rsidP="0001189A">
      <w:pPr>
        <w:numPr>
          <w:ilvl w:val="0"/>
          <w:numId w:val="59"/>
        </w:numPr>
      </w:pPr>
      <w:r w:rsidRPr="0001189A">
        <w:t>копия возражений для взыскателя;</w:t>
      </w:r>
    </w:p>
    <w:p w14:paraId="75D1B087" w14:textId="77777777" w:rsidR="0001189A" w:rsidRPr="0001189A" w:rsidRDefault="0001189A" w:rsidP="0001189A">
      <w:pPr>
        <w:numPr>
          <w:ilvl w:val="0"/>
          <w:numId w:val="59"/>
        </w:numPr>
      </w:pPr>
      <w:proofErr w:type="spellStart"/>
      <w:r w:rsidRPr="0001189A">
        <w:t>контррасчет</w:t>
      </w:r>
      <w:proofErr w:type="spellEnd"/>
      <w:r w:rsidRPr="0001189A">
        <w:t xml:space="preserve"> суммы индексации (таблица);</w:t>
      </w:r>
    </w:p>
    <w:p w14:paraId="086E1C43" w14:textId="77777777" w:rsidR="0001189A" w:rsidRPr="0001189A" w:rsidRDefault="0001189A" w:rsidP="0001189A">
      <w:pPr>
        <w:numPr>
          <w:ilvl w:val="0"/>
          <w:numId w:val="59"/>
        </w:numPr>
      </w:pPr>
      <w:r w:rsidRPr="0001189A">
        <w:t>копии платежных документов (чеки, выписки, квитанции);</w:t>
      </w:r>
    </w:p>
    <w:p w14:paraId="033EFB81" w14:textId="77777777" w:rsidR="0001189A" w:rsidRPr="0001189A" w:rsidRDefault="0001189A" w:rsidP="0001189A">
      <w:pPr>
        <w:numPr>
          <w:ilvl w:val="0"/>
          <w:numId w:val="59"/>
        </w:numPr>
      </w:pPr>
      <w:r w:rsidRPr="0001189A">
        <w:t>справка подразделения судебных приставов о прекращении исполнительного производства;</w:t>
      </w:r>
    </w:p>
    <w:p w14:paraId="22432A14" w14:textId="77777777" w:rsidR="0001189A" w:rsidRPr="0001189A" w:rsidRDefault="0001189A" w:rsidP="0001189A">
      <w:pPr>
        <w:numPr>
          <w:ilvl w:val="0"/>
          <w:numId w:val="59"/>
        </w:numPr>
      </w:pPr>
      <w:r w:rsidRPr="0001189A">
        <w:t>распечатка данных об индексах потребительских цен с официального сайта Росстата.</w:t>
      </w:r>
    </w:p>
    <w:p w14:paraId="05B20D2D" w14:textId="77777777" w:rsidR="0001189A" w:rsidRPr="0001189A" w:rsidRDefault="0001189A" w:rsidP="0001189A">
      <w:pPr>
        <w:jc w:val="left"/>
      </w:pPr>
      <w:r w:rsidRPr="0001189A">
        <w:t>«__» ________ 20__ г.</w:t>
      </w:r>
      <w:r w:rsidRPr="0001189A">
        <w:br/>
        <w:t>________________ / [Фамилия И.О.]</w:t>
      </w:r>
    </w:p>
    <w:p w14:paraId="47CE588E" w14:textId="77777777" w:rsidR="0083247E" w:rsidRPr="0001189A" w:rsidRDefault="0083247E" w:rsidP="0001189A"/>
    <w:sectPr w:rsidR="0083247E" w:rsidRPr="0001189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E02E" w14:textId="77777777" w:rsidR="008D64AE" w:rsidRDefault="008D64AE" w:rsidP="00AA1082">
      <w:pPr>
        <w:spacing w:after="0" w:line="240" w:lineRule="auto"/>
      </w:pPr>
      <w:r>
        <w:separator/>
      </w:r>
    </w:p>
  </w:endnote>
  <w:endnote w:type="continuationSeparator" w:id="0">
    <w:p w14:paraId="259B8C2A" w14:textId="77777777" w:rsidR="008D64AE" w:rsidRDefault="008D64AE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FF41" w14:textId="77777777" w:rsidR="008D64AE" w:rsidRDefault="008D64AE" w:rsidP="00AA1082">
      <w:pPr>
        <w:spacing w:after="0" w:line="240" w:lineRule="auto"/>
      </w:pPr>
      <w:r>
        <w:separator/>
      </w:r>
    </w:p>
  </w:footnote>
  <w:footnote w:type="continuationSeparator" w:id="0">
    <w:p w14:paraId="5FD698A3" w14:textId="77777777" w:rsidR="008D64AE" w:rsidRDefault="008D64AE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30"/>
  </w:num>
  <w:num w:numId="2" w16cid:durableId="1452941838">
    <w:abstractNumId w:val="23"/>
  </w:num>
  <w:num w:numId="3" w16cid:durableId="181556966">
    <w:abstractNumId w:val="28"/>
  </w:num>
  <w:num w:numId="4" w16cid:durableId="1340887968">
    <w:abstractNumId w:val="2"/>
  </w:num>
  <w:num w:numId="5" w16cid:durableId="228000990">
    <w:abstractNumId w:val="17"/>
  </w:num>
  <w:num w:numId="6" w16cid:durableId="1255434315">
    <w:abstractNumId w:val="41"/>
  </w:num>
  <w:num w:numId="7" w16cid:durableId="172035712">
    <w:abstractNumId w:val="6"/>
  </w:num>
  <w:num w:numId="8" w16cid:durableId="1049846074">
    <w:abstractNumId w:val="57"/>
  </w:num>
  <w:num w:numId="9" w16cid:durableId="608271419">
    <w:abstractNumId w:val="31"/>
  </w:num>
  <w:num w:numId="10" w16cid:durableId="886382425">
    <w:abstractNumId w:val="20"/>
  </w:num>
  <w:num w:numId="11" w16cid:durableId="1389455497">
    <w:abstractNumId w:val="24"/>
  </w:num>
  <w:num w:numId="12" w16cid:durableId="1244143193">
    <w:abstractNumId w:val="9"/>
  </w:num>
  <w:num w:numId="13" w16cid:durableId="1301885774">
    <w:abstractNumId w:val="51"/>
  </w:num>
  <w:num w:numId="14" w16cid:durableId="1170372778">
    <w:abstractNumId w:val="3"/>
  </w:num>
  <w:num w:numId="15" w16cid:durableId="1933466155">
    <w:abstractNumId w:val="55"/>
  </w:num>
  <w:num w:numId="16" w16cid:durableId="1095052088">
    <w:abstractNumId w:val="49"/>
  </w:num>
  <w:num w:numId="17" w16cid:durableId="928543777">
    <w:abstractNumId w:val="29"/>
  </w:num>
  <w:num w:numId="18" w16cid:durableId="452289389">
    <w:abstractNumId w:val="56"/>
  </w:num>
  <w:num w:numId="19" w16cid:durableId="1185947087">
    <w:abstractNumId w:val="19"/>
  </w:num>
  <w:num w:numId="20" w16cid:durableId="682393372">
    <w:abstractNumId w:val="32"/>
  </w:num>
  <w:num w:numId="21" w16cid:durableId="1019887786">
    <w:abstractNumId w:val="52"/>
  </w:num>
  <w:num w:numId="22" w16cid:durableId="2016150798">
    <w:abstractNumId w:val="7"/>
  </w:num>
  <w:num w:numId="23" w16cid:durableId="275676280">
    <w:abstractNumId w:val="53"/>
  </w:num>
  <w:num w:numId="24" w16cid:durableId="1352339650">
    <w:abstractNumId w:val="45"/>
  </w:num>
  <w:num w:numId="25" w16cid:durableId="1810511353">
    <w:abstractNumId w:val="48"/>
  </w:num>
  <w:num w:numId="26" w16cid:durableId="1841461924">
    <w:abstractNumId w:val="35"/>
  </w:num>
  <w:num w:numId="27" w16cid:durableId="34618427">
    <w:abstractNumId w:val="27"/>
  </w:num>
  <w:num w:numId="28" w16cid:durableId="1985501669">
    <w:abstractNumId w:val="43"/>
  </w:num>
  <w:num w:numId="29" w16cid:durableId="374357890">
    <w:abstractNumId w:val="58"/>
  </w:num>
  <w:num w:numId="30" w16cid:durableId="1630865204">
    <w:abstractNumId w:val="18"/>
  </w:num>
  <w:num w:numId="31" w16cid:durableId="424570692">
    <w:abstractNumId w:val="12"/>
  </w:num>
  <w:num w:numId="32" w16cid:durableId="2037459916">
    <w:abstractNumId w:val="47"/>
  </w:num>
  <w:num w:numId="33" w16cid:durableId="5601479">
    <w:abstractNumId w:val="11"/>
  </w:num>
  <w:num w:numId="34" w16cid:durableId="469513980">
    <w:abstractNumId w:val="25"/>
  </w:num>
  <w:num w:numId="35" w16cid:durableId="181629961">
    <w:abstractNumId w:val="15"/>
  </w:num>
  <w:num w:numId="36" w16cid:durableId="1386487900">
    <w:abstractNumId w:val="36"/>
  </w:num>
  <w:num w:numId="37" w16cid:durableId="480125766">
    <w:abstractNumId w:val="26"/>
  </w:num>
  <w:num w:numId="38" w16cid:durableId="740761756">
    <w:abstractNumId w:val="54"/>
  </w:num>
  <w:num w:numId="39" w16cid:durableId="91903551">
    <w:abstractNumId w:val="22"/>
  </w:num>
  <w:num w:numId="40" w16cid:durableId="1497258766">
    <w:abstractNumId w:val="4"/>
  </w:num>
  <w:num w:numId="41" w16cid:durableId="248198505">
    <w:abstractNumId w:val="42"/>
  </w:num>
  <w:num w:numId="42" w16cid:durableId="1659923810">
    <w:abstractNumId w:val="8"/>
  </w:num>
  <w:num w:numId="43" w16cid:durableId="991176259">
    <w:abstractNumId w:val="16"/>
  </w:num>
  <w:num w:numId="44" w16cid:durableId="1306008388">
    <w:abstractNumId w:val="33"/>
  </w:num>
  <w:num w:numId="45" w16cid:durableId="1659383343">
    <w:abstractNumId w:val="21"/>
  </w:num>
  <w:num w:numId="46" w16cid:durableId="1641180785">
    <w:abstractNumId w:val="10"/>
  </w:num>
  <w:num w:numId="47" w16cid:durableId="252209814">
    <w:abstractNumId w:val="13"/>
  </w:num>
  <w:num w:numId="48" w16cid:durableId="1447625426">
    <w:abstractNumId w:val="37"/>
  </w:num>
  <w:num w:numId="49" w16cid:durableId="896160062">
    <w:abstractNumId w:val="40"/>
  </w:num>
  <w:num w:numId="50" w16cid:durableId="1503084874">
    <w:abstractNumId w:val="39"/>
  </w:num>
  <w:num w:numId="51" w16cid:durableId="1435511622">
    <w:abstractNumId w:val="50"/>
  </w:num>
  <w:num w:numId="52" w16cid:durableId="708606273">
    <w:abstractNumId w:val="5"/>
  </w:num>
  <w:num w:numId="53" w16cid:durableId="2134249553">
    <w:abstractNumId w:val="0"/>
  </w:num>
  <w:num w:numId="54" w16cid:durableId="169296214">
    <w:abstractNumId w:val="44"/>
  </w:num>
  <w:num w:numId="55" w16cid:durableId="259803310">
    <w:abstractNumId w:val="34"/>
  </w:num>
  <w:num w:numId="56" w16cid:durableId="1132940273">
    <w:abstractNumId w:val="46"/>
  </w:num>
  <w:num w:numId="57" w16cid:durableId="1459105709">
    <w:abstractNumId w:val="14"/>
  </w:num>
  <w:num w:numId="58" w16cid:durableId="577060786">
    <w:abstractNumId w:val="1"/>
  </w:num>
  <w:num w:numId="59" w16cid:durableId="118116536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C285E"/>
    <w:rsid w:val="000D523C"/>
    <w:rsid w:val="000D675F"/>
    <w:rsid w:val="000E186D"/>
    <w:rsid w:val="00103187"/>
    <w:rsid w:val="00124C52"/>
    <w:rsid w:val="00136CBC"/>
    <w:rsid w:val="00140BB6"/>
    <w:rsid w:val="00171882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F732D"/>
    <w:rsid w:val="006060F4"/>
    <w:rsid w:val="00657808"/>
    <w:rsid w:val="00675063"/>
    <w:rsid w:val="006B179E"/>
    <w:rsid w:val="006C079B"/>
    <w:rsid w:val="00707904"/>
    <w:rsid w:val="007E1463"/>
    <w:rsid w:val="008057E1"/>
    <w:rsid w:val="00805833"/>
    <w:rsid w:val="0083238E"/>
    <w:rsid w:val="0083247E"/>
    <w:rsid w:val="008D439D"/>
    <w:rsid w:val="008D64AE"/>
    <w:rsid w:val="008F11AD"/>
    <w:rsid w:val="009A00DC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E1BCA"/>
    <w:rsid w:val="00C17AF1"/>
    <w:rsid w:val="00C65A25"/>
    <w:rsid w:val="00C669A3"/>
    <w:rsid w:val="00C70FF9"/>
    <w:rsid w:val="00CA3E33"/>
    <w:rsid w:val="00D139FF"/>
    <w:rsid w:val="00D15699"/>
    <w:rsid w:val="00DA6D0E"/>
    <w:rsid w:val="00DC29EF"/>
    <w:rsid w:val="00DD2B75"/>
    <w:rsid w:val="00DF6F94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2026-03-20T05:38:00Z</dcterms:created>
  <dcterms:modified xsi:type="dcterms:W3CDTF">2026-03-20T05:38:00Z</dcterms:modified>
</cp:coreProperties>
</file>