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F0FD" w14:textId="77777777" w:rsidR="005A69B9" w:rsidRPr="005A69B9" w:rsidRDefault="005A69B9" w:rsidP="005A69B9">
      <w:pPr>
        <w:jc w:val="left"/>
      </w:pPr>
      <w:r w:rsidRPr="005A69B9">
        <w:t>Участнику долевой собственности: [ФИО сособственника]</w:t>
      </w:r>
      <w:r w:rsidRPr="005A69B9">
        <w:br/>
        <w:t>Адрес: [Укажите адрес регистрации сособственника]</w:t>
      </w:r>
      <w:r w:rsidRPr="005A69B9">
        <w:br/>
      </w:r>
      <w:r w:rsidRPr="005A69B9">
        <w:br/>
      </w:r>
      <w:r w:rsidRPr="005A69B9">
        <w:rPr>
          <w:b/>
          <w:bCs/>
        </w:rPr>
        <w:t>От кого:</w:t>
      </w:r>
      <w:r w:rsidRPr="005A69B9">
        <w:t xml:space="preserve"> [Ваше ФИО полностью]</w:t>
      </w:r>
      <w:r w:rsidRPr="005A69B9">
        <w:br/>
        <w:t>Адрес для ответа: [Ваш адрес для корреспонденции]</w:t>
      </w:r>
      <w:r w:rsidRPr="005A69B9">
        <w:br/>
        <w:t>Телефон: [Ваш номер телефона]</w:t>
      </w:r>
    </w:p>
    <w:p w14:paraId="65391624" w14:textId="77777777" w:rsidR="005A69B9" w:rsidRPr="005A69B9" w:rsidRDefault="005A69B9" w:rsidP="005A69B9">
      <w:pPr>
        <w:rPr>
          <w:b/>
          <w:bCs/>
        </w:rPr>
      </w:pPr>
      <w:r w:rsidRPr="005A69B9">
        <w:rPr>
          <w:b/>
          <w:bCs/>
        </w:rPr>
        <w:t>ИЗВЕЩЕНИЕ О НАМЕРЕНИИ ПРОДАТЬ ДОЛЮ В ПРАВЕ ОБЩЕЙ СОБСТВЕННОСТИ</w:t>
      </w:r>
    </w:p>
    <w:p w14:paraId="5A13430F" w14:textId="77777777" w:rsidR="005A69B9" w:rsidRPr="005A69B9" w:rsidRDefault="005A69B9" w:rsidP="005A69B9">
      <w:r w:rsidRPr="005A69B9">
        <w:t>Настоящим, руководствуясь положениями ст. 250 Гражданского кодекса РФ, извещаю Вас о своем намерении продать принадлежащую мне долю в праве общей долевой собственности в размере [указать размер доли, например, 1/2] на объект недвижимости: квартиру, расположенную по адресу: [полный адрес объекта], кадастровый номер [номер].</w:t>
      </w:r>
    </w:p>
    <w:p w14:paraId="30008A71" w14:textId="77777777" w:rsidR="005A69B9" w:rsidRPr="005A69B9" w:rsidRDefault="005A69B9" w:rsidP="005A69B9">
      <w:r w:rsidRPr="005A69B9">
        <w:t xml:space="preserve">Указанная доля будет продана за цену в размере [сумма цифрами] ([сумма прописью]) рублей. Порядок оплаты: </w:t>
      </w:r>
      <w:proofErr w:type="gramStart"/>
      <w:r w:rsidRPr="005A69B9">
        <w:t>[например</w:t>
      </w:r>
      <w:proofErr w:type="gramEnd"/>
      <w:r w:rsidRPr="005A69B9">
        <w:t>, наличный расчет или через аккредитив]. Иные условия сделки: [указать, например, сроки освобождения жилого помещения].</w:t>
      </w:r>
    </w:p>
    <w:p w14:paraId="1FCBCB6C" w14:textId="77777777" w:rsidR="005A69B9" w:rsidRPr="005A69B9" w:rsidRDefault="005A69B9" w:rsidP="005A69B9">
      <w:r w:rsidRPr="005A69B9">
        <w:t>В соответствии с законом, Вы имеете преимущественное право покупки указанной доли по предлагаемой цене и на изложенных выше условиях.</w:t>
      </w:r>
    </w:p>
    <w:p w14:paraId="6847B4D1" w14:textId="77777777" w:rsidR="005A69B9" w:rsidRPr="005A69B9" w:rsidRDefault="005A69B9" w:rsidP="005A69B9">
      <w:pPr>
        <w:jc w:val="center"/>
        <w:rPr>
          <w:b/>
          <w:bCs/>
        </w:rPr>
      </w:pPr>
      <w:r w:rsidRPr="005A69B9">
        <w:rPr>
          <w:b/>
          <w:bCs/>
        </w:rPr>
        <w:t>ПРЕДЛАГАЮ:</w:t>
      </w:r>
    </w:p>
    <w:p w14:paraId="21F093D0" w14:textId="77777777" w:rsidR="005A69B9" w:rsidRPr="005A69B9" w:rsidRDefault="005A69B9" w:rsidP="005A69B9">
      <w:pPr>
        <w:numPr>
          <w:ilvl w:val="0"/>
          <w:numId w:val="67"/>
        </w:numPr>
      </w:pPr>
      <w:r w:rsidRPr="005A69B9">
        <w:t>выкупить принадлежащую мне долю в течение 30 (тридцати) дней с момента получения настоящего извещения;</w:t>
      </w:r>
    </w:p>
    <w:p w14:paraId="25635CE5" w14:textId="77777777" w:rsidR="005A69B9" w:rsidRPr="005A69B9" w:rsidRDefault="005A69B9" w:rsidP="005A69B9">
      <w:pPr>
        <w:numPr>
          <w:ilvl w:val="0"/>
          <w:numId w:val="67"/>
        </w:numPr>
      </w:pPr>
      <w:r w:rsidRPr="005A69B9">
        <w:t>в случае отказа или отсутствия ответа по истечении указанного срока, доля будет продана третьему лицу.</w:t>
      </w:r>
    </w:p>
    <w:p w14:paraId="6FEF77DC" w14:textId="77777777" w:rsidR="005A69B9" w:rsidRPr="005A69B9" w:rsidRDefault="005A69B9" w:rsidP="005A69B9">
      <w:pPr>
        <w:rPr>
          <w:b/>
          <w:bCs/>
        </w:rPr>
      </w:pPr>
      <w:r w:rsidRPr="005A69B9">
        <w:rPr>
          <w:b/>
          <w:bCs/>
        </w:rPr>
        <w:t>Приложения:</w:t>
      </w:r>
    </w:p>
    <w:p w14:paraId="50D61561" w14:textId="77777777" w:rsidR="005A69B9" w:rsidRPr="005A69B9" w:rsidRDefault="005A69B9" w:rsidP="005A69B9">
      <w:pPr>
        <w:numPr>
          <w:ilvl w:val="0"/>
          <w:numId w:val="68"/>
        </w:numPr>
      </w:pPr>
      <w:r w:rsidRPr="005A69B9">
        <w:t>копия выписки из ЕГРН на объект недвижимости;</w:t>
      </w:r>
    </w:p>
    <w:p w14:paraId="3FFEF7CA" w14:textId="77777777" w:rsidR="005A69B9" w:rsidRPr="005A69B9" w:rsidRDefault="005A69B9" w:rsidP="005A69B9">
      <w:pPr>
        <w:numPr>
          <w:ilvl w:val="0"/>
          <w:numId w:val="68"/>
        </w:numPr>
      </w:pPr>
      <w:r w:rsidRPr="005A69B9">
        <w:t>проект договора купли-продажи (по желанию).</w:t>
      </w:r>
    </w:p>
    <w:p w14:paraId="3374DA26" w14:textId="77777777" w:rsidR="005A69B9" w:rsidRPr="005A69B9" w:rsidRDefault="005A69B9" w:rsidP="005A69B9">
      <w:pPr>
        <w:jc w:val="left"/>
      </w:pPr>
      <w:r w:rsidRPr="005A69B9">
        <w:t>«__» ________ 20__ г.</w:t>
      </w:r>
      <w:r w:rsidRPr="005A69B9">
        <w:br/>
        <w:t>________________ / [Ваша Фамилия И.О.]</w:t>
      </w:r>
    </w:p>
    <w:p w14:paraId="471C9974" w14:textId="330B4329" w:rsidR="0083247E" w:rsidRPr="005A69B9" w:rsidRDefault="0083247E" w:rsidP="005A69B9"/>
    <w:sectPr w:rsidR="0083247E" w:rsidRPr="005A69B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368F" w14:textId="77777777" w:rsidR="00870A1C" w:rsidRDefault="00870A1C" w:rsidP="00AA1082">
      <w:pPr>
        <w:spacing w:after="0" w:line="240" w:lineRule="auto"/>
      </w:pPr>
      <w:r>
        <w:separator/>
      </w:r>
    </w:p>
  </w:endnote>
  <w:endnote w:type="continuationSeparator" w:id="0">
    <w:p w14:paraId="6292E991" w14:textId="77777777" w:rsidR="00870A1C" w:rsidRDefault="00870A1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CD62" w14:textId="77777777" w:rsidR="00870A1C" w:rsidRDefault="00870A1C" w:rsidP="00AA1082">
      <w:pPr>
        <w:spacing w:after="0" w:line="240" w:lineRule="auto"/>
      </w:pPr>
      <w:r>
        <w:separator/>
      </w:r>
    </w:p>
  </w:footnote>
  <w:footnote w:type="continuationSeparator" w:id="0">
    <w:p w14:paraId="306F8810" w14:textId="77777777" w:rsidR="00870A1C" w:rsidRDefault="00870A1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6"/>
  </w:num>
  <w:num w:numId="2" w16cid:durableId="1452941838">
    <w:abstractNumId w:val="24"/>
  </w:num>
  <w:num w:numId="3" w16cid:durableId="1997494090">
    <w:abstractNumId w:val="32"/>
  </w:num>
  <w:num w:numId="4" w16cid:durableId="924807300">
    <w:abstractNumId w:val="58"/>
  </w:num>
  <w:num w:numId="5" w16cid:durableId="1974753379">
    <w:abstractNumId w:val="52"/>
  </w:num>
  <w:num w:numId="6" w16cid:durableId="178541777">
    <w:abstractNumId w:val="4"/>
  </w:num>
  <w:num w:numId="7" w16cid:durableId="980504789">
    <w:abstractNumId w:val="59"/>
  </w:num>
  <w:num w:numId="8" w16cid:durableId="1169518789">
    <w:abstractNumId w:val="26"/>
  </w:num>
  <w:num w:numId="9" w16cid:durableId="568460384">
    <w:abstractNumId w:val="50"/>
  </w:num>
  <w:num w:numId="10" w16cid:durableId="2011979801">
    <w:abstractNumId w:val="13"/>
  </w:num>
  <w:num w:numId="11" w16cid:durableId="10302997">
    <w:abstractNumId w:val="65"/>
  </w:num>
  <w:num w:numId="12" w16cid:durableId="1908957897">
    <w:abstractNumId w:val="64"/>
  </w:num>
  <w:num w:numId="13" w16cid:durableId="1837332511">
    <w:abstractNumId w:val="30"/>
  </w:num>
  <w:num w:numId="14" w16cid:durableId="1827890442">
    <w:abstractNumId w:val="17"/>
  </w:num>
  <w:num w:numId="15" w16cid:durableId="123818588">
    <w:abstractNumId w:val="44"/>
  </w:num>
  <w:num w:numId="16" w16cid:durableId="1419717228">
    <w:abstractNumId w:val="51"/>
  </w:num>
  <w:num w:numId="17" w16cid:durableId="440077338">
    <w:abstractNumId w:val="47"/>
  </w:num>
  <w:num w:numId="18" w16cid:durableId="532621882">
    <w:abstractNumId w:val="3"/>
  </w:num>
  <w:num w:numId="19" w16cid:durableId="2068262979">
    <w:abstractNumId w:val="34"/>
  </w:num>
  <w:num w:numId="20" w16cid:durableId="1494490050">
    <w:abstractNumId w:val="29"/>
  </w:num>
  <w:num w:numId="21" w16cid:durableId="762069426">
    <w:abstractNumId w:val="21"/>
  </w:num>
  <w:num w:numId="22" w16cid:durableId="1753501334">
    <w:abstractNumId w:val="2"/>
  </w:num>
  <w:num w:numId="23" w16cid:durableId="1013874587">
    <w:abstractNumId w:val="61"/>
  </w:num>
  <w:num w:numId="24" w16cid:durableId="1098788575">
    <w:abstractNumId w:val="22"/>
  </w:num>
  <w:num w:numId="25" w16cid:durableId="1515221308">
    <w:abstractNumId w:val="37"/>
  </w:num>
  <w:num w:numId="26" w16cid:durableId="1520044803">
    <w:abstractNumId w:val="40"/>
  </w:num>
  <w:num w:numId="27" w16cid:durableId="657155059">
    <w:abstractNumId w:val="39"/>
  </w:num>
  <w:num w:numId="28" w16cid:durableId="1595700992">
    <w:abstractNumId w:val="27"/>
  </w:num>
  <w:num w:numId="29" w16cid:durableId="2142769156">
    <w:abstractNumId w:val="63"/>
  </w:num>
  <w:num w:numId="30" w16cid:durableId="1778135783">
    <w:abstractNumId w:val="7"/>
  </w:num>
  <w:num w:numId="31" w16cid:durableId="1546671391">
    <w:abstractNumId w:val="31"/>
  </w:num>
  <w:num w:numId="32" w16cid:durableId="1910188275">
    <w:abstractNumId w:val="55"/>
  </w:num>
  <w:num w:numId="33" w16cid:durableId="1383944597">
    <w:abstractNumId w:val="54"/>
  </w:num>
  <w:num w:numId="34" w16cid:durableId="2125692485">
    <w:abstractNumId w:val="1"/>
  </w:num>
  <w:num w:numId="35" w16cid:durableId="966081516">
    <w:abstractNumId w:val="11"/>
  </w:num>
  <w:num w:numId="36" w16cid:durableId="1462842155">
    <w:abstractNumId w:val="66"/>
  </w:num>
  <w:num w:numId="37" w16cid:durableId="666443371">
    <w:abstractNumId w:val="28"/>
  </w:num>
  <w:num w:numId="38" w16cid:durableId="1711220158">
    <w:abstractNumId w:val="25"/>
  </w:num>
  <w:num w:numId="39" w16cid:durableId="2077362426">
    <w:abstractNumId w:val="41"/>
  </w:num>
  <w:num w:numId="40" w16cid:durableId="1816145820">
    <w:abstractNumId w:val="9"/>
  </w:num>
  <w:num w:numId="41" w16cid:durableId="409428813">
    <w:abstractNumId w:val="10"/>
  </w:num>
  <w:num w:numId="42" w16cid:durableId="1656371008">
    <w:abstractNumId w:val="35"/>
  </w:num>
  <w:num w:numId="43" w16cid:durableId="562446965">
    <w:abstractNumId w:val="15"/>
  </w:num>
  <w:num w:numId="44" w16cid:durableId="410276017">
    <w:abstractNumId w:val="38"/>
  </w:num>
  <w:num w:numId="45" w16cid:durableId="1766920323">
    <w:abstractNumId w:val="23"/>
  </w:num>
  <w:num w:numId="46" w16cid:durableId="1140804984">
    <w:abstractNumId w:val="12"/>
  </w:num>
  <w:num w:numId="47" w16cid:durableId="2045016804">
    <w:abstractNumId w:val="53"/>
  </w:num>
  <w:num w:numId="48" w16cid:durableId="1360931291">
    <w:abstractNumId w:val="46"/>
  </w:num>
  <w:num w:numId="49" w16cid:durableId="1750689731">
    <w:abstractNumId w:val="42"/>
  </w:num>
  <w:num w:numId="50" w16cid:durableId="1498115648">
    <w:abstractNumId w:val="62"/>
  </w:num>
  <w:num w:numId="51" w16cid:durableId="1040519201">
    <w:abstractNumId w:val="48"/>
  </w:num>
  <w:num w:numId="52" w16cid:durableId="1634208913">
    <w:abstractNumId w:val="57"/>
  </w:num>
  <w:num w:numId="53" w16cid:durableId="164589389">
    <w:abstractNumId w:val="14"/>
  </w:num>
  <w:num w:numId="54" w16cid:durableId="1741517133">
    <w:abstractNumId w:val="19"/>
  </w:num>
  <w:num w:numId="55" w16cid:durableId="314915584">
    <w:abstractNumId w:val="5"/>
  </w:num>
  <w:num w:numId="56" w16cid:durableId="1996101002">
    <w:abstractNumId w:val="20"/>
  </w:num>
  <w:num w:numId="57" w16cid:durableId="35784543">
    <w:abstractNumId w:val="6"/>
  </w:num>
  <w:num w:numId="58" w16cid:durableId="1607230750">
    <w:abstractNumId w:val="60"/>
  </w:num>
  <w:num w:numId="59" w16cid:durableId="1076518613">
    <w:abstractNumId w:val="33"/>
  </w:num>
  <w:num w:numId="60" w16cid:durableId="863596399">
    <w:abstractNumId w:val="49"/>
  </w:num>
  <w:num w:numId="61" w16cid:durableId="643699371">
    <w:abstractNumId w:val="56"/>
  </w:num>
  <w:num w:numId="62" w16cid:durableId="1597011337">
    <w:abstractNumId w:val="45"/>
  </w:num>
  <w:num w:numId="63" w16cid:durableId="550116860">
    <w:abstractNumId w:val="18"/>
  </w:num>
  <w:num w:numId="64" w16cid:durableId="621307859">
    <w:abstractNumId w:val="67"/>
  </w:num>
  <w:num w:numId="65" w16cid:durableId="2042511594">
    <w:abstractNumId w:val="43"/>
  </w:num>
  <w:num w:numId="66" w16cid:durableId="582035615">
    <w:abstractNumId w:val="16"/>
  </w:num>
  <w:num w:numId="67" w16cid:durableId="678236941">
    <w:abstractNumId w:val="8"/>
  </w:num>
  <w:num w:numId="68" w16cid:durableId="11005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741D3"/>
    <w:rsid w:val="007E1463"/>
    <w:rsid w:val="007E444F"/>
    <w:rsid w:val="008057E1"/>
    <w:rsid w:val="0083238E"/>
    <w:rsid w:val="0083247E"/>
    <w:rsid w:val="00870A1C"/>
    <w:rsid w:val="008742BF"/>
    <w:rsid w:val="008D439D"/>
    <w:rsid w:val="00964003"/>
    <w:rsid w:val="00986FB7"/>
    <w:rsid w:val="009961A6"/>
    <w:rsid w:val="009C7B57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2026-02-08T18:18:00Z</dcterms:created>
  <dcterms:modified xsi:type="dcterms:W3CDTF">2026-02-08T18:18:00Z</dcterms:modified>
</cp:coreProperties>
</file>