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DFAA3" w14:textId="77777777" w:rsidR="00324EFD" w:rsidRPr="00324EFD" w:rsidRDefault="00324EFD" w:rsidP="00324EFD">
      <w:pPr>
        <w:jc w:val="left"/>
      </w:pPr>
      <w:r w:rsidRPr="00324EFD">
        <w:t>Председателю ликвидационной комиссии (Ликвидатору) ООО «[Название]»</w:t>
      </w:r>
      <w:r w:rsidRPr="00324EFD">
        <w:br/>
        <w:t>Адрес: [Адрес для корреспонденции из публикации]</w:t>
      </w:r>
      <w:r w:rsidRPr="00324EFD">
        <w:br/>
      </w:r>
      <w:r w:rsidRPr="00324EFD">
        <w:br/>
      </w:r>
      <w:r w:rsidRPr="00324EFD">
        <w:rPr>
          <w:b/>
          <w:bCs/>
        </w:rPr>
        <w:t>Кредитор:</w:t>
      </w:r>
      <w:r w:rsidRPr="00324EFD">
        <w:t xml:space="preserve"> [ФИО или Название организации]</w:t>
      </w:r>
      <w:r w:rsidRPr="00324EFD">
        <w:br/>
        <w:t>Адрес: [Ваш адрес]</w:t>
      </w:r>
      <w:r w:rsidRPr="00324EFD">
        <w:br/>
        <w:t>Телефон: [Ваш телефон]</w:t>
      </w:r>
      <w:r w:rsidRPr="00324EFD">
        <w:br/>
      </w:r>
      <w:r w:rsidRPr="00324EFD">
        <w:br/>
      </w:r>
      <w:r w:rsidRPr="00324EFD">
        <w:rPr>
          <w:b/>
          <w:bCs/>
        </w:rPr>
        <w:t>ИНН Кредитора:</w:t>
      </w:r>
      <w:r w:rsidRPr="00324EFD">
        <w:t xml:space="preserve"> [Ваш ИНН]</w:t>
      </w:r>
    </w:p>
    <w:p w14:paraId="74D5001A" w14:textId="77777777" w:rsidR="00324EFD" w:rsidRPr="00324EFD" w:rsidRDefault="00324EFD" w:rsidP="00324EFD">
      <w:pPr>
        <w:jc w:val="left"/>
        <w:rPr>
          <w:b/>
          <w:bCs/>
        </w:rPr>
      </w:pPr>
      <w:r w:rsidRPr="00324EFD">
        <w:rPr>
          <w:b/>
          <w:bCs/>
        </w:rPr>
        <w:t>ТРЕБОВАНИЕ КРЕДИТОРА О ВКЛЮЧЕНИИ В ЛИКВИДАЦИОННЫЙ БАЛАНС</w:t>
      </w:r>
    </w:p>
    <w:p w14:paraId="2A71CAD3" w14:textId="77777777" w:rsidR="00324EFD" w:rsidRPr="00324EFD" w:rsidRDefault="00324EFD" w:rsidP="00324EFD">
      <w:r w:rsidRPr="00324EFD">
        <w:t>Между ООО «[Название должника]» (далее - Должник) и [Ваше название/ФИО] (далее - Кредитор) возникли обязательственные отношения на основании [Договора №, даты, либо иных оснований].</w:t>
      </w:r>
    </w:p>
    <w:p w14:paraId="6A7ED159" w14:textId="77777777" w:rsidR="00324EFD" w:rsidRPr="00324EFD" w:rsidRDefault="00324EFD" w:rsidP="00324EFD">
      <w:r w:rsidRPr="00324EFD">
        <w:t xml:space="preserve">В соответствии с условиями указанного договора Кредитором были исполнены обязательства по [поставке товара/оказанию услуг/выполнению работ] на общую сумму [Сумма цифрами] ([Сумма прописью]) рублей. Факт исполнения подтверждается актом </w:t>
      </w:r>
      <w:proofErr w:type="spellStart"/>
      <w:r w:rsidRPr="00324EFD">
        <w:t>неоспоренной</w:t>
      </w:r>
      <w:proofErr w:type="spellEnd"/>
      <w:r w:rsidRPr="00324EFD">
        <w:t xml:space="preserve"> приемки № [номер] от «__» ________ 20__ г., а также товарными накладными.</w:t>
      </w:r>
    </w:p>
    <w:p w14:paraId="1E32353A" w14:textId="77777777" w:rsidR="00324EFD" w:rsidRPr="00324EFD" w:rsidRDefault="00324EFD" w:rsidP="00324EFD">
      <w:r w:rsidRPr="00324EFD">
        <w:t>По состоянию на день предъявления настоящего требования обязательства Должником исполнены не полностью. Размер задолженности составляет [Сумма долга] рублей основного долга и [Сумма пени] рублей неустойки, рассчитанной на основании пункта [номер] договора за период с «__» ________ 20__ г. по «__» ________ 20__ г.</w:t>
      </w:r>
    </w:p>
    <w:p w14:paraId="0730A925" w14:textId="77777777" w:rsidR="00324EFD" w:rsidRPr="00324EFD" w:rsidRDefault="00324EFD" w:rsidP="00324EFD">
      <w:r w:rsidRPr="00324EFD">
        <w:t>«__» ________ 20__ г. в журнале «Вестник государственной регистрации» (выпуск № [номер]) опубликовано сообщение о принятии решения о ликвидации ООО «[Название]». Срок для предъявления требований кредиторов установлен в течение [срок, обычно 2 месяца] с даты публикации.</w:t>
      </w:r>
    </w:p>
    <w:p w14:paraId="70D5B752" w14:textId="77777777" w:rsidR="00324EFD" w:rsidRPr="00324EFD" w:rsidRDefault="00324EFD" w:rsidP="00324EFD">
      <w:r w:rsidRPr="00324EFD">
        <w:t>На основании статей 63, 64 Гражданского кодекса РФ,</w:t>
      </w:r>
    </w:p>
    <w:p w14:paraId="51E6BE8C" w14:textId="77777777" w:rsidR="00324EFD" w:rsidRPr="00324EFD" w:rsidRDefault="00324EFD" w:rsidP="00324EFD">
      <w:pPr>
        <w:rPr>
          <w:b/>
          <w:bCs/>
        </w:rPr>
      </w:pPr>
      <w:r w:rsidRPr="00324EFD">
        <w:rPr>
          <w:b/>
          <w:bCs/>
        </w:rPr>
        <w:t>ПРОШУ:</w:t>
      </w:r>
    </w:p>
    <w:p w14:paraId="1C28E125" w14:textId="77777777" w:rsidR="00324EFD" w:rsidRPr="00324EFD" w:rsidRDefault="00324EFD" w:rsidP="00324EFD">
      <w:pPr>
        <w:numPr>
          <w:ilvl w:val="0"/>
          <w:numId w:val="66"/>
        </w:numPr>
      </w:pPr>
      <w:r w:rsidRPr="00324EFD">
        <w:t>признать обоснованным требование [Ваше название/ФИО] в общем размере [Полная сумма] рублей;</w:t>
      </w:r>
    </w:p>
    <w:p w14:paraId="67520B93" w14:textId="77777777" w:rsidR="00324EFD" w:rsidRPr="00324EFD" w:rsidRDefault="00324EFD" w:rsidP="00324EFD">
      <w:pPr>
        <w:numPr>
          <w:ilvl w:val="0"/>
          <w:numId w:val="66"/>
        </w:numPr>
      </w:pPr>
      <w:r w:rsidRPr="00324EFD">
        <w:t>включить указанное требование в промежуточный ликвидационный баланс ООО «[Название должника]»;</w:t>
      </w:r>
    </w:p>
    <w:p w14:paraId="5192FD03" w14:textId="77777777" w:rsidR="00324EFD" w:rsidRPr="00324EFD" w:rsidRDefault="00324EFD" w:rsidP="00324EFD">
      <w:pPr>
        <w:numPr>
          <w:ilvl w:val="0"/>
          <w:numId w:val="66"/>
        </w:numPr>
      </w:pPr>
      <w:r w:rsidRPr="00324EFD">
        <w:t>произвести погашение задолженности в порядке очередности, установленной законодательством Российской Федерации;</w:t>
      </w:r>
    </w:p>
    <w:p w14:paraId="0F014A8A" w14:textId="77777777" w:rsidR="00324EFD" w:rsidRPr="00324EFD" w:rsidRDefault="00324EFD" w:rsidP="00324EFD">
      <w:pPr>
        <w:numPr>
          <w:ilvl w:val="0"/>
          <w:numId w:val="66"/>
        </w:numPr>
      </w:pPr>
      <w:r w:rsidRPr="00324EFD">
        <w:t>уведомить Кредитора о результатах рассмотрения настоящего требования письменно в установленный законом срок.</w:t>
      </w:r>
    </w:p>
    <w:p w14:paraId="3F953992" w14:textId="77777777" w:rsidR="00324EFD" w:rsidRPr="00324EFD" w:rsidRDefault="00324EFD" w:rsidP="00324EFD">
      <w:pPr>
        <w:rPr>
          <w:b/>
          <w:bCs/>
        </w:rPr>
      </w:pPr>
      <w:r w:rsidRPr="00324EFD">
        <w:rPr>
          <w:b/>
          <w:bCs/>
        </w:rPr>
        <w:t>Приложения:</w:t>
      </w:r>
    </w:p>
    <w:p w14:paraId="5ACE5AAC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копия договора № [номер] от «__» ________ 20__ г.;</w:t>
      </w:r>
    </w:p>
    <w:p w14:paraId="39796103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копия акта сверки взаимных расчетов по состоянию на «__» ________ 20__ г.;</w:t>
      </w:r>
    </w:p>
    <w:p w14:paraId="008B727B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lastRenderedPageBreak/>
        <w:t>копии товарных накладных и актов выполненных работ;</w:t>
      </w:r>
    </w:p>
    <w:p w14:paraId="00B3899E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копия претензии об оплате долга и доказательства её отправки (при наличии);</w:t>
      </w:r>
    </w:p>
    <w:p w14:paraId="02B316F8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расчет суммы задолженности и пени;</w:t>
      </w:r>
    </w:p>
    <w:p w14:paraId="2B84D949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выписка из ЕГРЮЛ в отношении Кредитора (для юрлиц);</w:t>
      </w:r>
    </w:p>
    <w:p w14:paraId="22907EAA" w14:textId="77777777" w:rsidR="00324EFD" w:rsidRPr="00324EFD" w:rsidRDefault="00324EFD" w:rsidP="00324EFD">
      <w:pPr>
        <w:numPr>
          <w:ilvl w:val="0"/>
          <w:numId w:val="67"/>
        </w:numPr>
      </w:pPr>
      <w:r w:rsidRPr="00324EFD">
        <w:t>копия публикации из «Вестника государственной регистрации» (желательно).</w:t>
      </w:r>
    </w:p>
    <w:p w14:paraId="1C580285" w14:textId="77777777" w:rsidR="00324EFD" w:rsidRPr="00324EFD" w:rsidRDefault="00324EFD" w:rsidP="00324EFD">
      <w:pPr>
        <w:jc w:val="left"/>
      </w:pPr>
      <w:r w:rsidRPr="00324EFD">
        <w:t>«__» ________ 20__ г.</w:t>
      </w:r>
      <w:r w:rsidRPr="00324EFD">
        <w:br/>
        <w:t>________________ / [Фамилия И.О.]</w:t>
      </w:r>
    </w:p>
    <w:p w14:paraId="47CE588E" w14:textId="77777777" w:rsidR="0083247E" w:rsidRPr="00324EFD" w:rsidRDefault="0083247E" w:rsidP="00324EFD"/>
    <w:sectPr w:rsidR="0083247E" w:rsidRPr="00324EFD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305FE" w14:textId="77777777" w:rsidR="00BE1CB2" w:rsidRDefault="00BE1CB2" w:rsidP="00AA1082">
      <w:pPr>
        <w:spacing w:after="0" w:line="240" w:lineRule="auto"/>
      </w:pPr>
      <w:r>
        <w:separator/>
      </w:r>
    </w:p>
  </w:endnote>
  <w:endnote w:type="continuationSeparator" w:id="0">
    <w:p w14:paraId="46C4A404" w14:textId="77777777" w:rsidR="00BE1CB2" w:rsidRDefault="00BE1CB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DE35" w14:textId="77777777" w:rsidR="00BE1CB2" w:rsidRDefault="00BE1CB2" w:rsidP="00AA1082">
      <w:pPr>
        <w:spacing w:after="0" w:line="240" w:lineRule="auto"/>
      </w:pPr>
      <w:r>
        <w:separator/>
      </w:r>
    </w:p>
  </w:footnote>
  <w:footnote w:type="continuationSeparator" w:id="0">
    <w:p w14:paraId="5F59A5E4" w14:textId="77777777" w:rsidR="00BE1CB2" w:rsidRDefault="00BE1CB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3074"/>
    <w:multiLevelType w:val="multilevel"/>
    <w:tmpl w:val="FDA65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2180C"/>
    <w:multiLevelType w:val="multilevel"/>
    <w:tmpl w:val="85546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766D67"/>
    <w:multiLevelType w:val="multilevel"/>
    <w:tmpl w:val="D3B43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EA4FAD"/>
    <w:multiLevelType w:val="multilevel"/>
    <w:tmpl w:val="E46A6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D3848"/>
    <w:multiLevelType w:val="multilevel"/>
    <w:tmpl w:val="B5B0C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FC03AD"/>
    <w:multiLevelType w:val="multilevel"/>
    <w:tmpl w:val="619E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52024F"/>
    <w:multiLevelType w:val="multilevel"/>
    <w:tmpl w:val="755A6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BD3001"/>
    <w:multiLevelType w:val="multilevel"/>
    <w:tmpl w:val="97E22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1526BA"/>
    <w:multiLevelType w:val="multilevel"/>
    <w:tmpl w:val="DEEA5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382385"/>
    <w:multiLevelType w:val="multilevel"/>
    <w:tmpl w:val="DC508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71E679B"/>
    <w:multiLevelType w:val="multilevel"/>
    <w:tmpl w:val="08026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BF516B6"/>
    <w:multiLevelType w:val="multilevel"/>
    <w:tmpl w:val="D24C4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3B7BBE"/>
    <w:multiLevelType w:val="multilevel"/>
    <w:tmpl w:val="FB62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6116428"/>
    <w:multiLevelType w:val="multilevel"/>
    <w:tmpl w:val="57C6C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2E3C4A"/>
    <w:multiLevelType w:val="multilevel"/>
    <w:tmpl w:val="52144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79B42C9"/>
    <w:multiLevelType w:val="multilevel"/>
    <w:tmpl w:val="D2360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47CD381A"/>
    <w:multiLevelType w:val="multilevel"/>
    <w:tmpl w:val="FB823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E4204F9"/>
    <w:multiLevelType w:val="multilevel"/>
    <w:tmpl w:val="DE168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2CD3D54"/>
    <w:multiLevelType w:val="multilevel"/>
    <w:tmpl w:val="0CD0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38C6385"/>
    <w:multiLevelType w:val="multilevel"/>
    <w:tmpl w:val="436CF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B006B50"/>
    <w:multiLevelType w:val="multilevel"/>
    <w:tmpl w:val="52CC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BBE45B1"/>
    <w:multiLevelType w:val="multilevel"/>
    <w:tmpl w:val="8FB6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CE91537"/>
    <w:multiLevelType w:val="multilevel"/>
    <w:tmpl w:val="190AE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DA246F"/>
    <w:multiLevelType w:val="multilevel"/>
    <w:tmpl w:val="CAE0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FA6399C"/>
    <w:multiLevelType w:val="multilevel"/>
    <w:tmpl w:val="C0AC4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0F0240B"/>
    <w:multiLevelType w:val="multilevel"/>
    <w:tmpl w:val="C812E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38A6D31"/>
    <w:multiLevelType w:val="multilevel"/>
    <w:tmpl w:val="600AE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BAF55D0"/>
    <w:multiLevelType w:val="multilevel"/>
    <w:tmpl w:val="A5763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0554669"/>
    <w:multiLevelType w:val="multilevel"/>
    <w:tmpl w:val="C83A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C07672B"/>
    <w:multiLevelType w:val="multilevel"/>
    <w:tmpl w:val="490A6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E7529AA"/>
    <w:multiLevelType w:val="multilevel"/>
    <w:tmpl w:val="1D849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33"/>
  </w:num>
  <w:num w:numId="2" w16cid:durableId="1452941838">
    <w:abstractNumId w:val="25"/>
  </w:num>
  <w:num w:numId="3" w16cid:durableId="181556966">
    <w:abstractNumId w:val="30"/>
  </w:num>
  <w:num w:numId="4" w16cid:durableId="1340887968">
    <w:abstractNumId w:val="2"/>
  </w:num>
  <w:num w:numId="5" w16cid:durableId="228000990">
    <w:abstractNumId w:val="19"/>
  </w:num>
  <w:num w:numId="6" w16cid:durableId="1255434315">
    <w:abstractNumId w:val="46"/>
  </w:num>
  <w:num w:numId="7" w16cid:durableId="172035712">
    <w:abstractNumId w:val="6"/>
  </w:num>
  <w:num w:numId="8" w16cid:durableId="1049846074">
    <w:abstractNumId w:val="63"/>
  </w:num>
  <w:num w:numId="9" w16cid:durableId="608271419">
    <w:abstractNumId w:val="34"/>
  </w:num>
  <w:num w:numId="10" w16cid:durableId="886382425">
    <w:abstractNumId w:val="22"/>
  </w:num>
  <w:num w:numId="11" w16cid:durableId="1389455497">
    <w:abstractNumId w:val="26"/>
  </w:num>
  <w:num w:numId="12" w16cid:durableId="1244143193">
    <w:abstractNumId w:val="10"/>
  </w:num>
  <w:num w:numId="13" w16cid:durableId="1301885774">
    <w:abstractNumId w:val="57"/>
  </w:num>
  <w:num w:numId="14" w16cid:durableId="1170372778">
    <w:abstractNumId w:val="3"/>
  </w:num>
  <w:num w:numId="15" w16cid:durableId="1933466155">
    <w:abstractNumId w:val="61"/>
  </w:num>
  <w:num w:numId="16" w16cid:durableId="1095052088">
    <w:abstractNumId w:val="55"/>
  </w:num>
  <w:num w:numId="17" w16cid:durableId="928543777">
    <w:abstractNumId w:val="31"/>
  </w:num>
  <w:num w:numId="18" w16cid:durableId="452289389">
    <w:abstractNumId w:val="62"/>
  </w:num>
  <w:num w:numId="19" w16cid:durableId="1185947087">
    <w:abstractNumId w:val="21"/>
  </w:num>
  <w:num w:numId="20" w16cid:durableId="682393372">
    <w:abstractNumId w:val="35"/>
  </w:num>
  <w:num w:numId="21" w16cid:durableId="1019887786">
    <w:abstractNumId w:val="58"/>
  </w:num>
  <w:num w:numId="22" w16cid:durableId="2016150798">
    <w:abstractNumId w:val="7"/>
  </w:num>
  <w:num w:numId="23" w16cid:durableId="275676280">
    <w:abstractNumId w:val="59"/>
  </w:num>
  <w:num w:numId="24" w16cid:durableId="1352339650">
    <w:abstractNumId w:val="51"/>
  </w:num>
  <w:num w:numId="25" w16cid:durableId="1810511353">
    <w:abstractNumId w:val="54"/>
  </w:num>
  <w:num w:numId="26" w16cid:durableId="1841461924">
    <w:abstractNumId w:val="38"/>
  </w:num>
  <w:num w:numId="27" w16cid:durableId="34618427">
    <w:abstractNumId w:val="29"/>
  </w:num>
  <w:num w:numId="28" w16cid:durableId="1985501669">
    <w:abstractNumId w:val="48"/>
  </w:num>
  <w:num w:numId="29" w16cid:durableId="374357890">
    <w:abstractNumId w:val="64"/>
  </w:num>
  <w:num w:numId="30" w16cid:durableId="1630865204">
    <w:abstractNumId w:val="20"/>
  </w:num>
  <w:num w:numId="31" w16cid:durableId="424570692">
    <w:abstractNumId w:val="14"/>
  </w:num>
  <w:num w:numId="32" w16cid:durableId="2037459916">
    <w:abstractNumId w:val="53"/>
  </w:num>
  <w:num w:numId="33" w16cid:durableId="5601479">
    <w:abstractNumId w:val="13"/>
  </w:num>
  <w:num w:numId="34" w16cid:durableId="469513980">
    <w:abstractNumId w:val="27"/>
  </w:num>
  <w:num w:numId="35" w16cid:durableId="181629961">
    <w:abstractNumId w:val="17"/>
  </w:num>
  <w:num w:numId="36" w16cid:durableId="1386487900">
    <w:abstractNumId w:val="39"/>
  </w:num>
  <w:num w:numId="37" w16cid:durableId="480125766">
    <w:abstractNumId w:val="28"/>
  </w:num>
  <w:num w:numId="38" w16cid:durableId="740761756">
    <w:abstractNumId w:val="60"/>
  </w:num>
  <w:num w:numId="39" w16cid:durableId="91903551">
    <w:abstractNumId w:val="24"/>
  </w:num>
  <w:num w:numId="40" w16cid:durableId="1497258766">
    <w:abstractNumId w:val="4"/>
  </w:num>
  <w:num w:numId="41" w16cid:durableId="248198505">
    <w:abstractNumId w:val="47"/>
  </w:num>
  <w:num w:numId="42" w16cid:durableId="1659923810">
    <w:abstractNumId w:val="9"/>
  </w:num>
  <w:num w:numId="43" w16cid:durableId="991176259">
    <w:abstractNumId w:val="18"/>
  </w:num>
  <w:num w:numId="44" w16cid:durableId="1306008388">
    <w:abstractNumId w:val="36"/>
  </w:num>
  <w:num w:numId="45" w16cid:durableId="1659383343">
    <w:abstractNumId w:val="23"/>
  </w:num>
  <w:num w:numId="46" w16cid:durableId="1641180785">
    <w:abstractNumId w:val="12"/>
  </w:num>
  <w:num w:numId="47" w16cid:durableId="252209814">
    <w:abstractNumId w:val="15"/>
  </w:num>
  <w:num w:numId="48" w16cid:durableId="1447625426">
    <w:abstractNumId w:val="40"/>
  </w:num>
  <w:num w:numId="49" w16cid:durableId="896160062">
    <w:abstractNumId w:val="44"/>
  </w:num>
  <w:num w:numId="50" w16cid:durableId="1503084874">
    <w:abstractNumId w:val="42"/>
  </w:num>
  <w:num w:numId="51" w16cid:durableId="1435511622">
    <w:abstractNumId w:val="56"/>
  </w:num>
  <w:num w:numId="52" w16cid:durableId="708606273">
    <w:abstractNumId w:val="5"/>
  </w:num>
  <w:num w:numId="53" w16cid:durableId="2134249553">
    <w:abstractNumId w:val="0"/>
  </w:num>
  <w:num w:numId="54" w16cid:durableId="169296214">
    <w:abstractNumId w:val="49"/>
  </w:num>
  <w:num w:numId="55" w16cid:durableId="259803310">
    <w:abstractNumId w:val="37"/>
  </w:num>
  <w:num w:numId="56" w16cid:durableId="1132940273">
    <w:abstractNumId w:val="52"/>
  </w:num>
  <w:num w:numId="57" w16cid:durableId="1459105709">
    <w:abstractNumId w:val="16"/>
  </w:num>
  <w:num w:numId="58" w16cid:durableId="577060786">
    <w:abstractNumId w:val="1"/>
  </w:num>
  <w:num w:numId="59" w16cid:durableId="1181165366">
    <w:abstractNumId w:val="41"/>
  </w:num>
  <w:num w:numId="60" w16cid:durableId="443698260">
    <w:abstractNumId w:val="11"/>
  </w:num>
  <w:num w:numId="61" w16cid:durableId="494616470">
    <w:abstractNumId w:val="66"/>
  </w:num>
  <w:num w:numId="62" w16cid:durableId="1132485255">
    <w:abstractNumId w:val="43"/>
  </w:num>
  <w:num w:numId="63" w16cid:durableId="1656101150">
    <w:abstractNumId w:val="32"/>
  </w:num>
  <w:num w:numId="64" w16cid:durableId="1207445075">
    <w:abstractNumId w:val="8"/>
  </w:num>
  <w:num w:numId="65" w16cid:durableId="328408001">
    <w:abstractNumId w:val="65"/>
  </w:num>
  <w:num w:numId="66" w16cid:durableId="1869028435">
    <w:abstractNumId w:val="50"/>
  </w:num>
  <w:num w:numId="67" w16cid:durableId="53511629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1189A"/>
    <w:rsid w:val="00050C30"/>
    <w:rsid w:val="000C285E"/>
    <w:rsid w:val="000D523C"/>
    <w:rsid w:val="000D675F"/>
    <w:rsid w:val="000E186D"/>
    <w:rsid w:val="00103187"/>
    <w:rsid w:val="00124C52"/>
    <w:rsid w:val="00136CBC"/>
    <w:rsid w:val="00140BB6"/>
    <w:rsid w:val="00171882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24EFD"/>
    <w:rsid w:val="003D025F"/>
    <w:rsid w:val="003D504A"/>
    <w:rsid w:val="003D58C3"/>
    <w:rsid w:val="00456FEF"/>
    <w:rsid w:val="00461B7D"/>
    <w:rsid w:val="00472E2F"/>
    <w:rsid w:val="004E7D17"/>
    <w:rsid w:val="004F2A48"/>
    <w:rsid w:val="004F2C3F"/>
    <w:rsid w:val="00542431"/>
    <w:rsid w:val="0054423A"/>
    <w:rsid w:val="005F732D"/>
    <w:rsid w:val="006060F4"/>
    <w:rsid w:val="00657808"/>
    <w:rsid w:val="00675063"/>
    <w:rsid w:val="006B179E"/>
    <w:rsid w:val="006C079B"/>
    <w:rsid w:val="00707904"/>
    <w:rsid w:val="007E1463"/>
    <w:rsid w:val="008057E1"/>
    <w:rsid w:val="00805833"/>
    <w:rsid w:val="00812875"/>
    <w:rsid w:val="0083238E"/>
    <w:rsid w:val="0083247E"/>
    <w:rsid w:val="00886302"/>
    <w:rsid w:val="008D439D"/>
    <w:rsid w:val="008F11AD"/>
    <w:rsid w:val="00963A01"/>
    <w:rsid w:val="009A00DC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D32E6"/>
    <w:rsid w:val="00BE1BCA"/>
    <w:rsid w:val="00BE1CB2"/>
    <w:rsid w:val="00C17AF1"/>
    <w:rsid w:val="00C65A25"/>
    <w:rsid w:val="00C669A3"/>
    <w:rsid w:val="00C70FF9"/>
    <w:rsid w:val="00CA3E33"/>
    <w:rsid w:val="00D139FF"/>
    <w:rsid w:val="00D15699"/>
    <w:rsid w:val="00DA6D0E"/>
    <w:rsid w:val="00DC29EF"/>
    <w:rsid w:val="00DD2B75"/>
    <w:rsid w:val="00DF6F94"/>
    <w:rsid w:val="00E11403"/>
    <w:rsid w:val="00E91859"/>
    <w:rsid w:val="00E92479"/>
    <w:rsid w:val="00ED649B"/>
    <w:rsid w:val="00F56DD7"/>
    <w:rsid w:val="00F803C9"/>
    <w:rsid w:val="00F92DC3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1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2026-03-20T08:08:00Z</dcterms:created>
  <dcterms:modified xsi:type="dcterms:W3CDTF">2026-03-20T08:08:00Z</dcterms:modified>
</cp:coreProperties>
</file>