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44FB" w14:textId="77777777" w:rsidR="00D24A73" w:rsidRPr="00D24A73" w:rsidRDefault="00D24A73" w:rsidP="00D24A73">
      <w:pPr>
        <w:jc w:val="right"/>
      </w:pPr>
      <w:r w:rsidRPr="00D24A73">
        <w:rPr>
          <w:b/>
          <w:bCs/>
        </w:rPr>
        <w:t>Кому:</w:t>
      </w:r>
      <w:r w:rsidRPr="00D24A73">
        <w:t xml:space="preserve"> [ФИО виновника]</w:t>
      </w:r>
      <w:r w:rsidRPr="00D24A73">
        <w:br/>
        <w:t>Адрес: [Адрес регистрации виновника]</w:t>
      </w:r>
      <w:r w:rsidRPr="00D24A73">
        <w:br/>
      </w:r>
      <w:r w:rsidRPr="00D24A73">
        <w:br/>
      </w:r>
      <w:r w:rsidRPr="00D24A73">
        <w:rPr>
          <w:b/>
          <w:bCs/>
        </w:rPr>
        <w:t>От кого:</w:t>
      </w:r>
      <w:r w:rsidRPr="00D24A73">
        <w:t xml:space="preserve"> [Ваше ФИО полностью]</w:t>
      </w:r>
      <w:r w:rsidRPr="00D24A73">
        <w:br/>
        <w:t>Адрес: [Ваш адрес для корреспонденции]</w:t>
      </w:r>
      <w:r w:rsidRPr="00D24A73">
        <w:br/>
        <w:t>Телефон: [Ваш номер телефона]</w:t>
      </w:r>
    </w:p>
    <w:p w14:paraId="333F24A8" w14:textId="77777777" w:rsidR="00D24A73" w:rsidRPr="00D24A73" w:rsidRDefault="00D24A73" w:rsidP="00D24A73">
      <w:pPr>
        <w:jc w:val="center"/>
        <w:rPr>
          <w:b/>
          <w:bCs/>
        </w:rPr>
      </w:pPr>
      <w:r w:rsidRPr="00D24A73">
        <w:rPr>
          <w:b/>
          <w:bCs/>
        </w:rPr>
        <w:t>ДОСУДЕБНАЯ ПРЕТЕНЗИЯ О ВОЗМЕЩЕНИИ УЩЕРБА ПРИ ДТП</w:t>
      </w:r>
    </w:p>
    <w:p w14:paraId="186E01D9" w14:textId="77777777" w:rsidR="00D24A73" w:rsidRPr="00D24A73" w:rsidRDefault="00D24A73" w:rsidP="00D24A73">
      <w:r w:rsidRPr="00D24A73">
        <w:t>«__» ________ 20__ г. по адресу: [Указать город, улицу, номер дома или километр трассы] произошло дорожно-транспортное происшествие с участием автомобиля [Марка, модель, госномер], под управлением [ФИО виновника], и моего автомобиля [Марка, модель, госномер].</w:t>
      </w:r>
    </w:p>
    <w:p w14:paraId="4F4999E1" w14:textId="77777777" w:rsidR="00D24A73" w:rsidRPr="00D24A73" w:rsidRDefault="00D24A73" w:rsidP="00D24A73">
      <w:r w:rsidRPr="00D24A73">
        <w:t>Согласно постановлению (определению) ГИБДД, виновником происшествия был признан водитель [ФИО виновника], нарушивший пункт [Номер пункта] ПДД РФ. В результате столкновения моему транспортному средству были причинены значительные технические повреждения.</w:t>
      </w:r>
    </w:p>
    <w:p w14:paraId="55A1217B" w14:textId="77777777" w:rsidR="00D24A73" w:rsidRPr="00D24A73" w:rsidRDefault="00D24A73" w:rsidP="00D24A73">
      <w:r w:rsidRPr="00D24A73">
        <w:t>На основании заключения независимой экспертизы № [Номер] от «__» ________ 20__ г., стоимость восстановительного ремонта без учета износа составляет [Сумма цифрами] рублей. Лимит ответственности страховой компании по полису ОСАГО был исчерпан (либо полис у виновника отсутствовал), в связи с чем обязанность по возмещению оставшейся части ущерба возлагается на вас.</w:t>
      </w:r>
    </w:p>
    <w:p w14:paraId="218E563C" w14:textId="77777777" w:rsidR="00D24A73" w:rsidRPr="00D24A73" w:rsidRDefault="00D24A73" w:rsidP="00D24A73">
      <w:pPr>
        <w:jc w:val="center"/>
        <w:rPr>
          <w:b/>
          <w:bCs/>
        </w:rPr>
      </w:pPr>
      <w:r w:rsidRPr="00D24A73">
        <w:rPr>
          <w:b/>
          <w:bCs/>
        </w:rPr>
        <w:t>ПРОШУ:</w:t>
      </w:r>
    </w:p>
    <w:p w14:paraId="6C8EFA82" w14:textId="77777777" w:rsidR="00D24A73" w:rsidRPr="00D24A73" w:rsidRDefault="00D24A73" w:rsidP="00D24A73">
      <w:pPr>
        <w:numPr>
          <w:ilvl w:val="0"/>
          <w:numId w:val="35"/>
        </w:numPr>
      </w:pPr>
      <w:r w:rsidRPr="00D24A73">
        <w:t>выплатить денежные средства в размере [Сумма] рублей в качестве возмещения материального ущерба;</w:t>
      </w:r>
    </w:p>
    <w:p w14:paraId="442D4EB4" w14:textId="77777777" w:rsidR="00D24A73" w:rsidRPr="00D24A73" w:rsidRDefault="00D24A73" w:rsidP="00D24A73">
      <w:pPr>
        <w:numPr>
          <w:ilvl w:val="0"/>
          <w:numId w:val="35"/>
        </w:numPr>
      </w:pPr>
      <w:r w:rsidRPr="00D24A73">
        <w:t>возместить расходы на проведение независимой экспертизы в размере [Сумма] рублей;</w:t>
      </w:r>
    </w:p>
    <w:p w14:paraId="19312470" w14:textId="77777777" w:rsidR="00D24A73" w:rsidRPr="00D24A73" w:rsidRDefault="00D24A73" w:rsidP="00D24A73">
      <w:pPr>
        <w:numPr>
          <w:ilvl w:val="0"/>
          <w:numId w:val="35"/>
        </w:numPr>
      </w:pPr>
      <w:r w:rsidRPr="00D24A73">
        <w:t>перечислить указанные средства по следующим реквизитам: [Ваши банковские реквизиты] в течение 10 календарных дней.</w:t>
      </w:r>
    </w:p>
    <w:p w14:paraId="0D4F9663" w14:textId="77777777" w:rsidR="00D24A73" w:rsidRPr="00D24A73" w:rsidRDefault="00D24A73" w:rsidP="00D24A73">
      <w:pPr>
        <w:rPr>
          <w:b/>
          <w:bCs/>
        </w:rPr>
      </w:pPr>
      <w:r w:rsidRPr="00D24A73">
        <w:rPr>
          <w:b/>
          <w:bCs/>
        </w:rPr>
        <w:t>Приложения:</w:t>
      </w:r>
    </w:p>
    <w:p w14:paraId="41490232" w14:textId="77777777" w:rsidR="00D24A73" w:rsidRPr="00D24A73" w:rsidRDefault="00D24A73" w:rsidP="00D24A73">
      <w:pPr>
        <w:numPr>
          <w:ilvl w:val="0"/>
          <w:numId w:val="36"/>
        </w:numPr>
      </w:pPr>
      <w:r w:rsidRPr="00D24A73">
        <w:t>копия постановления ГИБДД;</w:t>
      </w:r>
    </w:p>
    <w:p w14:paraId="28E614C7" w14:textId="77777777" w:rsidR="00D24A73" w:rsidRPr="00D24A73" w:rsidRDefault="00D24A73" w:rsidP="00D24A73">
      <w:pPr>
        <w:numPr>
          <w:ilvl w:val="0"/>
          <w:numId w:val="36"/>
        </w:numPr>
      </w:pPr>
      <w:r w:rsidRPr="00D24A73">
        <w:t>копия заключения независимого эксперта;</w:t>
      </w:r>
    </w:p>
    <w:p w14:paraId="1DB7DD41" w14:textId="77777777" w:rsidR="00D24A73" w:rsidRPr="00D24A73" w:rsidRDefault="00D24A73" w:rsidP="00D24A73">
      <w:pPr>
        <w:numPr>
          <w:ilvl w:val="0"/>
          <w:numId w:val="36"/>
        </w:numPr>
      </w:pPr>
      <w:r w:rsidRPr="00D24A73">
        <w:t>копия документов, подтверждающих право собственности на ТС;</w:t>
      </w:r>
    </w:p>
    <w:p w14:paraId="31AFBA9D" w14:textId="77777777" w:rsidR="00D24A73" w:rsidRPr="00D24A73" w:rsidRDefault="00D24A73" w:rsidP="00D24A73">
      <w:pPr>
        <w:numPr>
          <w:ilvl w:val="0"/>
          <w:numId w:val="36"/>
        </w:numPr>
      </w:pPr>
      <w:r w:rsidRPr="00D24A73">
        <w:t>копии чеков об оплате экспертизы и почтовых услуг.</w:t>
      </w:r>
    </w:p>
    <w:p w14:paraId="3D96F51F" w14:textId="77777777" w:rsidR="00D24A73" w:rsidRPr="00D24A73" w:rsidRDefault="00D24A73" w:rsidP="00D24A73">
      <w:pPr>
        <w:jc w:val="left"/>
      </w:pPr>
      <w:r w:rsidRPr="00D24A73">
        <w:t>«__» ________ 20__ г.</w:t>
      </w:r>
      <w:r w:rsidRPr="00D24A73">
        <w:br/>
        <w:t>________________ / [Фамилия И.О.]</w:t>
      </w:r>
    </w:p>
    <w:p w14:paraId="4CFD1E6D" w14:textId="740325E0" w:rsidR="0083247E" w:rsidRPr="00D24A73" w:rsidRDefault="0083247E" w:rsidP="00D24A73"/>
    <w:sectPr w:rsidR="0083247E" w:rsidRPr="00D24A7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5A88" w14:textId="77777777" w:rsidR="00440FD1" w:rsidRDefault="00440FD1" w:rsidP="00AA1082">
      <w:pPr>
        <w:spacing w:after="0" w:line="240" w:lineRule="auto"/>
      </w:pPr>
      <w:r>
        <w:separator/>
      </w:r>
    </w:p>
  </w:endnote>
  <w:endnote w:type="continuationSeparator" w:id="0">
    <w:p w14:paraId="6841B285" w14:textId="77777777" w:rsidR="00440FD1" w:rsidRDefault="00440FD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F712" w14:textId="77777777" w:rsidR="00440FD1" w:rsidRDefault="00440FD1" w:rsidP="00AA1082">
      <w:pPr>
        <w:spacing w:after="0" w:line="240" w:lineRule="auto"/>
      </w:pPr>
      <w:r>
        <w:separator/>
      </w:r>
    </w:p>
  </w:footnote>
  <w:footnote w:type="continuationSeparator" w:id="0">
    <w:p w14:paraId="722BFFD5" w14:textId="77777777" w:rsidR="00440FD1" w:rsidRDefault="00440FD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8"/>
  </w:num>
  <w:num w:numId="2" w16cid:durableId="1452941838">
    <w:abstractNumId w:val="12"/>
  </w:num>
  <w:num w:numId="3" w16cid:durableId="1714186076">
    <w:abstractNumId w:val="10"/>
  </w:num>
  <w:num w:numId="4" w16cid:durableId="2043819812">
    <w:abstractNumId w:val="31"/>
  </w:num>
  <w:num w:numId="5" w16cid:durableId="1907033924">
    <w:abstractNumId w:val="2"/>
  </w:num>
  <w:num w:numId="6" w16cid:durableId="1790707365">
    <w:abstractNumId w:val="35"/>
  </w:num>
  <w:num w:numId="7" w16cid:durableId="1050955684">
    <w:abstractNumId w:val="26"/>
  </w:num>
  <w:num w:numId="8" w16cid:durableId="2146388970">
    <w:abstractNumId w:val="3"/>
  </w:num>
  <w:num w:numId="9" w16cid:durableId="223106755">
    <w:abstractNumId w:val="14"/>
  </w:num>
  <w:num w:numId="10" w16cid:durableId="1012104075">
    <w:abstractNumId w:val="17"/>
  </w:num>
  <w:num w:numId="11" w16cid:durableId="1267349323">
    <w:abstractNumId w:val="21"/>
  </w:num>
  <w:num w:numId="12" w16cid:durableId="1437359683">
    <w:abstractNumId w:val="29"/>
  </w:num>
  <w:num w:numId="13" w16cid:durableId="894510387">
    <w:abstractNumId w:val="22"/>
  </w:num>
  <w:num w:numId="14" w16cid:durableId="904686494">
    <w:abstractNumId w:val="16"/>
  </w:num>
  <w:num w:numId="15" w16cid:durableId="727416501">
    <w:abstractNumId w:val="27"/>
  </w:num>
  <w:num w:numId="16" w16cid:durableId="376198138">
    <w:abstractNumId w:val="9"/>
  </w:num>
  <w:num w:numId="17" w16cid:durableId="500896155">
    <w:abstractNumId w:val="15"/>
  </w:num>
  <w:num w:numId="18" w16cid:durableId="1733501188">
    <w:abstractNumId w:val="5"/>
  </w:num>
  <w:num w:numId="19" w16cid:durableId="422922612">
    <w:abstractNumId w:val="20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30"/>
  </w:num>
  <w:num w:numId="24" w16cid:durableId="1965303544">
    <w:abstractNumId w:val="32"/>
  </w:num>
  <w:num w:numId="25" w16cid:durableId="1186333935">
    <w:abstractNumId w:val="28"/>
  </w:num>
  <w:num w:numId="26" w16cid:durableId="957564817">
    <w:abstractNumId w:val="0"/>
  </w:num>
  <w:num w:numId="27" w16cid:durableId="1656294591">
    <w:abstractNumId w:val="19"/>
  </w:num>
  <w:num w:numId="28" w16cid:durableId="174344353">
    <w:abstractNumId w:val="11"/>
  </w:num>
  <w:num w:numId="29" w16cid:durableId="541094461">
    <w:abstractNumId w:val="13"/>
  </w:num>
  <w:num w:numId="30" w16cid:durableId="1165558205">
    <w:abstractNumId w:val="25"/>
  </w:num>
  <w:num w:numId="31" w16cid:durableId="1297180649">
    <w:abstractNumId w:val="33"/>
  </w:num>
  <w:num w:numId="32" w16cid:durableId="964845921">
    <w:abstractNumId w:val="7"/>
  </w:num>
  <w:num w:numId="33" w16cid:durableId="221019172">
    <w:abstractNumId w:val="8"/>
  </w:num>
  <w:num w:numId="34" w16cid:durableId="1446344136">
    <w:abstractNumId w:val="23"/>
  </w:num>
  <w:num w:numId="35" w16cid:durableId="1846170702">
    <w:abstractNumId w:val="24"/>
  </w:num>
  <w:num w:numId="36" w16cid:durableId="188613520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C285E"/>
    <w:rsid w:val="000D675F"/>
    <w:rsid w:val="000E186D"/>
    <w:rsid w:val="00124C52"/>
    <w:rsid w:val="00136CBC"/>
    <w:rsid w:val="001465A9"/>
    <w:rsid w:val="002246DE"/>
    <w:rsid w:val="00227EAA"/>
    <w:rsid w:val="0029453C"/>
    <w:rsid w:val="00313859"/>
    <w:rsid w:val="00343DE2"/>
    <w:rsid w:val="003D025F"/>
    <w:rsid w:val="00440FD1"/>
    <w:rsid w:val="00456FEF"/>
    <w:rsid w:val="00461B7D"/>
    <w:rsid w:val="00472E2F"/>
    <w:rsid w:val="004E688A"/>
    <w:rsid w:val="004F2C3F"/>
    <w:rsid w:val="00657808"/>
    <w:rsid w:val="00675063"/>
    <w:rsid w:val="00677324"/>
    <w:rsid w:val="007E1463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93D8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2026-01-30T07:46:00Z</dcterms:created>
  <dcterms:modified xsi:type="dcterms:W3CDTF">2026-01-30T07:46:00Z</dcterms:modified>
</cp:coreProperties>
</file>