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5AAE" w14:textId="77777777" w:rsidR="00F31F52" w:rsidRPr="00F31F52" w:rsidRDefault="00F31F52" w:rsidP="00F31F52">
      <w:pPr>
        <w:jc w:val="left"/>
      </w:pPr>
      <w:r w:rsidRPr="00F31F52">
        <w:t>В: [Наименование управляющей компании]</w:t>
      </w:r>
      <w:r w:rsidRPr="00F31F52">
        <w:br/>
        <w:t>Адрес: [Юридический адрес организации]</w:t>
      </w:r>
      <w:r w:rsidRPr="00F31F52">
        <w:br/>
      </w:r>
      <w:r w:rsidRPr="00F31F52">
        <w:br/>
      </w:r>
      <w:r w:rsidRPr="00F31F52">
        <w:rPr>
          <w:b/>
          <w:bCs/>
        </w:rPr>
        <w:t>От:</w:t>
      </w:r>
      <w:r w:rsidRPr="00F31F52">
        <w:t xml:space="preserve"> [ФИО собственника полностью]</w:t>
      </w:r>
      <w:r w:rsidRPr="00F31F52">
        <w:br/>
        <w:t>Адрес: [Адрес затопленной квартиры]</w:t>
      </w:r>
      <w:r w:rsidRPr="00F31F52">
        <w:br/>
        <w:t>Телефон: [Ваш номер телефона]</w:t>
      </w:r>
    </w:p>
    <w:p w14:paraId="24CF966F" w14:textId="77777777" w:rsidR="00F31F52" w:rsidRPr="00F31F52" w:rsidRDefault="00F31F52" w:rsidP="00F31F52">
      <w:pPr>
        <w:rPr>
          <w:b/>
          <w:bCs/>
        </w:rPr>
      </w:pPr>
      <w:r w:rsidRPr="00F31F52">
        <w:rPr>
          <w:b/>
          <w:bCs/>
        </w:rPr>
        <w:t>ПРЕТЕНЗИЯ О ВОЗМЕЩЕНИИ УЩЕРБА, ПРИЧИНЕННОГО ЗАЛИВОМ КВАРТИРЫ</w:t>
      </w:r>
    </w:p>
    <w:p w14:paraId="4ACAF644" w14:textId="77777777" w:rsidR="00F31F52" w:rsidRPr="00F31F52" w:rsidRDefault="00F31F52" w:rsidP="00F31F52">
      <w:r w:rsidRPr="00F31F52">
        <w:t xml:space="preserve">Я являюсь собственником жилого помещения по адресу: [Указать адрес]. «__» ________ 20__ г. произошел залив указанной квартиры. Согласно титульному акту осмотра от «__» ________ 20__ г., причиной залива послужило: </w:t>
      </w:r>
      <w:proofErr w:type="gramStart"/>
      <w:r w:rsidRPr="00F31F52">
        <w:t>[например</w:t>
      </w:r>
      <w:proofErr w:type="gramEnd"/>
      <w:r w:rsidRPr="00F31F52">
        <w:t>, разгерметизация общедомового стояка отопления или течь кровли].</w:t>
      </w:r>
    </w:p>
    <w:p w14:paraId="675675A7" w14:textId="77777777" w:rsidR="00F31F52" w:rsidRPr="00F31F52" w:rsidRDefault="00F31F52" w:rsidP="00F31F52">
      <w:r w:rsidRPr="00F31F52">
        <w:t>В результате затопления моей квартире причинены следующие повреждения: [перечислить дефекты отделки и техники]. В силу положений ст. 1064 ГК РФ и Постановления Правительства РФ №491, ответственность за содержание имущества, послужившего причиной протечки, возложена на вашу организацию.</w:t>
      </w:r>
    </w:p>
    <w:p w14:paraId="7AEC7788" w14:textId="77777777" w:rsidR="00F31F52" w:rsidRPr="00F31F52" w:rsidRDefault="00F31F52" w:rsidP="00F31F52">
      <w:r w:rsidRPr="00F31F52">
        <w:t>Согласно отчету независимой оценки № [номер] от «__» ________ 20__ г., рыночная стоимость восстановительного ремонта составляет [сумма цифрами] ([сумма прописью]) рублей.</w:t>
      </w:r>
    </w:p>
    <w:p w14:paraId="5CB2A3E0" w14:textId="77777777" w:rsidR="00F31F52" w:rsidRPr="00F31F52" w:rsidRDefault="00F31F52" w:rsidP="00F31F52">
      <w:pPr>
        <w:jc w:val="center"/>
        <w:rPr>
          <w:b/>
          <w:bCs/>
        </w:rPr>
      </w:pPr>
      <w:r w:rsidRPr="00F31F52">
        <w:rPr>
          <w:b/>
          <w:bCs/>
        </w:rPr>
        <w:t>ПРОШУ:</w:t>
      </w:r>
    </w:p>
    <w:p w14:paraId="4C45B1CC" w14:textId="77777777" w:rsidR="00F31F52" w:rsidRPr="00F31F52" w:rsidRDefault="00F31F52" w:rsidP="00F31F52">
      <w:pPr>
        <w:numPr>
          <w:ilvl w:val="0"/>
          <w:numId w:val="65"/>
        </w:numPr>
      </w:pPr>
      <w:r w:rsidRPr="00F31F52">
        <w:t>в добровольном порядке выплатить мне денежные средства в счет возмещения материального ущерба в размере [сумма] рублей;</w:t>
      </w:r>
    </w:p>
    <w:p w14:paraId="28C2CEC1" w14:textId="77777777" w:rsidR="00F31F52" w:rsidRPr="00F31F52" w:rsidRDefault="00F31F52" w:rsidP="00F31F52">
      <w:pPr>
        <w:numPr>
          <w:ilvl w:val="0"/>
          <w:numId w:val="65"/>
        </w:numPr>
      </w:pPr>
      <w:r w:rsidRPr="00F31F52">
        <w:t>возместить расходы на проведение независимой оценки в размере [сумма] рублей;</w:t>
      </w:r>
    </w:p>
    <w:p w14:paraId="54828E50" w14:textId="77777777" w:rsidR="00F31F52" w:rsidRPr="00F31F52" w:rsidRDefault="00F31F52" w:rsidP="00F31F52">
      <w:pPr>
        <w:numPr>
          <w:ilvl w:val="0"/>
          <w:numId w:val="65"/>
        </w:numPr>
      </w:pPr>
      <w:r w:rsidRPr="00F31F52">
        <w:t>уведомить меня о принятом решении в течение 10 календарных дней.</w:t>
      </w:r>
    </w:p>
    <w:p w14:paraId="2F9A88DA" w14:textId="77777777" w:rsidR="00F31F52" w:rsidRPr="00F31F52" w:rsidRDefault="00F31F52" w:rsidP="00F31F52">
      <w:pPr>
        <w:rPr>
          <w:b/>
          <w:bCs/>
        </w:rPr>
      </w:pPr>
      <w:r w:rsidRPr="00F31F52">
        <w:rPr>
          <w:b/>
          <w:bCs/>
        </w:rPr>
        <w:t>Приложения:</w:t>
      </w:r>
    </w:p>
    <w:p w14:paraId="5680DB5A" w14:textId="77777777" w:rsidR="00F31F52" w:rsidRPr="00F31F52" w:rsidRDefault="00F31F52" w:rsidP="00F31F52">
      <w:pPr>
        <w:numPr>
          <w:ilvl w:val="0"/>
          <w:numId w:val="66"/>
        </w:numPr>
      </w:pPr>
      <w:r w:rsidRPr="00F31F52">
        <w:t>копия акта о заливе от «__» ________ 20__ г.;</w:t>
      </w:r>
    </w:p>
    <w:p w14:paraId="286BE277" w14:textId="77777777" w:rsidR="00F31F52" w:rsidRPr="00F31F52" w:rsidRDefault="00F31F52" w:rsidP="00F31F52">
      <w:pPr>
        <w:numPr>
          <w:ilvl w:val="0"/>
          <w:numId w:val="66"/>
        </w:numPr>
      </w:pPr>
      <w:r w:rsidRPr="00F31F52">
        <w:t>копия отчета о стоимости восстановительного ремонта;</w:t>
      </w:r>
    </w:p>
    <w:p w14:paraId="4DDBAFBE" w14:textId="77777777" w:rsidR="00F31F52" w:rsidRPr="00F31F52" w:rsidRDefault="00F31F52" w:rsidP="00F31F52">
      <w:pPr>
        <w:numPr>
          <w:ilvl w:val="0"/>
          <w:numId w:val="66"/>
        </w:numPr>
      </w:pPr>
      <w:r w:rsidRPr="00F31F52">
        <w:t>копия выписки из ЕГРН на квартиру.</w:t>
      </w:r>
    </w:p>
    <w:p w14:paraId="7FF1F4EB" w14:textId="77777777" w:rsidR="00F31F52" w:rsidRPr="00F31F52" w:rsidRDefault="00F31F52" w:rsidP="00F31F52">
      <w:pPr>
        <w:jc w:val="left"/>
      </w:pPr>
      <w:r w:rsidRPr="00F31F52">
        <w:t>«__» ________ 20__ г.</w:t>
      </w:r>
      <w:r w:rsidRPr="00F31F52">
        <w:br/>
        <w:t>________________ / [Фамилия И.О.]</w:t>
      </w:r>
    </w:p>
    <w:p w14:paraId="471C9974" w14:textId="330B4329" w:rsidR="0083247E" w:rsidRPr="00F31F52" w:rsidRDefault="0083247E" w:rsidP="00F31F52"/>
    <w:sectPr w:rsidR="0083247E" w:rsidRPr="00F31F52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61E3D" w14:textId="77777777" w:rsidR="000652D1" w:rsidRDefault="000652D1" w:rsidP="00AA1082">
      <w:pPr>
        <w:spacing w:after="0" w:line="240" w:lineRule="auto"/>
      </w:pPr>
      <w:r>
        <w:separator/>
      </w:r>
    </w:p>
  </w:endnote>
  <w:endnote w:type="continuationSeparator" w:id="0">
    <w:p w14:paraId="7EF69829" w14:textId="77777777" w:rsidR="000652D1" w:rsidRDefault="000652D1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2C734" w14:textId="77777777" w:rsidR="000652D1" w:rsidRDefault="000652D1" w:rsidP="00AA1082">
      <w:pPr>
        <w:spacing w:after="0" w:line="240" w:lineRule="auto"/>
      </w:pPr>
      <w:r>
        <w:separator/>
      </w:r>
    </w:p>
  </w:footnote>
  <w:footnote w:type="continuationSeparator" w:id="0">
    <w:p w14:paraId="106C1280" w14:textId="77777777" w:rsidR="000652D1" w:rsidRDefault="000652D1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D0ECB"/>
    <w:multiLevelType w:val="multilevel"/>
    <w:tmpl w:val="5F0A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637C34"/>
    <w:multiLevelType w:val="multilevel"/>
    <w:tmpl w:val="42C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6C2712"/>
    <w:multiLevelType w:val="multilevel"/>
    <w:tmpl w:val="4CC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362BFD"/>
    <w:multiLevelType w:val="multilevel"/>
    <w:tmpl w:val="69A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EA70D8"/>
    <w:multiLevelType w:val="multilevel"/>
    <w:tmpl w:val="A9F8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376228"/>
    <w:multiLevelType w:val="multilevel"/>
    <w:tmpl w:val="BED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963E4"/>
    <w:multiLevelType w:val="multilevel"/>
    <w:tmpl w:val="F80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412C70"/>
    <w:multiLevelType w:val="multilevel"/>
    <w:tmpl w:val="FD58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CF6EAB"/>
    <w:multiLevelType w:val="multilevel"/>
    <w:tmpl w:val="B058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4272093"/>
    <w:multiLevelType w:val="multilevel"/>
    <w:tmpl w:val="B97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80D3717"/>
    <w:multiLevelType w:val="multilevel"/>
    <w:tmpl w:val="456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8C0110E"/>
    <w:multiLevelType w:val="multilevel"/>
    <w:tmpl w:val="ED8A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C92CFE"/>
    <w:multiLevelType w:val="multilevel"/>
    <w:tmpl w:val="6D9E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2AF1693"/>
    <w:multiLevelType w:val="multilevel"/>
    <w:tmpl w:val="843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9D43994"/>
    <w:multiLevelType w:val="multilevel"/>
    <w:tmpl w:val="511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D1E3C1A"/>
    <w:multiLevelType w:val="multilevel"/>
    <w:tmpl w:val="F1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4"/>
  </w:num>
  <w:num w:numId="2" w16cid:durableId="1452941838">
    <w:abstractNumId w:val="22"/>
  </w:num>
  <w:num w:numId="3" w16cid:durableId="1997494090">
    <w:abstractNumId w:val="30"/>
  </w:num>
  <w:num w:numId="4" w16cid:durableId="924807300">
    <w:abstractNumId w:val="56"/>
  </w:num>
  <w:num w:numId="5" w16cid:durableId="1974753379">
    <w:abstractNumId w:val="50"/>
  </w:num>
  <w:num w:numId="6" w16cid:durableId="178541777">
    <w:abstractNumId w:val="3"/>
  </w:num>
  <w:num w:numId="7" w16cid:durableId="980504789">
    <w:abstractNumId w:val="57"/>
  </w:num>
  <w:num w:numId="8" w16cid:durableId="1169518789">
    <w:abstractNumId w:val="24"/>
  </w:num>
  <w:num w:numId="9" w16cid:durableId="568460384">
    <w:abstractNumId w:val="48"/>
  </w:num>
  <w:num w:numId="10" w16cid:durableId="2011979801">
    <w:abstractNumId w:val="11"/>
  </w:num>
  <w:num w:numId="11" w16cid:durableId="10302997">
    <w:abstractNumId w:val="63"/>
  </w:num>
  <w:num w:numId="12" w16cid:durableId="1908957897">
    <w:abstractNumId w:val="62"/>
  </w:num>
  <w:num w:numId="13" w16cid:durableId="1837332511">
    <w:abstractNumId w:val="28"/>
  </w:num>
  <w:num w:numId="14" w16cid:durableId="1827890442">
    <w:abstractNumId w:val="15"/>
  </w:num>
  <w:num w:numId="15" w16cid:durableId="123818588">
    <w:abstractNumId w:val="42"/>
  </w:num>
  <w:num w:numId="16" w16cid:durableId="1419717228">
    <w:abstractNumId w:val="49"/>
  </w:num>
  <w:num w:numId="17" w16cid:durableId="440077338">
    <w:abstractNumId w:val="45"/>
  </w:num>
  <w:num w:numId="18" w16cid:durableId="532621882">
    <w:abstractNumId w:val="2"/>
  </w:num>
  <w:num w:numId="19" w16cid:durableId="2068262979">
    <w:abstractNumId w:val="32"/>
  </w:num>
  <w:num w:numId="20" w16cid:durableId="1494490050">
    <w:abstractNumId w:val="27"/>
  </w:num>
  <w:num w:numId="21" w16cid:durableId="762069426">
    <w:abstractNumId w:val="19"/>
  </w:num>
  <w:num w:numId="22" w16cid:durableId="1753501334">
    <w:abstractNumId w:val="1"/>
  </w:num>
  <w:num w:numId="23" w16cid:durableId="1013874587">
    <w:abstractNumId w:val="59"/>
  </w:num>
  <w:num w:numId="24" w16cid:durableId="1098788575">
    <w:abstractNumId w:val="20"/>
  </w:num>
  <w:num w:numId="25" w16cid:durableId="1515221308">
    <w:abstractNumId w:val="35"/>
  </w:num>
  <w:num w:numId="26" w16cid:durableId="1520044803">
    <w:abstractNumId w:val="38"/>
  </w:num>
  <w:num w:numId="27" w16cid:durableId="657155059">
    <w:abstractNumId w:val="37"/>
  </w:num>
  <w:num w:numId="28" w16cid:durableId="1595700992">
    <w:abstractNumId w:val="25"/>
  </w:num>
  <w:num w:numId="29" w16cid:durableId="2142769156">
    <w:abstractNumId w:val="61"/>
  </w:num>
  <w:num w:numId="30" w16cid:durableId="1778135783">
    <w:abstractNumId w:val="6"/>
  </w:num>
  <w:num w:numId="31" w16cid:durableId="1546671391">
    <w:abstractNumId w:val="29"/>
  </w:num>
  <w:num w:numId="32" w16cid:durableId="1910188275">
    <w:abstractNumId w:val="53"/>
  </w:num>
  <w:num w:numId="33" w16cid:durableId="1383944597">
    <w:abstractNumId w:val="52"/>
  </w:num>
  <w:num w:numId="34" w16cid:durableId="2125692485">
    <w:abstractNumId w:val="0"/>
  </w:num>
  <w:num w:numId="35" w16cid:durableId="966081516">
    <w:abstractNumId w:val="9"/>
  </w:num>
  <w:num w:numId="36" w16cid:durableId="1462842155">
    <w:abstractNumId w:val="64"/>
  </w:num>
  <w:num w:numId="37" w16cid:durableId="666443371">
    <w:abstractNumId w:val="26"/>
  </w:num>
  <w:num w:numId="38" w16cid:durableId="1711220158">
    <w:abstractNumId w:val="23"/>
  </w:num>
  <w:num w:numId="39" w16cid:durableId="2077362426">
    <w:abstractNumId w:val="39"/>
  </w:num>
  <w:num w:numId="40" w16cid:durableId="1816145820">
    <w:abstractNumId w:val="7"/>
  </w:num>
  <w:num w:numId="41" w16cid:durableId="409428813">
    <w:abstractNumId w:val="8"/>
  </w:num>
  <w:num w:numId="42" w16cid:durableId="1656371008">
    <w:abstractNumId w:val="33"/>
  </w:num>
  <w:num w:numId="43" w16cid:durableId="562446965">
    <w:abstractNumId w:val="13"/>
  </w:num>
  <w:num w:numId="44" w16cid:durableId="410276017">
    <w:abstractNumId w:val="36"/>
  </w:num>
  <w:num w:numId="45" w16cid:durableId="1766920323">
    <w:abstractNumId w:val="21"/>
  </w:num>
  <w:num w:numId="46" w16cid:durableId="1140804984">
    <w:abstractNumId w:val="10"/>
  </w:num>
  <w:num w:numId="47" w16cid:durableId="2045016804">
    <w:abstractNumId w:val="51"/>
  </w:num>
  <w:num w:numId="48" w16cid:durableId="1360931291">
    <w:abstractNumId w:val="44"/>
  </w:num>
  <w:num w:numId="49" w16cid:durableId="1750689731">
    <w:abstractNumId w:val="40"/>
  </w:num>
  <w:num w:numId="50" w16cid:durableId="1498115648">
    <w:abstractNumId w:val="60"/>
  </w:num>
  <w:num w:numId="51" w16cid:durableId="1040519201">
    <w:abstractNumId w:val="46"/>
  </w:num>
  <w:num w:numId="52" w16cid:durableId="1634208913">
    <w:abstractNumId w:val="55"/>
  </w:num>
  <w:num w:numId="53" w16cid:durableId="164589389">
    <w:abstractNumId w:val="12"/>
  </w:num>
  <w:num w:numId="54" w16cid:durableId="1741517133">
    <w:abstractNumId w:val="17"/>
  </w:num>
  <w:num w:numId="55" w16cid:durableId="314915584">
    <w:abstractNumId w:val="4"/>
  </w:num>
  <w:num w:numId="56" w16cid:durableId="1996101002">
    <w:abstractNumId w:val="18"/>
  </w:num>
  <w:num w:numId="57" w16cid:durableId="35784543">
    <w:abstractNumId w:val="5"/>
  </w:num>
  <w:num w:numId="58" w16cid:durableId="1607230750">
    <w:abstractNumId w:val="58"/>
  </w:num>
  <w:num w:numId="59" w16cid:durableId="1076518613">
    <w:abstractNumId w:val="31"/>
  </w:num>
  <w:num w:numId="60" w16cid:durableId="863596399">
    <w:abstractNumId w:val="47"/>
  </w:num>
  <w:num w:numId="61" w16cid:durableId="643699371">
    <w:abstractNumId w:val="54"/>
  </w:num>
  <w:num w:numId="62" w16cid:durableId="1597011337">
    <w:abstractNumId w:val="43"/>
  </w:num>
  <w:num w:numId="63" w16cid:durableId="550116860">
    <w:abstractNumId w:val="16"/>
  </w:num>
  <w:num w:numId="64" w16cid:durableId="621307859">
    <w:abstractNumId w:val="65"/>
  </w:num>
  <w:num w:numId="65" w16cid:durableId="2042511594">
    <w:abstractNumId w:val="41"/>
  </w:num>
  <w:num w:numId="66" w16cid:durableId="5820356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00CE9"/>
    <w:rsid w:val="0000246F"/>
    <w:rsid w:val="00050C30"/>
    <w:rsid w:val="000652D1"/>
    <w:rsid w:val="000C285E"/>
    <w:rsid w:val="000D675F"/>
    <w:rsid w:val="000E186D"/>
    <w:rsid w:val="001210B2"/>
    <w:rsid w:val="00124C52"/>
    <w:rsid w:val="00136CBC"/>
    <w:rsid w:val="001A2D6A"/>
    <w:rsid w:val="001D7559"/>
    <w:rsid w:val="002246DE"/>
    <w:rsid w:val="00227EAA"/>
    <w:rsid w:val="00275BF8"/>
    <w:rsid w:val="00292BD8"/>
    <w:rsid w:val="0029453C"/>
    <w:rsid w:val="003060D5"/>
    <w:rsid w:val="00313859"/>
    <w:rsid w:val="00323303"/>
    <w:rsid w:val="003356D8"/>
    <w:rsid w:val="003D025F"/>
    <w:rsid w:val="003D4E9B"/>
    <w:rsid w:val="00456FEF"/>
    <w:rsid w:val="00461B7D"/>
    <w:rsid w:val="00472E2F"/>
    <w:rsid w:val="00483D14"/>
    <w:rsid w:val="004F2C3F"/>
    <w:rsid w:val="00537FAE"/>
    <w:rsid w:val="00561C96"/>
    <w:rsid w:val="00564D81"/>
    <w:rsid w:val="005B418A"/>
    <w:rsid w:val="00657808"/>
    <w:rsid w:val="00675063"/>
    <w:rsid w:val="006805B5"/>
    <w:rsid w:val="006969E5"/>
    <w:rsid w:val="006C3C65"/>
    <w:rsid w:val="007741D3"/>
    <w:rsid w:val="007E1463"/>
    <w:rsid w:val="008057E1"/>
    <w:rsid w:val="0083238E"/>
    <w:rsid w:val="0083247E"/>
    <w:rsid w:val="008742BF"/>
    <w:rsid w:val="008D439D"/>
    <w:rsid w:val="00964003"/>
    <w:rsid w:val="00986FB7"/>
    <w:rsid w:val="009961A6"/>
    <w:rsid w:val="009C7B57"/>
    <w:rsid w:val="00A0648E"/>
    <w:rsid w:val="00A50AB7"/>
    <w:rsid w:val="00A87002"/>
    <w:rsid w:val="00A95EF3"/>
    <w:rsid w:val="00A9773E"/>
    <w:rsid w:val="00AA1082"/>
    <w:rsid w:val="00B05257"/>
    <w:rsid w:val="00B10717"/>
    <w:rsid w:val="00B316A2"/>
    <w:rsid w:val="00B66532"/>
    <w:rsid w:val="00B74BEE"/>
    <w:rsid w:val="00B90F31"/>
    <w:rsid w:val="00BA6B64"/>
    <w:rsid w:val="00BB60B2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F31F52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2026-02-08T17:45:00Z</dcterms:created>
  <dcterms:modified xsi:type="dcterms:W3CDTF">2026-02-08T17:45:00Z</dcterms:modified>
</cp:coreProperties>
</file>