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48C2" w14:textId="77777777" w:rsidR="00D837E5" w:rsidRPr="00D837E5" w:rsidRDefault="00D837E5" w:rsidP="00D837E5">
      <w:pPr>
        <w:jc w:val="right"/>
      </w:pPr>
      <w:r w:rsidRPr="00D837E5">
        <w:t>В [Наименование страховой компании]</w:t>
      </w:r>
      <w:r w:rsidRPr="00D837E5">
        <w:br/>
        <w:t>Адрес: [Юридический адрес компании]</w:t>
      </w:r>
      <w:r w:rsidRPr="00D837E5">
        <w:br/>
      </w:r>
      <w:r w:rsidRPr="00D837E5">
        <w:br/>
      </w:r>
      <w:r w:rsidRPr="00D837E5">
        <w:rPr>
          <w:b/>
          <w:bCs/>
        </w:rPr>
        <w:t>Заявитель:</w:t>
      </w:r>
      <w:r w:rsidRPr="00D837E5">
        <w:t xml:space="preserve"> [ФИО полностью]</w:t>
      </w:r>
      <w:r w:rsidRPr="00D837E5">
        <w:br/>
        <w:t>Адрес: [Ваш адрес для корреспонденции]</w:t>
      </w:r>
      <w:r w:rsidRPr="00D837E5">
        <w:br/>
        <w:t>Телефон: [Ваш номер телефона]</w:t>
      </w:r>
      <w:r w:rsidRPr="00D837E5">
        <w:br/>
        <w:t xml:space="preserve">Эл. почта: [Ваш </w:t>
      </w:r>
      <w:proofErr w:type="spellStart"/>
      <w:r w:rsidRPr="00D837E5">
        <w:t>email</w:t>
      </w:r>
      <w:proofErr w:type="spellEnd"/>
      <w:r w:rsidRPr="00D837E5">
        <w:t>]</w:t>
      </w:r>
      <w:r w:rsidRPr="00D837E5">
        <w:br/>
      </w:r>
      <w:r w:rsidRPr="00D837E5">
        <w:br/>
        <w:t>№ страхового полиса: [Укажите серию и номер]</w:t>
      </w:r>
    </w:p>
    <w:p w14:paraId="37BB0FBF" w14:textId="77777777" w:rsidR="00D837E5" w:rsidRPr="00D837E5" w:rsidRDefault="00D837E5" w:rsidP="00D837E5">
      <w:pPr>
        <w:jc w:val="center"/>
        <w:rPr>
          <w:b/>
          <w:bCs/>
        </w:rPr>
      </w:pPr>
      <w:r w:rsidRPr="00D837E5">
        <w:rPr>
          <w:b/>
          <w:bCs/>
        </w:rPr>
        <w:t>ПРЕТЕНЗИЯ (ДОСУДЕБНАЯ)</w:t>
      </w:r>
    </w:p>
    <w:p w14:paraId="1E57E0FD" w14:textId="77777777" w:rsidR="00D837E5" w:rsidRPr="00D837E5" w:rsidRDefault="00D837E5" w:rsidP="00D837E5">
      <w:r w:rsidRPr="00D837E5">
        <w:t>«__» ________ 20__ г. между мной и [Наименование страховой компании] был заключен договор страхования № [Номер полиса]. Объектом страхования является [указать объект, например, автомобиль марка/модель, госномер].</w:t>
      </w:r>
    </w:p>
    <w:p w14:paraId="2C5F1224" w14:textId="77777777" w:rsidR="00D837E5" w:rsidRPr="00D837E5" w:rsidRDefault="00D837E5" w:rsidP="00D837E5">
      <w:r w:rsidRPr="00D837E5">
        <w:t>«__» ________ 20__ г. произошел страховой случай: [кратко опишите событие, например, ДТП или залив квартиры]. Мною были своевременно поданы все необходимые документы для получения выплаты, что подтверждается [указать документ, например, актом приема-передачи или почтовой описью].</w:t>
      </w:r>
    </w:p>
    <w:p w14:paraId="5647CCD0" w14:textId="77777777" w:rsidR="00D837E5" w:rsidRPr="00D837E5" w:rsidRDefault="00D837E5" w:rsidP="00D837E5">
      <w:r w:rsidRPr="00D837E5">
        <w:t>Однако страховщик нарушил свои обязательства, что выразилось в следующем: [опишите проблему: отказ в выплате, недоплата или нарушение сроков]. Считаю данные действия незаконными, нарушающими ст. 309, 310 ГК РФ и условия договора страхования.</w:t>
      </w:r>
    </w:p>
    <w:p w14:paraId="1B892A52" w14:textId="77777777" w:rsidR="00D837E5" w:rsidRPr="00D837E5" w:rsidRDefault="00D837E5" w:rsidP="00D837E5">
      <w:pPr>
        <w:rPr>
          <w:b/>
          <w:bCs/>
        </w:rPr>
      </w:pPr>
      <w:r w:rsidRPr="00D837E5">
        <w:rPr>
          <w:b/>
          <w:bCs/>
        </w:rPr>
        <w:t>ПРОШУ:</w:t>
      </w:r>
    </w:p>
    <w:p w14:paraId="78294EB2" w14:textId="77777777" w:rsidR="00D837E5" w:rsidRPr="00D837E5" w:rsidRDefault="00D837E5" w:rsidP="00D837E5">
      <w:pPr>
        <w:numPr>
          <w:ilvl w:val="0"/>
          <w:numId w:val="3"/>
        </w:numPr>
      </w:pPr>
      <w:r w:rsidRPr="00D837E5">
        <w:t>выплатить страховое возмещение в размере [сумма] рублей;</w:t>
      </w:r>
    </w:p>
    <w:p w14:paraId="63BD0ABB" w14:textId="77777777" w:rsidR="00D837E5" w:rsidRPr="00D837E5" w:rsidRDefault="00D837E5" w:rsidP="00D837E5">
      <w:pPr>
        <w:numPr>
          <w:ilvl w:val="0"/>
          <w:numId w:val="3"/>
        </w:numPr>
      </w:pPr>
      <w:r w:rsidRPr="00D837E5">
        <w:t>выплатить неустойку за нарушение сроков выплаты в соответствии с законом;</w:t>
      </w:r>
    </w:p>
    <w:p w14:paraId="6651A2BD" w14:textId="77777777" w:rsidR="00D837E5" w:rsidRPr="00D837E5" w:rsidRDefault="00D837E5" w:rsidP="00D837E5">
      <w:pPr>
        <w:numPr>
          <w:ilvl w:val="0"/>
          <w:numId w:val="3"/>
        </w:numPr>
      </w:pPr>
      <w:r w:rsidRPr="00D837E5">
        <w:t>возместить расходы на проведение независимой экспертизы (если проводилась).</w:t>
      </w:r>
    </w:p>
    <w:p w14:paraId="64DD21B2" w14:textId="77777777" w:rsidR="00D837E5" w:rsidRPr="00D837E5" w:rsidRDefault="00D837E5" w:rsidP="00D837E5">
      <w:pPr>
        <w:rPr>
          <w:b/>
          <w:bCs/>
        </w:rPr>
      </w:pPr>
      <w:r w:rsidRPr="00D837E5">
        <w:rPr>
          <w:b/>
          <w:bCs/>
        </w:rPr>
        <w:t>Приложения:</w:t>
      </w:r>
    </w:p>
    <w:p w14:paraId="12629F3B" w14:textId="77777777" w:rsidR="00D837E5" w:rsidRPr="00D837E5" w:rsidRDefault="00D837E5" w:rsidP="00D837E5">
      <w:pPr>
        <w:numPr>
          <w:ilvl w:val="0"/>
          <w:numId w:val="4"/>
        </w:numPr>
      </w:pPr>
      <w:r w:rsidRPr="00D837E5">
        <w:t>копия паспорта заявителя;</w:t>
      </w:r>
    </w:p>
    <w:p w14:paraId="6C834DAF" w14:textId="77777777" w:rsidR="00D837E5" w:rsidRPr="00D837E5" w:rsidRDefault="00D837E5" w:rsidP="00D837E5">
      <w:pPr>
        <w:numPr>
          <w:ilvl w:val="0"/>
          <w:numId w:val="4"/>
        </w:numPr>
      </w:pPr>
      <w:r w:rsidRPr="00D837E5">
        <w:t>копия страхового полиса;</w:t>
      </w:r>
    </w:p>
    <w:p w14:paraId="044815B5" w14:textId="77777777" w:rsidR="00D837E5" w:rsidRPr="00D837E5" w:rsidRDefault="00D837E5" w:rsidP="00D837E5">
      <w:pPr>
        <w:numPr>
          <w:ilvl w:val="0"/>
          <w:numId w:val="4"/>
        </w:numPr>
      </w:pPr>
      <w:r w:rsidRPr="00D837E5">
        <w:t>копия документов о наступлении страхового случая;</w:t>
      </w:r>
    </w:p>
    <w:p w14:paraId="5C758037" w14:textId="77777777" w:rsidR="00D837E5" w:rsidRPr="00D837E5" w:rsidRDefault="00D837E5" w:rsidP="00D837E5">
      <w:pPr>
        <w:numPr>
          <w:ilvl w:val="0"/>
          <w:numId w:val="4"/>
        </w:numPr>
      </w:pPr>
      <w:r w:rsidRPr="00D837E5">
        <w:t>заключение независимого эксперта (при наличии).</w:t>
      </w:r>
    </w:p>
    <w:p w14:paraId="22C4B86A" w14:textId="77777777" w:rsidR="00D837E5" w:rsidRPr="00D837E5" w:rsidRDefault="00D837E5" w:rsidP="00D837E5">
      <w:pPr>
        <w:jc w:val="left"/>
      </w:pPr>
      <w:r w:rsidRPr="00D837E5">
        <w:t>«__» ________ 20__ г.</w:t>
      </w:r>
      <w:r w:rsidRPr="00D837E5">
        <w:br/>
        <w:t>________________ / [Фамилия И.О.]</w:t>
      </w:r>
    </w:p>
    <w:p w14:paraId="4CFD1E6D" w14:textId="77777777" w:rsidR="0083247E" w:rsidRPr="00D837E5" w:rsidRDefault="0083247E" w:rsidP="00D837E5"/>
    <w:sectPr w:rsidR="0083247E" w:rsidRPr="00D837E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F40F" w14:textId="77777777" w:rsidR="00BE19EA" w:rsidRDefault="00BE19EA" w:rsidP="00AA1082">
      <w:pPr>
        <w:spacing w:after="0" w:line="240" w:lineRule="auto"/>
      </w:pPr>
      <w:r>
        <w:separator/>
      </w:r>
    </w:p>
  </w:endnote>
  <w:endnote w:type="continuationSeparator" w:id="0">
    <w:p w14:paraId="476A917F" w14:textId="77777777" w:rsidR="00BE19EA" w:rsidRDefault="00BE19E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5BC7" w14:textId="77777777" w:rsidR="00BE19EA" w:rsidRDefault="00BE19EA" w:rsidP="00AA1082">
      <w:pPr>
        <w:spacing w:after="0" w:line="240" w:lineRule="auto"/>
      </w:pPr>
      <w:r>
        <w:separator/>
      </w:r>
    </w:p>
  </w:footnote>
  <w:footnote w:type="continuationSeparator" w:id="0">
    <w:p w14:paraId="2DAE42B9" w14:textId="77777777" w:rsidR="00BE19EA" w:rsidRDefault="00BE19E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1714186076">
    <w:abstractNumId w:val="0"/>
  </w:num>
  <w:num w:numId="4" w16cid:durableId="2043819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9EA"/>
    <w:rsid w:val="00BE1BCA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2026-01-30T05:13:00Z</dcterms:created>
  <dcterms:modified xsi:type="dcterms:W3CDTF">2026-01-30T05:14:00Z</dcterms:modified>
</cp:coreProperties>
</file>