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973FD" w14:textId="77777777" w:rsidR="001B1565" w:rsidRPr="001B1565" w:rsidRDefault="001B1565" w:rsidP="001B1565">
      <w:pPr>
        <w:jc w:val="left"/>
      </w:pPr>
      <w:r w:rsidRPr="001B1565">
        <w:t>В ООО МФК [Название организации]</w:t>
      </w:r>
      <w:r w:rsidRPr="001B1565">
        <w:br/>
        <w:t>Адрес: [Юридический адрес из договора]</w:t>
      </w:r>
      <w:r w:rsidRPr="001B1565">
        <w:br/>
      </w:r>
      <w:r w:rsidRPr="001B1565">
        <w:br/>
      </w:r>
      <w:r w:rsidRPr="001B1565">
        <w:rPr>
          <w:b/>
          <w:bCs/>
        </w:rPr>
        <w:t>От кого:</w:t>
      </w:r>
      <w:r w:rsidRPr="001B1565">
        <w:t xml:space="preserve"> [ФИО полностью]</w:t>
      </w:r>
      <w:r w:rsidRPr="001B1565">
        <w:br/>
        <w:t>Адрес: [Ваш адрес регистрации]</w:t>
      </w:r>
      <w:r w:rsidRPr="001B1565">
        <w:br/>
        <w:t>Паспорт: [Серия, номер]</w:t>
      </w:r>
      <w:r w:rsidRPr="001B1565">
        <w:br/>
        <w:t>Телефон: [Ваш номер телефона]</w:t>
      </w:r>
    </w:p>
    <w:p w14:paraId="55D3861A" w14:textId="77777777" w:rsidR="001B1565" w:rsidRPr="001B1565" w:rsidRDefault="001B1565" w:rsidP="001B1565">
      <w:pPr>
        <w:jc w:val="center"/>
        <w:rPr>
          <w:b/>
          <w:bCs/>
        </w:rPr>
      </w:pPr>
      <w:r w:rsidRPr="001B1565">
        <w:rPr>
          <w:b/>
          <w:bCs/>
        </w:rPr>
        <w:t>ПРЕТЕНЗИЯ (ДОСУДЕБНОЕ УВЕДОМЛЕНИЕ)</w:t>
      </w:r>
    </w:p>
    <w:p w14:paraId="2ECC8171" w14:textId="77777777" w:rsidR="001B1565" w:rsidRPr="001B1565" w:rsidRDefault="001B1565" w:rsidP="001B1565">
      <w:r w:rsidRPr="001B1565">
        <w:t>«__» ________ 20__ г. между мной и ООО МФК [Название] был заключен договор потребительского займа номер [Номер договора] на сумму [Сумма] рублей. Согласно условиям договора, денежные средства были перечислены на мою банковскую карту номер [Последние 4 цифры].</w:t>
      </w:r>
    </w:p>
    <w:p w14:paraId="768E9866" w14:textId="77777777" w:rsidR="001B1565" w:rsidRPr="001B1565" w:rsidRDefault="001B1565" w:rsidP="001B1565">
      <w:r w:rsidRPr="001B1565">
        <w:t>В ходе исполнения обязательств мной было обнаружено нарушение моих прав как потребителя. В частности, при выдаче займа без моего добровольного согласия, выраженного в отдельном заявлении, была списана сумма в размере [Сумма] рублей в счет оплаты дополнительных услуг: [Название услуг, например, страхование или консультации]. Считаю данные действия незаконными, нарушающими требования ст. 7 ФЗ номер 353 О потребительском кредите и ст. 16 Закона О защите прав потребителей.</w:t>
      </w:r>
    </w:p>
    <w:p w14:paraId="577984C7" w14:textId="77777777" w:rsidR="001B1565" w:rsidRPr="001B1565" w:rsidRDefault="001B1565" w:rsidP="001B1565">
      <w:r w:rsidRPr="001B1565">
        <w:t>Кроме того, по состоянию на «__» ________ 20__ г. общий размер начисленных процентов и штрафных санкций превысил максимально допустимый предел, установленный ст. 5 ФЗ номер 151 О микрофинансовой деятельности. Согласно моим расчетам, основанным на нормах права, итоговая сумма к возврату не может превышать [Ваш расчет] рублей. Наличие скрытых комиссий и некорректная очередность списания платежей привели к неосновательному обогащению со стороны кредитора.</w:t>
      </w:r>
    </w:p>
    <w:p w14:paraId="6BE7ACB8" w14:textId="77777777" w:rsidR="001B1565" w:rsidRPr="001B1565" w:rsidRDefault="001B1565" w:rsidP="001B1565">
      <w:pPr>
        <w:jc w:val="center"/>
        <w:rPr>
          <w:b/>
          <w:bCs/>
        </w:rPr>
      </w:pPr>
      <w:r w:rsidRPr="001B1565">
        <w:rPr>
          <w:b/>
          <w:bCs/>
        </w:rPr>
        <w:t>ПРОШУ:</w:t>
      </w:r>
    </w:p>
    <w:p w14:paraId="31D9F44C" w14:textId="77777777" w:rsidR="001B1565" w:rsidRPr="001B1565" w:rsidRDefault="001B1565" w:rsidP="001B1565">
      <w:pPr>
        <w:numPr>
          <w:ilvl w:val="0"/>
          <w:numId w:val="20"/>
        </w:numPr>
      </w:pPr>
      <w:r w:rsidRPr="001B1565">
        <w:t>произвести полный перерасчет задолженности по договору займа номер [Номер] от «__» ________ 20__ г. с учетом установленных законом ограничений;</w:t>
      </w:r>
    </w:p>
    <w:p w14:paraId="117DDF5B" w14:textId="77777777" w:rsidR="001B1565" w:rsidRPr="001B1565" w:rsidRDefault="001B1565" w:rsidP="001B1565">
      <w:pPr>
        <w:numPr>
          <w:ilvl w:val="0"/>
          <w:numId w:val="20"/>
        </w:numPr>
      </w:pPr>
      <w:r w:rsidRPr="001B1565">
        <w:t>исключить из суммы задолженности стоимость навязанных дополнительных услуг в размере [Сумма] рублей;</w:t>
      </w:r>
    </w:p>
    <w:p w14:paraId="24EE4E13" w14:textId="77777777" w:rsidR="001B1565" w:rsidRPr="001B1565" w:rsidRDefault="001B1565" w:rsidP="001B1565">
      <w:pPr>
        <w:numPr>
          <w:ilvl w:val="0"/>
          <w:numId w:val="20"/>
        </w:numPr>
      </w:pPr>
      <w:r w:rsidRPr="001B1565">
        <w:t>возвратить излишне уплаченные денежные средства в сумме [Сумма] рублей на мои реквизиты либо зачесть их в счет погашения основного долга;</w:t>
      </w:r>
    </w:p>
    <w:p w14:paraId="6535E23A" w14:textId="77777777" w:rsidR="001B1565" w:rsidRPr="001B1565" w:rsidRDefault="001B1565" w:rsidP="001B1565">
      <w:pPr>
        <w:numPr>
          <w:ilvl w:val="0"/>
          <w:numId w:val="20"/>
        </w:numPr>
      </w:pPr>
      <w:r w:rsidRPr="001B1565">
        <w:t>предоставить актуальную справку о состоянии задолженности по итогам перерасчета.</w:t>
      </w:r>
    </w:p>
    <w:p w14:paraId="5F34B52B" w14:textId="77777777" w:rsidR="001B1565" w:rsidRPr="001B1565" w:rsidRDefault="001B1565" w:rsidP="001B1565">
      <w:pPr>
        <w:rPr>
          <w:b/>
          <w:bCs/>
        </w:rPr>
      </w:pPr>
      <w:r w:rsidRPr="001B1565">
        <w:rPr>
          <w:b/>
          <w:bCs/>
        </w:rPr>
        <w:t>Приложения:</w:t>
      </w:r>
    </w:p>
    <w:p w14:paraId="04171442" w14:textId="77777777" w:rsidR="001B1565" w:rsidRPr="001B1565" w:rsidRDefault="001B1565" w:rsidP="001B1565">
      <w:pPr>
        <w:numPr>
          <w:ilvl w:val="0"/>
          <w:numId w:val="21"/>
        </w:numPr>
      </w:pPr>
      <w:r w:rsidRPr="001B1565">
        <w:t>копия договора займа (если имеется на руках);</w:t>
      </w:r>
    </w:p>
    <w:p w14:paraId="0470CF18" w14:textId="77777777" w:rsidR="001B1565" w:rsidRPr="001B1565" w:rsidRDefault="001B1565" w:rsidP="001B1565">
      <w:pPr>
        <w:numPr>
          <w:ilvl w:val="0"/>
          <w:numId w:val="21"/>
        </w:numPr>
      </w:pPr>
      <w:r w:rsidRPr="001B1565">
        <w:t>выписка по банковскому счету, подтверждающая списание средств;</w:t>
      </w:r>
    </w:p>
    <w:p w14:paraId="76C57826" w14:textId="77777777" w:rsidR="001B1565" w:rsidRPr="001B1565" w:rsidRDefault="001B1565" w:rsidP="001B1565">
      <w:pPr>
        <w:numPr>
          <w:ilvl w:val="0"/>
          <w:numId w:val="21"/>
        </w:numPr>
      </w:pPr>
      <w:r w:rsidRPr="001B1565">
        <w:t>копия документов на дополнительные услуги (чеки, сертификаты);</w:t>
      </w:r>
    </w:p>
    <w:p w14:paraId="109F3EFF" w14:textId="77777777" w:rsidR="001B1565" w:rsidRPr="001B1565" w:rsidRDefault="001B1565" w:rsidP="001B1565">
      <w:pPr>
        <w:numPr>
          <w:ilvl w:val="0"/>
          <w:numId w:val="21"/>
        </w:numPr>
      </w:pPr>
      <w:r w:rsidRPr="001B1565">
        <w:lastRenderedPageBreak/>
        <w:t>расчет суммы претензии;</w:t>
      </w:r>
    </w:p>
    <w:p w14:paraId="48407369" w14:textId="77777777" w:rsidR="001B1565" w:rsidRPr="001B1565" w:rsidRDefault="001B1565" w:rsidP="001B1565">
      <w:pPr>
        <w:numPr>
          <w:ilvl w:val="0"/>
          <w:numId w:val="21"/>
        </w:numPr>
      </w:pPr>
      <w:r w:rsidRPr="001B1565">
        <w:t>копия паспорта заявителя.</w:t>
      </w:r>
    </w:p>
    <w:p w14:paraId="6B985484" w14:textId="77777777" w:rsidR="001B1565" w:rsidRPr="001B1565" w:rsidRDefault="001B1565" w:rsidP="001B1565">
      <w:pPr>
        <w:jc w:val="left"/>
      </w:pPr>
      <w:r w:rsidRPr="001B1565">
        <w:t>«__» ________ 20__ г.</w:t>
      </w:r>
      <w:r w:rsidRPr="001B1565">
        <w:br/>
        <w:t>________________ / [Фамилия И.О.]</w:t>
      </w:r>
    </w:p>
    <w:p w14:paraId="28F9F533" w14:textId="77777777" w:rsidR="0083247E" w:rsidRPr="001B1565" w:rsidRDefault="0083247E" w:rsidP="001B1565"/>
    <w:sectPr w:rsidR="0083247E" w:rsidRPr="001B1565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DDE6E" w14:textId="77777777" w:rsidR="00D56468" w:rsidRDefault="00D56468" w:rsidP="00AA1082">
      <w:pPr>
        <w:spacing w:after="0" w:line="240" w:lineRule="auto"/>
      </w:pPr>
      <w:r>
        <w:separator/>
      </w:r>
    </w:p>
  </w:endnote>
  <w:endnote w:type="continuationSeparator" w:id="0">
    <w:p w14:paraId="121E70AB" w14:textId="77777777" w:rsidR="00D56468" w:rsidRDefault="00D56468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82329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61C9B1B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E7C4" w14:textId="77777777" w:rsidR="00D56468" w:rsidRDefault="00D56468" w:rsidP="00AA1082">
      <w:pPr>
        <w:spacing w:after="0" w:line="240" w:lineRule="auto"/>
      </w:pPr>
      <w:r>
        <w:separator/>
      </w:r>
    </w:p>
  </w:footnote>
  <w:footnote w:type="continuationSeparator" w:id="0">
    <w:p w14:paraId="44111044" w14:textId="77777777" w:rsidR="00D56468" w:rsidRDefault="00D56468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11192005" w14:textId="77777777" w:rsidTr="004F2C3F">
      <w:tc>
        <w:tcPr>
          <w:tcW w:w="988" w:type="dxa"/>
        </w:tcPr>
        <w:p w14:paraId="66A95985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9DC1E22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5C7CB785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79959DC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0BEE242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18E5"/>
    <w:multiLevelType w:val="multilevel"/>
    <w:tmpl w:val="8ABAA8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EA02B6"/>
    <w:multiLevelType w:val="multilevel"/>
    <w:tmpl w:val="74D8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226A11"/>
    <w:multiLevelType w:val="multilevel"/>
    <w:tmpl w:val="9CD4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A1055C"/>
    <w:multiLevelType w:val="multilevel"/>
    <w:tmpl w:val="74CE7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4E0D60"/>
    <w:multiLevelType w:val="multilevel"/>
    <w:tmpl w:val="BCE4E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6F0673"/>
    <w:multiLevelType w:val="multilevel"/>
    <w:tmpl w:val="39FE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3E6DEE"/>
    <w:multiLevelType w:val="multilevel"/>
    <w:tmpl w:val="01F45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B06F3"/>
    <w:multiLevelType w:val="multilevel"/>
    <w:tmpl w:val="981E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116D33"/>
    <w:multiLevelType w:val="multilevel"/>
    <w:tmpl w:val="21B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A531AE"/>
    <w:multiLevelType w:val="multilevel"/>
    <w:tmpl w:val="4090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E82D48"/>
    <w:multiLevelType w:val="multilevel"/>
    <w:tmpl w:val="C3FC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F322AB"/>
    <w:multiLevelType w:val="multilevel"/>
    <w:tmpl w:val="4342C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416D24"/>
    <w:multiLevelType w:val="multilevel"/>
    <w:tmpl w:val="9B906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AA66E96"/>
    <w:multiLevelType w:val="multilevel"/>
    <w:tmpl w:val="957AE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94435D"/>
    <w:multiLevelType w:val="multilevel"/>
    <w:tmpl w:val="0E5C6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436247"/>
    <w:multiLevelType w:val="multilevel"/>
    <w:tmpl w:val="32FEC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3106B2"/>
    <w:multiLevelType w:val="multilevel"/>
    <w:tmpl w:val="2FA64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F4E78"/>
    <w:multiLevelType w:val="multilevel"/>
    <w:tmpl w:val="3BF8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593BAD"/>
    <w:multiLevelType w:val="multilevel"/>
    <w:tmpl w:val="38B4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0"/>
  </w:num>
  <w:num w:numId="2" w16cid:durableId="1452941838">
    <w:abstractNumId w:val="7"/>
  </w:num>
  <w:num w:numId="3" w16cid:durableId="920721973">
    <w:abstractNumId w:val="20"/>
  </w:num>
  <w:num w:numId="4" w16cid:durableId="264507195">
    <w:abstractNumId w:val="5"/>
  </w:num>
  <w:num w:numId="5" w16cid:durableId="2094425757">
    <w:abstractNumId w:val="16"/>
  </w:num>
  <w:num w:numId="6" w16cid:durableId="387799011">
    <w:abstractNumId w:val="17"/>
  </w:num>
  <w:num w:numId="7" w16cid:durableId="640891288">
    <w:abstractNumId w:val="13"/>
  </w:num>
  <w:num w:numId="8" w16cid:durableId="648482858">
    <w:abstractNumId w:val="12"/>
  </w:num>
  <w:num w:numId="9" w16cid:durableId="1012881675">
    <w:abstractNumId w:val="4"/>
  </w:num>
  <w:num w:numId="10" w16cid:durableId="79913112">
    <w:abstractNumId w:val="9"/>
  </w:num>
  <w:num w:numId="11" w16cid:durableId="1911189776">
    <w:abstractNumId w:val="15"/>
  </w:num>
  <w:num w:numId="12" w16cid:durableId="244193954">
    <w:abstractNumId w:val="11"/>
  </w:num>
  <w:num w:numId="13" w16cid:durableId="1993094692">
    <w:abstractNumId w:val="0"/>
  </w:num>
  <w:num w:numId="14" w16cid:durableId="1584097766">
    <w:abstractNumId w:val="8"/>
  </w:num>
  <w:num w:numId="15" w16cid:durableId="1309090649">
    <w:abstractNumId w:val="1"/>
  </w:num>
  <w:num w:numId="16" w16cid:durableId="747574840">
    <w:abstractNumId w:val="14"/>
  </w:num>
  <w:num w:numId="17" w16cid:durableId="1671369114">
    <w:abstractNumId w:val="3"/>
  </w:num>
  <w:num w:numId="18" w16cid:durableId="1985961058">
    <w:abstractNumId w:val="6"/>
  </w:num>
  <w:num w:numId="19" w16cid:durableId="472797734">
    <w:abstractNumId w:val="18"/>
  </w:num>
  <w:num w:numId="20" w16cid:durableId="1319460252">
    <w:abstractNumId w:val="2"/>
  </w:num>
  <w:num w:numId="21" w16cid:durableId="132049559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22"/>
    <w:rsid w:val="00050C30"/>
    <w:rsid w:val="000C285E"/>
    <w:rsid w:val="000D675F"/>
    <w:rsid w:val="000E186D"/>
    <w:rsid w:val="00124C52"/>
    <w:rsid w:val="00136CBC"/>
    <w:rsid w:val="001B1565"/>
    <w:rsid w:val="002246DE"/>
    <w:rsid w:val="00227EAA"/>
    <w:rsid w:val="00264069"/>
    <w:rsid w:val="0029453C"/>
    <w:rsid w:val="00313859"/>
    <w:rsid w:val="003D025F"/>
    <w:rsid w:val="004365F3"/>
    <w:rsid w:val="00456FEF"/>
    <w:rsid w:val="00461B7D"/>
    <w:rsid w:val="00472E2F"/>
    <w:rsid w:val="004F2C3F"/>
    <w:rsid w:val="00526A34"/>
    <w:rsid w:val="00532560"/>
    <w:rsid w:val="00657808"/>
    <w:rsid w:val="00675063"/>
    <w:rsid w:val="006F1C22"/>
    <w:rsid w:val="007E1463"/>
    <w:rsid w:val="008057E1"/>
    <w:rsid w:val="0083238E"/>
    <w:rsid w:val="0083247E"/>
    <w:rsid w:val="008D439D"/>
    <w:rsid w:val="00964E75"/>
    <w:rsid w:val="00A93DA0"/>
    <w:rsid w:val="00A95EF3"/>
    <w:rsid w:val="00A9773E"/>
    <w:rsid w:val="00AA1082"/>
    <w:rsid w:val="00AA29EF"/>
    <w:rsid w:val="00B10717"/>
    <w:rsid w:val="00B66532"/>
    <w:rsid w:val="00B90F31"/>
    <w:rsid w:val="00BE1BCA"/>
    <w:rsid w:val="00C65A25"/>
    <w:rsid w:val="00C669A3"/>
    <w:rsid w:val="00CA3E33"/>
    <w:rsid w:val="00D1246A"/>
    <w:rsid w:val="00D139FF"/>
    <w:rsid w:val="00D15699"/>
    <w:rsid w:val="00D56468"/>
    <w:rsid w:val="00DC29EF"/>
    <w:rsid w:val="00DD3C96"/>
    <w:rsid w:val="00DF6F94"/>
    <w:rsid w:val="00E11403"/>
    <w:rsid w:val="00E91859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B2E341"/>
  <w15:chartTrackingRefBased/>
  <w15:docId w15:val="{6794CC32-F290-4F39-B9C2-0462CBED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0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2026-03-18T04:58:00Z</dcterms:created>
  <dcterms:modified xsi:type="dcterms:W3CDTF">2026-03-18T04:58:00Z</dcterms:modified>
</cp:coreProperties>
</file>