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3894" w14:textId="77777777" w:rsidR="00532560" w:rsidRPr="00532560" w:rsidRDefault="00532560" w:rsidP="00532560">
      <w:pPr>
        <w:jc w:val="left"/>
      </w:pPr>
      <w:r w:rsidRPr="00532560">
        <w:t>В [Наименование банка]</w:t>
      </w:r>
      <w:r w:rsidRPr="00532560">
        <w:br/>
        <w:t>Адрес: [Юридический адрес банка]</w:t>
      </w:r>
      <w:r w:rsidRPr="00532560">
        <w:br/>
      </w:r>
      <w:r w:rsidRPr="00532560">
        <w:br/>
      </w:r>
      <w:r w:rsidRPr="00532560">
        <w:rPr>
          <w:b/>
          <w:bCs/>
        </w:rPr>
        <w:t>Отправитель:</w:t>
      </w:r>
      <w:r w:rsidRPr="00532560">
        <w:t xml:space="preserve"> [ФИО полностью]</w:t>
      </w:r>
      <w:r w:rsidRPr="00532560">
        <w:br/>
        <w:t>Адрес: [Адрес для корреспонденции]</w:t>
      </w:r>
      <w:r w:rsidRPr="00532560">
        <w:br/>
        <w:t>Паспорт: [Серия, номер, кем выдан]</w:t>
      </w:r>
      <w:r w:rsidRPr="00532560">
        <w:br/>
        <w:t>Телефон: [Номер телефона]</w:t>
      </w:r>
    </w:p>
    <w:p w14:paraId="120A79AF" w14:textId="77777777" w:rsidR="00532560" w:rsidRPr="00532560" w:rsidRDefault="00532560" w:rsidP="00532560">
      <w:pPr>
        <w:jc w:val="center"/>
        <w:rPr>
          <w:b/>
          <w:bCs/>
        </w:rPr>
      </w:pPr>
      <w:r w:rsidRPr="00532560">
        <w:rPr>
          <w:b/>
          <w:bCs/>
        </w:rPr>
        <w:t>ПРЕТЕНЗИЯ О ВОЗВРАТЕ ДЕНЕЖНЫХ СРЕДСТВ</w:t>
      </w:r>
    </w:p>
    <w:p w14:paraId="36EAE1FA" w14:textId="77777777" w:rsidR="00532560" w:rsidRPr="00532560" w:rsidRDefault="00532560" w:rsidP="00532560">
      <w:r w:rsidRPr="00532560">
        <w:t>Между мной, [ФИО], и [Наименование банка] заключен договор банковского счета [номер договора] от «__» ________ 20__ г. В соответствии с условиями договора банк обязуется принимать и зачислять поступающие на счет, открытый клиенту, денежные средства, выполнять распоряжения клиента о перечислении и выдаче соответствующих сумм со счета и проведении других операций по счету.</w:t>
      </w:r>
    </w:p>
    <w:p w14:paraId="6BEBFE85" w14:textId="77777777" w:rsidR="00532560" w:rsidRPr="00532560" w:rsidRDefault="00532560" w:rsidP="00532560">
      <w:r w:rsidRPr="00532560">
        <w:t>«__» ________ 20__ г. мною было обнаружено, что с моего счета [номер счета] была списана денежная сумма в размере [сумма цифрами] ([сумма прописью]) рублей. Согласно выписке по счету, данная операция обозначена как [указать назначение платежа: например, комиссия за выдачу наличных или плата за страхование].</w:t>
      </w:r>
    </w:p>
    <w:p w14:paraId="57903830" w14:textId="77777777" w:rsidR="00532560" w:rsidRPr="00532560" w:rsidRDefault="00532560" w:rsidP="00532560">
      <w:r w:rsidRPr="00532560">
        <w:t>С данным списанием я не согласен по следующим основаниям. Я не давал распоряжения на осуществление указанного платежа, что является нарушением статьи 854 ГК РФ. Более того, услуга [название услуги], за которую удержана плата, не была мною заказана, договор на ее оказание я не подписывал. В силу статьи 16 Закона РФ «О защите прав потребителей», условия договора, ущемляющие права потребителя по сравнению с правилами, установленными законами, признаются недействительными.</w:t>
      </w:r>
    </w:p>
    <w:p w14:paraId="52C87DA7" w14:textId="77777777" w:rsidR="00532560" w:rsidRPr="00532560" w:rsidRDefault="00532560" w:rsidP="00532560">
      <w:r w:rsidRPr="00532560">
        <w:t>Считаю, что действия банка по удержанию средств являются незаконными и ведут к неосновательному обогащению финансовой организации. В соответствии со статьей 31 ФЗ «О банках и банковской деятельности», кредитная организация обязана осуществить зачисление средств на счет клиента, а также их перечисление со счета не позже следующего операционного дня после получения соответствующего платежного документа.</w:t>
      </w:r>
    </w:p>
    <w:p w14:paraId="70893EF1" w14:textId="77777777" w:rsidR="00532560" w:rsidRPr="00532560" w:rsidRDefault="00532560" w:rsidP="00532560">
      <w:pPr>
        <w:jc w:val="center"/>
        <w:rPr>
          <w:b/>
          <w:bCs/>
        </w:rPr>
      </w:pPr>
      <w:r w:rsidRPr="00532560">
        <w:rPr>
          <w:b/>
          <w:bCs/>
        </w:rPr>
        <w:t>ПРОШУ:</w:t>
      </w:r>
    </w:p>
    <w:p w14:paraId="5C408422" w14:textId="77777777" w:rsidR="00532560" w:rsidRPr="00532560" w:rsidRDefault="00532560" w:rsidP="00532560">
      <w:pPr>
        <w:numPr>
          <w:ilvl w:val="0"/>
          <w:numId w:val="11"/>
        </w:numPr>
      </w:pPr>
      <w:r w:rsidRPr="00532560">
        <w:t>возвратить на мой банковский счет [номер счета] денежные средства в сумме [сумма] рублей, незаконно списанные «__» ________ 20__ г.;</w:t>
      </w:r>
    </w:p>
    <w:p w14:paraId="3219EB70" w14:textId="77777777" w:rsidR="00532560" w:rsidRPr="00532560" w:rsidRDefault="00532560" w:rsidP="00532560">
      <w:pPr>
        <w:numPr>
          <w:ilvl w:val="0"/>
          <w:numId w:val="11"/>
        </w:numPr>
      </w:pPr>
      <w:r w:rsidRPr="00532560">
        <w:t>выплатить проценты за пользование чужими денежными средствами в соответствии со статьей 395 ГК РФ на день фактического исполнения обязательства;</w:t>
      </w:r>
    </w:p>
    <w:p w14:paraId="2769EE6C" w14:textId="77777777" w:rsidR="00532560" w:rsidRPr="00532560" w:rsidRDefault="00532560" w:rsidP="00532560">
      <w:pPr>
        <w:numPr>
          <w:ilvl w:val="0"/>
          <w:numId w:val="11"/>
        </w:numPr>
      </w:pPr>
      <w:r w:rsidRPr="00532560">
        <w:t>направить ответ на данную претензию в письменном виде по адресу, указанному в шапке документа, в течение 10 календарных дней.</w:t>
      </w:r>
    </w:p>
    <w:p w14:paraId="25EC6AB2" w14:textId="77777777" w:rsidR="00532560" w:rsidRPr="00532560" w:rsidRDefault="00532560" w:rsidP="00532560">
      <w:pPr>
        <w:rPr>
          <w:b/>
          <w:bCs/>
        </w:rPr>
      </w:pPr>
      <w:r w:rsidRPr="00532560">
        <w:rPr>
          <w:b/>
          <w:bCs/>
        </w:rPr>
        <w:t>Приложения:</w:t>
      </w:r>
    </w:p>
    <w:p w14:paraId="79C5F0BF" w14:textId="77777777" w:rsidR="00532560" w:rsidRPr="00532560" w:rsidRDefault="00532560" w:rsidP="00532560">
      <w:pPr>
        <w:numPr>
          <w:ilvl w:val="0"/>
          <w:numId w:val="12"/>
        </w:numPr>
      </w:pPr>
      <w:r w:rsidRPr="00532560">
        <w:t>копия выписки по банковскому счету за период с «__» ________ 20__ г. по «__» ________ 20__ г.;</w:t>
      </w:r>
    </w:p>
    <w:p w14:paraId="39B1D788" w14:textId="77777777" w:rsidR="00532560" w:rsidRPr="00532560" w:rsidRDefault="00532560" w:rsidP="00532560">
      <w:pPr>
        <w:numPr>
          <w:ilvl w:val="0"/>
          <w:numId w:val="12"/>
        </w:numPr>
      </w:pPr>
      <w:r w:rsidRPr="00532560">
        <w:lastRenderedPageBreak/>
        <w:t>копия кредитного договора (страницы с тарифами);</w:t>
      </w:r>
    </w:p>
    <w:p w14:paraId="76A657E4" w14:textId="77777777" w:rsidR="00532560" w:rsidRPr="00532560" w:rsidRDefault="00532560" w:rsidP="00532560">
      <w:pPr>
        <w:numPr>
          <w:ilvl w:val="0"/>
          <w:numId w:val="12"/>
        </w:numPr>
      </w:pPr>
      <w:r w:rsidRPr="00532560">
        <w:t>копия паспорта заявителя;</w:t>
      </w:r>
    </w:p>
    <w:p w14:paraId="6686BDB6" w14:textId="77777777" w:rsidR="00532560" w:rsidRPr="00532560" w:rsidRDefault="00532560" w:rsidP="00532560">
      <w:pPr>
        <w:numPr>
          <w:ilvl w:val="0"/>
          <w:numId w:val="12"/>
        </w:numPr>
      </w:pPr>
      <w:r w:rsidRPr="00532560">
        <w:t>иные документы, подтверждающие необоснованность списания.</w:t>
      </w:r>
    </w:p>
    <w:p w14:paraId="5A28E0EF" w14:textId="77777777" w:rsidR="00532560" w:rsidRPr="00532560" w:rsidRDefault="00532560" w:rsidP="00532560">
      <w:pPr>
        <w:jc w:val="left"/>
      </w:pPr>
      <w:r w:rsidRPr="00532560">
        <w:t>«__» ________ 20__ г.</w:t>
      </w:r>
      <w:r w:rsidRPr="00532560">
        <w:br/>
        <w:t>________________ / [Фамилия И.О.]</w:t>
      </w:r>
    </w:p>
    <w:p w14:paraId="28F9F533" w14:textId="77777777" w:rsidR="0083247E" w:rsidRPr="00532560" w:rsidRDefault="0083247E" w:rsidP="00532560"/>
    <w:sectPr w:rsidR="0083247E" w:rsidRPr="0053256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D917" w14:textId="77777777" w:rsidR="00EE453B" w:rsidRDefault="00EE453B" w:rsidP="00AA1082">
      <w:pPr>
        <w:spacing w:after="0" w:line="240" w:lineRule="auto"/>
      </w:pPr>
      <w:r>
        <w:separator/>
      </w:r>
    </w:p>
  </w:endnote>
  <w:endnote w:type="continuationSeparator" w:id="0">
    <w:p w14:paraId="63A0C017" w14:textId="77777777" w:rsidR="00EE453B" w:rsidRDefault="00EE453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1FB6" w14:textId="77777777" w:rsidR="00EE453B" w:rsidRDefault="00EE453B" w:rsidP="00AA1082">
      <w:pPr>
        <w:spacing w:after="0" w:line="240" w:lineRule="auto"/>
      </w:pPr>
      <w:r>
        <w:separator/>
      </w:r>
    </w:p>
  </w:footnote>
  <w:footnote w:type="continuationSeparator" w:id="0">
    <w:p w14:paraId="1D7B9CEE" w14:textId="77777777" w:rsidR="00EE453B" w:rsidRDefault="00EE453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"/>
  </w:num>
  <w:num w:numId="2" w16cid:durableId="1452941838">
    <w:abstractNumId w:val="2"/>
  </w:num>
  <w:num w:numId="3" w16cid:durableId="920721973">
    <w:abstractNumId w:val="11"/>
  </w:num>
  <w:num w:numId="4" w16cid:durableId="264507195">
    <w:abstractNumId w:val="1"/>
  </w:num>
  <w:num w:numId="5" w16cid:durableId="2094425757">
    <w:abstractNumId w:val="9"/>
  </w:num>
  <w:num w:numId="6" w16cid:durableId="387799011">
    <w:abstractNumId w:val="10"/>
  </w:num>
  <w:num w:numId="7" w16cid:durableId="640891288">
    <w:abstractNumId w:val="7"/>
  </w:num>
  <w:num w:numId="8" w16cid:durableId="648482858">
    <w:abstractNumId w:val="6"/>
  </w:num>
  <w:num w:numId="9" w16cid:durableId="1012881675">
    <w:abstractNumId w:val="0"/>
  </w:num>
  <w:num w:numId="10" w16cid:durableId="79913112">
    <w:abstractNumId w:val="3"/>
  </w:num>
  <w:num w:numId="11" w16cid:durableId="1911189776">
    <w:abstractNumId w:val="8"/>
  </w:num>
  <w:num w:numId="12" w16cid:durableId="244193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64069"/>
    <w:rsid w:val="0029453C"/>
    <w:rsid w:val="00313859"/>
    <w:rsid w:val="003D025F"/>
    <w:rsid w:val="00456FEF"/>
    <w:rsid w:val="00461B7D"/>
    <w:rsid w:val="00472E2F"/>
    <w:rsid w:val="004F2C3F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3C96"/>
    <w:rsid w:val="00DF6F94"/>
    <w:rsid w:val="00E11403"/>
    <w:rsid w:val="00E91859"/>
    <w:rsid w:val="00EE453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2026-03-18T04:45:00Z</dcterms:created>
  <dcterms:modified xsi:type="dcterms:W3CDTF">2026-03-18T04:45:00Z</dcterms:modified>
</cp:coreProperties>
</file>